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B7E" w:rsidRPr="00A7796F" w:rsidRDefault="0046473D" w:rsidP="004A69CB">
      <w:pPr>
        <w:pStyle w:val="CM-conference"/>
      </w:pPr>
      <w:r w:rsidRPr="00A7796F">
        <w:t>Construc</w:t>
      </w:r>
      <w:r w:rsidR="009D218A" w:rsidRPr="00A7796F">
        <w:t>tion Maeconomics Conference 201</w:t>
      </w:r>
      <w:r w:rsidR="00620DD6" w:rsidRPr="00A7796F">
        <w:t>7</w:t>
      </w:r>
    </w:p>
    <w:sdt>
      <w:sdtPr>
        <w:alias w:val="title"/>
        <w:tag w:val="title"/>
        <w:id w:val="388779482"/>
        <w:placeholder>
          <w:docPart w:val="5129EFD93D29451796BB69A5E931564B"/>
        </w:placeholder>
      </w:sdtPr>
      <w:sdtEndPr/>
      <w:sdtContent>
        <w:p w:rsidR="009A6D9D" w:rsidRPr="00A7796F" w:rsidRDefault="00201E20" w:rsidP="009D218A">
          <w:pPr>
            <w:pStyle w:val="CM-title"/>
          </w:pPr>
          <w:sdt>
            <w:sdtPr>
              <w:alias w:val="Title"/>
              <w:tag w:val="Title"/>
              <w:id w:val="937718043"/>
              <w:placeholder>
                <w:docPart w:val="E1B7A75905A34CC78E8ADB2492E47BD3"/>
              </w:placeholder>
            </w:sdtPr>
            <w:sdtEndPr/>
            <w:sdtContent>
              <w:r w:rsidR="00620DD6" w:rsidRPr="00A7796F">
                <w:t xml:space="preserve">Procurement </w:t>
              </w:r>
              <w:r w:rsidR="00AA581D">
                <w:t xml:space="preserve">selection </w:t>
              </w:r>
              <w:r w:rsidR="00620DD6" w:rsidRPr="00A7796F">
                <w:t>as a part of strategic planning</w:t>
              </w:r>
            </w:sdtContent>
          </w:sdt>
        </w:p>
      </w:sdtContent>
    </w:sdt>
    <w:p w:rsidR="004A69CB" w:rsidRPr="00A7796F" w:rsidRDefault="009A6D9D" w:rsidP="009A6D9D">
      <w:pPr>
        <w:pStyle w:val="CM-title"/>
      </w:pPr>
      <w:r w:rsidRPr="00A7796F">
        <w:t xml:space="preserve"> Ing. Harry Löwit</w:t>
      </w:r>
      <w:r w:rsidR="00201560" w:rsidRPr="00A7796F">
        <w:rPr>
          <w:vertAlign w:val="superscript"/>
        </w:rPr>
        <w:t>1</w:t>
      </w:r>
    </w:p>
    <w:p w:rsidR="00201560" w:rsidRPr="00A7796F" w:rsidRDefault="00400E79" w:rsidP="00400E79">
      <w:pPr>
        <w:pStyle w:val="CM-authoraffiliation"/>
      </w:pPr>
      <w:r w:rsidRPr="00A7796F">
        <w:rPr>
          <w:vertAlign w:val="superscript"/>
        </w:rPr>
        <w:t>1</w:t>
      </w:r>
      <w:r w:rsidR="003F51BE" w:rsidRPr="00A7796F">
        <w:t>CTU in Prague Fac. of Civil Engineering</w:t>
      </w:r>
      <w:r w:rsidR="00201560" w:rsidRPr="00A7796F">
        <w:t xml:space="preserve">, </w:t>
      </w:r>
      <w:r w:rsidR="003F51BE" w:rsidRPr="00A7796F">
        <w:t>Thákurova 7, Praha 6, 166 29</w:t>
      </w:r>
      <w:r w:rsidR="00201560" w:rsidRPr="00A7796F">
        <w:t xml:space="preserve">, </w:t>
      </w:r>
      <w:r w:rsidR="003F51BE" w:rsidRPr="00A7796F">
        <w:t>Czech Republic</w:t>
      </w:r>
      <w:r w:rsidRPr="00A7796F">
        <w:t xml:space="preserve">, </w:t>
      </w:r>
      <w:r w:rsidR="003F51BE" w:rsidRPr="00A7796F">
        <w:t>harry.lowit@fsv.cvut.cz</w:t>
      </w:r>
    </w:p>
    <w:p w:rsidR="00D4314D" w:rsidRPr="00BC3433" w:rsidRDefault="00C90DDD" w:rsidP="00674E5C">
      <w:pPr>
        <w:pStyle w:val="CM-referencesheading"/>
      </w:pPr>
      <w:r w:rsidRPr="00BC3433">
        <w:t>Abstract</w:t>
      </w:r>
    </w:p>
    <w:sdt>
      <w:sdtPr>
        <w:alias w:val="Abstract"/>
        <w:tag w:val="Abstract"/>
        <w:id w:val="572170275"/>
        <w:placeholder>
          <w:docPart w:val="64F37E3B3FB54EF998FCE1A642C9D8A9"/>
        </w:placeholder>
      </w:sdtPr>
      <w:sdtEndPr>
        <w:rPr>
          <w:highlight w:val="yellow"/>
        </w:rPr>
      </w:sdtEndPr>
      <w:sdtContent>
        <w:sdt>
          <w:sdtPr>
            <w:alias w:val="Abstract"/>
            <w:tag w:val="Abstract"/>
            <w:id w:val="1824314003"/>
            <w:placeholder>
              <w:docPart w:val="18A38D8C15794697A84D95E5E1ED91CD"/>
            </w:placeholder>
          </w:sdtPr>
          <w:sdtEndPr/>
          <w:sdtContent>
            <w:p w:rsidR="00F01A51" w:rsidRPr="00BC3433" w:rsidRDefault="00E45290" w:rsidP="00E45290">
              <w:pPr>
                <w:pStyle w:val="CM-abstractbody"/>
              </w:pPr>
              <w:r w:rsidRPr="00BC3433">
                <w:t xml:space="preserve">The construction project realization </w:t>
              </w:r>
              <w:r w:rsidR="00F01A51" w:rsidRPr="00BC3433">
                <w:t>is</w:t>
              </w:r>
              <w:r w:rsidRPr="00BC3433">
                <w:t xml:space="preserve"> really complicated</w:t>
              </w:r>
              <w:r w:rsidR="00F01A51" w:rsidRPr="00BC3433">
                <w:t xml:space="preserve"> -</w:t>
              </w:r>
              <w:r w:rsidRPr="00BC3433">
                <w:t xml:space="preserve"> especially for the owner. Owner’s main goal is to realize a project, according to his demands, according to time schedule and with reduced cost if possible.  At the beginning owner needs to define his strategy for the project realization</w:t>
              </w:r>
              <w:r w:rsidR="00F01A51" w:rsidRPr="00BC3433">
                <w:t xml:space="preserve"> and choose procurement system</w:t>
              </w:r>
              <w:r w:rsidRPr="00BC3433">
                <w:t>. That means to create a project organization, identify project partial go</w:t>
              </w:r>
              <w:r w:rsidR="00F01A51" w:rsidRPr="00BC3433">
                <w:t>als and determine possible risks. R</w:t>
              </w:r>
              <w:r w:rsidRPr="00BC3433">
                <w:t>isk management</w:t>
              </w:r>
              <w:r w:rsidR="00F01A51" w:rsidRPr="00BC3433">
                <w:t xml:space="preserve"> is also necessary</w:t>
              </w:r>
              <w:r w:rsidRPr="00BC3433">
                <w:t xml:space="preserve">. </w:t>
              </w:r>
              <w:r w:rsidR="00F01A51" w:rsidRPr="00BC3433">
                <w:t>During this project phase many risks occur but they can be handled by the appropriate attitude</w:t>
              </w:r>
            </w:p>
            <w:p w:rsidR="00E45290" w:rsidRPr="009A6D9D" w:rsidRDefault="00E45290" w:rsidP="00E45290">
              <w:pPr>
                <w:pStyle w:val="CM-abstractbody"/>
              </w:pPr>
              <w:r w:rsidRPr="00BC3433">
                <w:t xml:space="preserve">The whole strategy process is affected by the needs of the owner and the abilities of the potential contractors and project team. </w:t>
              </w:r>
              <w:r w:rsidR="00401A4E" w:rsidRPr="00BC3433">
                <w:t>Nowadays, p</w:t>
              </w:r>
              <w:r w:rsidR="00F01A51" w:rsidRPr="00BC3433">
                <w:t xml:space="preserve">roject strategy is </w:t>
              </w:r>
              <w:r w:rsidR="00401A4E" w:rsidRPr="00BC3433">
                <w:t xml:space="preserve">still </w:t>
              </w:r>
              <w:r w:rsidR="00F01A51" w:rsidRPr="00BC3433">
                <w:t xml:space="preserve">affected by adversarial surroundings on the Czech construction market. </w:t>
              </w:r>
              <w:r w:rsidRPr="00BC3433">
                <w:t>In many cases the owner is deprived of the possibility to elect the optimal way to realize project losing its potential advantages and possibly accepting more risks than necessary. Establishing the project realization strategy</w:t>
              </w:r>
              <w:r w:rsidR="00F01A51" w:rsidRPr="00BC3433">
                <w:t xml:space="preserve"> and procurement system selection are</w:t>
              </w:r>
              <w:r w:rsidRPr="00BC3433">
                <w:t xml:space="preserve"> very often underestimated</w:t>
              </w:r>
              <w:r w:rsidR="00F01A51" w:rsidRPr="00BC3433">
                <w:t>.</w:t>
              </w:r>
              <w:r w:rsidRPr="00BC3433">
                <w:t xml:space="preserve"> but it is a very useful tool for the successful project realization. The appropriate strategy should enable </w:t>
              </w:r>
              <w:r w:rsidRPr="00BC3433">
                <w:rPr>
                  <w:lang w:val="en-GB"/>
                </w:rPr>
                <w:t>the owner an easier preparation and realisation of the construction project.</w:t>
              </w:r>
            </w:p>
          </w:sdtContent>
        </w:sdt>
        <w:p w:rsidR="009A6D9D" w:rsidRPr="00620DD6" w:rsidRDefault="00201E20" w:rsidP="00096C3A">
          <w:pPr>
            <w:pStyle w:val="CM-abstractbody"/>
            <w:rPr>
              <w:highlight w:val="yellow"/>
            </w:rPr>
          </w:pPr>
        </w:p>
      </w:sdtContent>
    </w:sdt>
    <w:p w:rsidR="00CE4B7E" w:rsidRPr="00103223" w:rsidRDefault="00CE4B7E" w:rsidP="00D302F4">
      <w:pPr>
        <w:pStyle w:val="CM-abstractbody"/>
      </w:pPr>
    </w:p>
    <w:p w:rsidR="0046473D" w:rsidRPr="00103223" w:rsidRDefault="00C90DDD" w:rsidP="00201560">
      <w:pPr>
        <w:pStyle w:val="CM-keywordsheading"/>
      </w:pPr>
      <w:r w:rsidRPr="00103223">
        <w:t>Key</w:t>
      </w:r>
      <w:r w:rsidR="0046473D" w:rsidRPr="00103223">
        <w:t>words</w:t>
      </w:r>
    </w:p>
    <w:sdt>
      <w:sdtPr>
        <w:alias w:val="Keywords"/>
        <w:tag w:val="Keywords"/>
        <w:id w:val="-773168606"/>
        <w:placeholder>
          <w:docPart w:val="6720635AD40B457D83F3189B4A07DCE1"/>
        </w:placeholder>
      </w:sdtPr>
      <w:sdtEndPr/>
      <w:sdtContent>
        <w:p w:rsidR="009D218A" w:rsidRPr="00103223" w:rsidRDefault="00B5065F" w:rsidP="009D218A">
          <w:pPr>
            <w:pStyle w:val="CM-keywords"/>
          </w:pPr>
          <w:r w:rsidRPr="00103223">
            <w:t>Construction</w:t>
          </w:r>
          <w:r w:rsidR="009D218A" w:rsidRPr="00103223">
            <w:t xml:space="preserve"> </w:t>
          </w:r>
          <w:r w:rsidRPr="00103223">
            <w:t>project;</w:t>
          </w:r>
          <w:r w:rsidR="00FD34AD" w:rsidRPr="00103223">
            <w:t xml:space="preserve"> </w:t>
          </w:r>
          <w:r w:rsidR="00DC56EE" w:rsidRPr="00103223">
            <w:t>procurement system</w:t>
          </w:r>
          <w:r w:rsidR="00BC1121" w:rsidRPr="00103223">
            <w:t xml:space="preserve">; </w:t>
          </w:r>
          <w:r w:rsidR="00AB0F9C" w:rsidRPr="00103223">
            <w:rPr>
              <w:lang w:val="en-GB"/>
            </w:rPr>
            <w:t>owner´s strategy</w:t>
          </w:r>
          <w:r w:rsidR="00BC1121" w:rsidRPr="00103223">
            <w:t xml:space="preserve">; </w:t>
          </w:r>
          <w:r w:rsidR="00DC56EE" w:rsidRPr="00103223">
            <w:t>strategic planning</w:t>
          </w:r>
          <w:r w:rsidR="009D218A" w:rsidRPr="00103223">
            <w:t xml:space="preserve"> </w:t>
          </w:r>
        </w:p>
      </w:sdtContent>
    </w:sdt>
    <w:p w:rsidR="00201560" w:rsidRPr="00103223" w:rsidRDefault="009D218A" w:rsidP="009D218A">
      <w:pPr>
        <w:pStyle w:val="CM-keywords"/>
      </w:pPr>
      <w:r w:rsidRPr="00103223">
        <w:t xml:space="preserve"> </w:t>
      </w:r>
      <w:r w:rsidR="00201560" w:rsidRPr="00103223">
        <w:br w:type="page"/>
      </w:r>
    </w:p>
    <w:p w:rsidR="00250497" w:rsidRPr="0081053C" w:rsidRDefault="00250497" w:rsidP="00250497">
      <w:pPr>
        <w:pStyle w:val="CM-heading1"/>
      </w:pPr>
      <w:r w:rsidRPr="0081053C">
        <w:lastRenderedPageBreak/>
        <w:t>Introduction</w:t>
      </w:r>
    </w:p>
    <w:p w:rsidR="001615FB" w:rsidRDefault="001615FB" w:rsidP="008B6AF8">
      <w:pPr>
        <w:pStyle w:val="CM-body"/>
      </w:pPr>
      <w:r w:rsidRPr="0081053C">
        <w:t>Strategy of the p</w:t>
      </w:r>
      <w:r w:rsidR="008B6AF8" w:rsidRPr="0081053C">
        <w:t>rojects</w:t>
      </w:r>
      <w:r w:rsidRPr="0081053C">
        <w:t xml:space="preserve"> realization</w:t>
      </w:r>
      <w:r w:rsidR="008B6AF8" w:rsidRPr="0081053C">
        <w:t xml:space="preserve"> </w:t>
      </w:r>
      <w:r w:rsidRPr="0081053C">
        <w:t xml:space="preserve">is ground-work for victorious project in civil engineering. Construction projects </w:t>
      </w:r>
      <w:r w:rsidR="008B6AF8" w:rsidRPr="0081053C">
        <w:t xml:space="preserve">are very specific, </w:t>
      </w:r>
      <w:r w:rsidR="00D931E9" w:rsidRPr="0081053C">
        <w:t>almost</w:t>
      </w:r>
      <w:r w:rsidR="008B6AF8" w:rsidRPr="0081053C">
        <w:t xml:space="preserve"> every </w:t>
      </w:r>
      <w:r w:rsidR="00D931E9" w:rsidRPr="0081053C">
        <w:t xml:space="preserve">construction </w:t>
      </w:r>
      <w:r w:rsidR="008B6AF8" w:rsidRPr="0081053C">
        <w:t>project is original</w:t>
      </w:r>
      <w:r w:rsidR="00D931E9" w:rsidRPr="0081053C">
        <w:t xml:space="preserve">. </w:t>
      </w:r>
      <w:r w:rsidR="008B6AF8" w:rsidRPr="0081053C">
        <w:t xml:space="preserve"> </w:t>
      </w:r>
      <w:r w:rsidRPr="0081053C">
        <w:t>These projects are</w:t>
      </w:r>
      <w:r w:rsidR="008B6AF8" w:rsidRPr="0081053C">
        <w:t xml:space="preserve"> affected by many subjects and situations on the construction market. </w:t>
      </w:r>
      <w:r w:rsidRPr="0081053C">
        <w:t xml:space="preserve">The whole construction market is developing rapidly and changes its old-fashioned attitude. Nowadays it’s not separate entity, but </w:t>
      </w:r>
      <w:r w:rsidR="0045465F" w:rsidRPr="0081053C">
        <w:t>it is a part of the global interactions</w:t>
      </w:r>
      <w:r w:rsidRPr="0081053C">
        <w:t xml:space="preserve">. Many different subjects with many different capacities are involved in the present-day construction industry business to develop and deliver final product according to the </w:t>
      </w:r>
      <w:r w:rsidR="0081053C" w:rsidRPr="0081053C">
        <w:t>demands [1</w:t>
      </w:r>
      <w:r w:rsidRPr="0081053C">
        <w:t>].</w:t>
      </w:r>
    </w:p>
    <w:p w:rsidR="008B6AF8" w:rsidRPr="00D71BE4" w:rsidRDefault="00347032" w:rsidP="00E35CFA">
      <w:pPr>
        <w:pStyle w:val="CM-body"/>
      </w:pPr>
      <w:r>
        <w:t>Since the main goals of the project are defined, strategy is the methodology to achieve these goals. It doesn’t matter in which construction area is company involved, strategy is a basic tool to reach the company goal and key to the successful project realization.</w:t>
      </w:r>
      <w:r w:rsidR="005D547D">
        <w:t xml:space="preserve"> </w:t>
      </w:r>
      <w:r w:rsidR="008B6AF8">
        <w:t>There is not clearly defined a difference between project strategy stage and feasibility study stage</w:t>
      </w:r>
      <w:r w:rsidR="00E35CFA">
        <w:t xml:space="preserve"> on the Czech construction market</w:t>
      </w:r>
      <w:r w:rsidR="008B6AF8">
        <w:t xml:space="preserve">. The main role of each project phase is very close to each other and activities during these two phases are nearly </w:t>
      </w:r>
      <w:r w:rsidR="00E35CFA">
        <w:t>similar [</w:t>
      </w:r>
      <w:r w:rsidR="004A30E9">
        <w:t>2</w:t>
      </w:r>
      <w:r w:rsidR="00E35CFA" w:rsidRPr="0081053C">
        <w:t>].</w:t>
      </w:r>
      <w:r w:rsidR="008B6AF8" w:rsidRPr="00D71BE4">
        <w:t xml:space="preserve"> The main reason is that both are affected mutually by partial standards and findings. These two stages go parallelly and their connection is absolutely necessary for the effective results of every stage and for the project completion as well. Feedback is the main topic in these stages, as a crucial owner’s tool for early decision making and subsequently realization of these decisions. </w:t>
      </w:r>
    </w:p>
    <w:p w:rsidR="00D931E9" w:rsidRPr="00D71BE4" w:rsidRDefault="00906865" w:rsidP="00250497">
      <w:pPr>
        <w:pStyle w:val="CM-body"/>
      </w:pPr>
      <w:r w:rsidRPr="00D71BE4">
        <w:t>The paper concern</w:t>
      </w:r>
      <w:r w:rsidR="00BC48B7" w:rsidRPr="00D71BE4">
        <w:t>s</w:t>
      </w:r>
      <w:r w:rsidRPr="00D71BE4">
        <w:t xml:space="preserve"> on </w:t>
      </w:r>
      <w:r w:rsidR="00DE6E43">
        <w:t xml:space="preserve">procurement selection as a part of the </w:t>
      </w:r>
      <w:r w:rsidR="00DA03E1" w:rsidRPr="00D71BE4">
        <w:t>strategy</w:t>
      </w:r>
      <w:r w:rsidR="00C701E7" w:rsidRPr="00D71BE4">
        <w:t xml:space="preserve"> </w:t>
      </w:r>
      <w:r w:rsidR="009458E7" w:rsidRPr="00D71BE4">
        <w:t xml:space="preserve">planning as a vital function of the project realization. The most experienced managers are chosen for these jobs and </w:t>
      </w:r>
      <w:r w:rsidR="00DE6E43">
        <w:t xml:space="preserve">they are </w:t>
      </w:r>
      <w:r w:rsidR="009458E7" w:rsidRPr="00D71BE4">
        <w:t>responsible for the fluently project realization. Strateg</w:t>
      </w:r>
      <w:r w:rsidR="00DA03E1" w:rsidRPr="00D71BE4">
        <w:t>y</w:t>
      </w:r>
      <w:r w:rsidR="009458E7" w:rsidRPr="00D71BE4">
        <w:t xml:space="preserve"> planning basically depends on the company size and branch of the business. </w:t>
      </w:r>
      <w:r w:rsidR="00DA03E1" w:rsidRPr="00D71BE4">
        <w:t xml:space="preserve">One part of specialists sees strategy planning as a huge complicated science. In the other extreme, managers don’t think about strategy planning – it just exists. Generally, strategy planning is about situation analyze, named factors affecting project and company, find and solve problems.  </w:t>
      </w:r>
    </w:p>
    <w:p w:rsidR="00250497" w:rsidRPr="00AB011C" w:rsidRDefault="00594EAF" w:rsidP="00250497">
      <w:pPr>
        <w:pStyle w:val="CM-heading1"/>
      </w:pPr>
      <w:r w:rsidRPr="00AB011C">
        <w:t>M</w:t>
      </w:r>
      <w:r w:rsidR="00250497" w:rsidRPr="00AB011C">
        <w:t>ethodology</w:t>
      </w:r>
      <w:r w:rsidRPr="00AB011C">
        <w:t xml:space="preserve"> details</w:t>
      </w:r>
    </w:p>
    <w:p w:rsidR="00477490" w:rsidRDefault="00477490" w:rsidP="00E211C2">
      <w:pPr>
        <w:pStyle w:val="CM-body"/>
      </w:pPr>
      <w:r w:rsidRPr="005E75CC">
        <w:t xml:space="preserve">There is more than one way to pick the most suitable research method. There is the possibility of choosing a mixed method, combining the advantages of each individual approach while eliminating their weak points. </w:t>
      </w:r>
    </w:p>
    <w:p w:rsidR="00165E78" w:rsidRDefault="00477490" w:rsidP="00E211C2">
      <w:pPr>
        <w:pStyle w:val="CM-body"/>
      </w:pPr>
      <w:r w:rsidRPr="005E75CC">
        <w:t>For this work, qualitative research was selected and applied as a suitable technique for data collection. This type of research can deal with the description of processes, relations, situations and could increase the understanding of the topic. There are possible positivist and phenomenological research methods. The phenomenological method is based on a description, translation and other studies</w:t>
      </w:r>
      <w:r w:rsidR="00925AAE">
        <w:t xml:space="preserve"> of certain phenomena [3</w:t>
      </w:r>
      <w:r w:rsidR="00165E78" w:rsidRPr="005E75CC">
        <w:t xml:space="preserve">] </w:t>
      </w:r>
      <w:r w:rsidRPr="005E75CC">
        <w:t>and an assumption of empirical knowledge. The phenomenological research method seems more suitable for this work in</w:t>
      </w:r>
      <w:r w:rsidR="00165E78">
        <w:t xml:space="preserve">stead of the positivist method, which </w:t>
      </w:r>
      <w:r w:rsidR="00165E78" w:rsidRPr="00165E78">
        <w:t>has more philosophical approach and the type of knowledge is based on statistical logic [4</w:t>
      </w:r>
      <w:r w:rsidR="00165E78">
        <w:t>].</w:t>
      </w:r>
    </w:p>
    <w:p w:rsidR="00AB011C" w:rsidRPr="00FE1875" w:rsidRDefault="00477490" w:rsidP="00FE1875">
      <w:pPr>
        <w:pStyle w:val="CM-body"/>
      </w:pPr>
      <w:r w:rsidRPr="005E75CC">
        <w:t xml:space="preserve">For the data collection, interviews with the clients, contractors and legal professionals were made and surveys were used as </w:t>
      </w:r>
      <w:r w:rsidRPr="00FE1875">
        <w:t>well. The research aim of this work is to demonstrate the differences in particular approaches. The author also reviewed several case studies of the project delivery for this research, because that is the best way to approach qualitative research as a detailed study of one or a few cases [</w:t>
      </w:r>
      <w:r w:rsidR="00925AAE">
        <w:t>5</w:t>
      </w:r>
      <w:r w:rsidRPr="00FE1875">
        <w:t xml:space="preserve">]. </w:t>
      </w:r>
    </w:p>
    <w:p w:rsidR="00477490" w:rsidRPr="00FE1875" w:rsidRDefault="00477490" w:rsidP="00FE1875">
      <w:pPr>
        <w:pStyle w:val="CM-body"/>
      </w:pPr>
      <w:r w:rsidRPr="00FE1875">
        <w:t>Academic literature, case studies and interviews were the main sources of data.</w:t>
      </w:r>
    </w:p>
    <w:p w:rsidR="007C0495" w:rsidRPr="00620DD6" w:rsidRDefault="007C0495">
      <w:pPr>
        <w:spacing w:after="160" w:line="259" w:lineRule="auto"/>
        <w:rPr>
          <w:rFonts w:ascii="Calibri" w:eastAsiaTheme="majorEastAsia" w:hAnsi="Calibri" w:cstheme="majorBidi"/>
          <w:b/>
          <w:sz w:val="32"/>
          <w:szCs w:val="32"/>
          <w:highlight w:val="yellow"/>
          <w:lang w:val="en-US" w:eastAsia="en-US"/>
        </w:rPr>
      </w:pPr>
      <w:r w:rsidRPr="00620DD6">
        <w:rPr>
          <w:highlight w:val="yellow"/>
        </w:rPr>
        <w:br w:type="page"/>
      </w:r>
    </w:p>
    <w:p w:rsidR="00250497" w:rsidRPr="004E5AA2" w:rsidRDefault="00E67F62" w:rsidP="00250497">
      <w:pPr>
        <w:pStyle w:val="CM-heading1"/>
      </w:pPr>
      <w:r w:rsidRPr="004E5AA2">
        <w:lastRenderedPageBreak/>
        <w:t>Project strategic planning</w:t>
      </w:r>
    </w:p>
    <w:p w:rsidR="00774DCB" w:rsidRDefault="00DC19A9" w:rsidP="00774DCB">
      <w:pPr>
        <w:pStyle w:val="CM-body"/>
      </w:pPr>
      <w:r w:rsidRPr="004E5AA2">
        <w:t>Project strategic planni</w:t>
      </w:r>
      <w:r w:rsidR="00C258F8">
        <w:t xml:space="preserve">ng procedure is </w:t>
      </w:r>
      <w:r w:rsidR="00774DCB">
        <w:t>on</w:t>
      </w:r>
      <w:r w:rsidR="00267D89">
        <w:t>e</w:t>
      </w:r>
      <w:r w:rsidR="00774DCB">
        <w:t xml:space="preserve"> phase of the project. Graphically project phases are shown below, but the sequence is not untouchable and could be different for each project, according to the project demands</w:t>
      </w:r>
      <w:r w:rsidR="002168FB">
        <w:t xml:space="preserve"> </w:t>
      </w:r>
      <w:r w:rsidR="002168FB" w:rsidRPr="004E5AA2">
        <w:t>[</w:t>
      </w:r>
      <w:r w:rsidR="002168FB">
        <w:t>2]</w:t>
      </w:r>
      <w:r w:rsidR="00267D89">
        <w:t>.</w:t>
      </w:r>
    </w:p>
    <w:p w:rsidR="00114300" w:rsidRPr="004E5AA2" w:rsidRDefault="00774DCB" w:rsidP="00774DCB">
      <w:pPr>
        <w:pStyle w:val="CM-body"/>
      </w:pPr>
      <w:r>
        <w:t xml:space="preserve">Strategic planning could be </w:t>
      </w:r>
      <w:r w:rsidR="00C258F8">
        <w:t>divided into five</w:t>
      </w:r>
      <w:r w:rsidR="00DC19A9" w:rsidRPr="004E5AA2">
        <w:t xml:space="preserve"> steps [</w:t>
      </w:r>
      <w:r w:rsidR="00925AAE">
        <w:t>6</w:t>
      </w:r>
      <w:r w:rsidR="00DC19A9" w:rsidRPr="004E5AA2">
        <w:t>]:</w:t>
      </w:r>
    </w:p>
    <w:p w:rsidR="00CE54B4" w:rsidRPr="004E5AA2" w:rsidRDefault="00DC19A9" w:rsidP="00CE54B4">
      <w:pPr>
        <w:pStyle w:val="CM-bulletlist"/>
      </w:pPr>
      <w:r w:rsidRPr="004E5AA2">
        <w:t>Methodology of strategic planning</w:t>
      </w:r>
    </w:p>
    <w:p w:rsidR="00DC19A9" w:rsidRPr="004E5AA2" w:rsidRDefault="00DC19A9" w:rsidP="00DC19A9">
      <w:pPr>
        <w:pStyle w:val="CM-bulletlist"/>
      </w:pPr>
      <w:r w:rsidRPr="004E5AA2">
        <w:t>Company mission</w:t>
      </w:r>
    </w:p>
    <w:p w:rsidR="00CE54B4" w:rsidRPr="004E5AA2" w:rsidRDefault="00DC19A9" w:rsidP="00CE54B4">
      <w:pPr>
        <w:pStyle w:val="CM-bulletlist"/>
      </w:pPr>
      <w:r w:rsidRPr="004E5AA2">
        <w:t>Business environment</w:t>
      </w:r>
    </w:p>
    <w:p w:rsidR="0077068F" w:rsidRPr="004E5AA2" w:rsidRDefault="00DC19A9" w:rsidP="00DC19A9">
      <w:pPr>
        <w:pStyle w:val="CM-bulletlist"/>
      </w:pPr>
      <w:r w:rsidRPr="004E5AA2">
        <w:t>Analysis of company’s resources</w:t>
      </w:r>
    </w:p>
    <w:p w:rsidR="00DC19A9" w:rsidRPr="004E5AA2" w:rsidRDefault="0077068F" w:rsidP="00DC19A9">
      <w:pPr>
        <w:pStyle w:val="CM-bulletlist"/>
      </w:pPr>
      <w:r w:rsidRPr="004E5AA2">
        <w:t>C</w:t>
      </w:r>
      <w:r w:rsidR="00DC19A9" w:rsidRPr="004E5AA2">
        <w:t xml:space="preserve">ompetitive strategy development </w:t>
      </w:r>
    </w:p>
    <w:p w:rsidR="00D54CF9" w:rsidRDefault="00D54CF9" w:rsidP="00774DCB">
      <w:pPr>
        <w:pStyle w:val="CM-captionfigure"/>
      </w:pPr>
      <w:r>
        <w:rPr>
          <w:noProof/>
        </w:rPr>
        <w:drawing>
          <wp:inline distT="0" distB="0" distL="0" distR="0">
            <wp:extent cx="5836920" cy="2887873"/>
            <wp:effectExtent l="0" t="0" r="0" b="8255"/>
            <wp:docPr id="3" name="Obrázek 3" descr="C:\Users\lowit\AppData\Local\Microsoft\Windows\INetCache\Content.Wor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wit\AppData\Local\Microsoft\Windows\INetCache\Content.Word\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2316" cy="2895490"/>
                    </a:xfrm>
                    <a:prstGeom prst="rect">
                      <a:avLst/>
                    </a:prstGeom>
                    <a:noFill/>
                    <a:ln>
                      <a:noFill/>
                    </a:ln>
                  </pic:spPr>
                </pic:pic>
              </a:graphicData>
            </a:graphic>
          </wp:inline>
        </w:drawing>
      </w:r>
    </w:p>
    <w:p w:rsidR="00774DCB" w:rsidRPr="007A42ED" w:rsidRDefault="00774DCB" w:rsidP="00774DCB">
      <w:pPr>
        <w:pStyle w:val="CM-captionfigure"/>
      </w:pPr>
      <w:r>
        <w:t xml:space="preserve"> </w:t>
      </w:r>
      <w:r w:rsidRPr="00DB5725">
        <w:t>Figure 1: Phases of the project development</w:t>
      </w:r>
    </w:p>
    <w:p w:rsidR="00DC19A9" w:rsidRPr="004E5AA2" w:rsidRDefault="00DC19A9" w:rsidP="00DC19A9">
      <w:pPr>
        <w:pStyle w:val="CM-heading3"/>
      </w:pPr>
      <w:r w:rsidRPr="004E5AA2">
        <w:t>Methodology of strategic planning</w:t>
      </w:r>
    </w:p>
    <w:p w:rsidR="00DC19A9" w:rsidRPr="004E5AA2" w:rsidRDefault="00CB2F3E" w:rsidP="00DC19A9">
      <w:pPr>
        <w:pStyle w:val="CM-body"/>
      </w:pPr>
      <w:r w:rsidRPr="004E5AA2">
        <w:t>First basic step</w:t>
      </w:r>
      <w:r w:rsidR="0077068F" w:rsidRPr="004E5AA2">
        <w:t>,</w:t>
      </w:r>
      <w:r w:rsidRPr="004E5AA2">
        <w:t xml:space="preserve"> before planning could be </w:t>
      </w:r>
      <w:r w:rsidR="005D655D" w:rsidRPr="004E5AA2">
        <w:t>start</w:t>
      </w:r>
      <w:r w:rsidR="0077068F" w:rsidRPr="004E5AA2">
        <w:t>,</w:t>
      </w:r>
      <w:r w:rsidR="005D655D" w:rsidRPr="004E5AA2">
        <w:t xml:space="preserve"> is to define and clearly formulate the basic problems. This could be done by the analyses, and its procedure contains:</w:t>
      </w:r>
    </w:p>
    <w:p w:rsidR="005D655D" w:rsidRPr="004E5AA2" w:rsidRDefault="005D655D" w:rsidP="005D655D">
      <w:pPr>
        <w:pStyle w:val="CM-bulletlist"/>
      </w:pPr>
      <w:r w:rsidRPr="004E5AA2">
        <w:t>Problems definition. Define inputs, ou</w:t>
      </w:r>
      <w:r w:rsidR="0077068F" w:rsidRPr="004E5AA2">
        <w:t>tputs and possible solutions</w:t>
      </w:r>
      <w:r w:rsidRPr="004E5AA2">
        <w:t>.</w:t>
      </w:r>
    </w:p>
    <w:p w:rsidR="005D655D" w:rsidRPr="004E5AA2" w:rsidRDefault="005D655D" w:rsidP="005D655D">
      <w:pPr>
        <w:pStyle w:val="CM-bulletlist"/>
      </w:pPr>
      <w:r w:rsidRPr="004E5AA2">
        <w:t>Define the parameters of the expected</w:t>
      </w:r>
      <w:r w:rsidR="0077068F" w:rsidRPr="004E5AA2">
        <w:t xml:space="preserve"> best</w:t>
      </w:r>
      <w:r w:rsidRPr="004E5AA2">
        <w:t xml:space="preserve"> solution.</w:t>
      </w:r>
    </w:p>
    <w:p w:rsidR="005D655D" w:rsidRPr="004E5AA2" w:rsidRDefault="005D655D" w:rsidP="005D655D">
      <w:pPr>
        <w:pStyle w:val="CM-bulletlist"/>
      </w:pPr>
      <w:r w:rsidRPr="004E5AA2">
        <w:t>Formulate the procedure how to reach the expected solution. How could be inputs effectively transformed to the outputs.</w:t>
      </w:r>
    </w:p>
    <w:p w:rsidR="005D655D" w:rsidRPr="004E5AA2" w:rsidRDefault="005D655D" w:rsidP="005D655D">
      <w:pPr>
        <w:pStyle w:val="CM-bulletlist"/>
      </w:pPr>
      <w:r w:rsidRPr="004E5AA2">
        <w:t xml:space="preserve">Try to find most favorable solution with </w:t>
      </w:r>
      <w:r w:rsidR="0077068F" w:rsidRPr="004E5AA2">
        <w:t>maintaining main parameters for the optimal balance.</w:t>
      </w:r>
    </w:p>
    <w:p w:rsidR="00DC19A9" w:rsidRPr="004E5AA2" w:rsidRDefault="00DC19A9" w:rsidP="00DC19A9">
      <w:pPr>
        <w:pStyle w:val="CM-heading3"/>
      </w:pPr>
      <w:r w:rsidRPr="004E5AA2">
        <w:t>Company mission</w:t>
      </w:r>
    </w:p>
    <w:p w:rsidR="003F6FFD" w:rsidRDefault="002835B3" w:rsidP="00DC19A9">
      <w:pPr>
        <w:pStyle w:val="CM-body"/>
      </w:pPr>
      <w:r w:rsidRPr="004E5AA2">
        <w:t xml:space="preserve">In these step, company mission is defined. The </w:t>
      </w:r>
      <w:r w:rsidR="003F6FFD">
        <w:t xml:space="preserve">company </w:t>
      </w:r>
      <w:r w:rsidRPr="004E5AA2">
        <w:t xml:space="preserve">mission involves company scope of the activities and company objectives. </w:t>
      </w:r>
    </w:p>
    <w:p w:rsidR="00DC19A9" w:rsidRPr="004E5AA2" w:rsidRDefault="002835B3" w:rsidP="00DC19A9">
      <w:pPr>
        <w:pStyle w:val="CM-body"/>
      </w:pPr>
      <w:r w:rsidRPr="004E5AA2">
        <w:t xml:space="preserve">The scope of activities engaged the type of the projects that company want to realize. Construction companies are very often specialized to unique construction sector, </w:t>
      </w:r>
      <w:r w:rsidR="00AB2A1A">
        <w:t>e.g.</w:t>
      </w:r>
      <w:r w:rsidRPr="004E5AA2">
        <w:t xml:space="preserve"> roads, bridges, offices, etc. According to the company size and affected sector</w:t>
      </w:r>
      <w:r w:rsidR="00EE1461" w:rsidRPr="004E5AA2">
        <w:t xml:space="preserve">, it’s necessary to point out what type of client company prefer. The scope of activities also considers the future project location. Small </w:t>
      </w:r>
      <w:r w:rsidR="00EE1461" w:rsidRPr="004E5AA2">
        <w:lastRenderedPageBreak/>
        <w:t>companies are often limited by the specific region, while larger one can operate through countries and markets.</w:t>
      </w:r>
    </w:p>
    <w:p w:rsidR="003F3CAB" w:rsidRPr="003F6FFD" w:rsidRDefault="003F6FFD" w:rsidP="00DC19A9">
      <w:pPr>
        <w:pStyle w:val="CM-body"/>
      </w:pPr>
      <w:r w:rsidRPr="003F6FFD">
        <w:t xml:space="preserve">Company objectives set the major goal of the company business and determines the measurement of the company success. To increase the size of the company, wide range goals are often determined. For the particular aim, partial goals are set, because they could be </w:t>
      </w:r>
      <w:r w:rsidR="001D7532" w:rsidRPr="003F6FFD">
        <w:t>realized</w:t>
      </w:r>
      <w:r w:rsidRPr="003F6FFD">
        <w:t xml:space="preserve"> in shorter time period with better comparable parameters, </w:t>
      </w:r>
      <w:r w:rsidR="00AB2A1A">
        <w:t>e.g.</w:t>
      </w:r>
      <w:r w:rsidRPr="003F6FFD">
        <w:t xml:space="preserve"> profitability.</w:t>
      </w:r>
    </w:p>
    <w:p w:rsidR="00DC19A9" w:rsidRPr="002D18A1" w:rsidRDefault="00DC19A9" w:rsidP="00DC19A9">
      <w:pPr>
        <w:pStyle w:val="CM-heading3"/>
      </w:pPr>
      <w:r w:rsidRPr="002D18A1">
        <w:t>Business environment</w:t>
      </w:r>
    </w:p>
    <w:p w:rsidR="001D7532" w:rsidRPr="002D18A1" w:rsidRDefault="001D7532" w:rsidP="00DC19A9">
      <w:pPr>
        <w:pStyle w:val="CM-body"/>
      </w:pPr>
      <w:r w:rsidRPr="002D18A1">
        <w:t xml:space="preserve">Studies of the business environment are essential input for this step. From these studies construction company obtain information about opportunities and possible threats, that should be carefully observed. Main topics of these business environment studies are future infrastructure deals, new buildings </w:t>
      </w:r>
      <w:r w:rsidR="008040B6" w:rsidRPr="002D18A1">
        <w:t>demand</w:t>
      </w:r>
      <w:r w:rsidRPr="002D18A1">
        <w:t xml:space="preserve"> in the region of interest, survey competitors, </w:t>
      </w:r>
      <w:r w:rsidR="008040B6" w:rsidRPr="002D18A1">
        <w:t>macroeconomics</w:t>
      </w:r>
      <w:r w:rsidRPr="002D18A1">
        <w:t xml:space="preserve"> indicators and production factors, etc. </w:t>
      </w:r>
    </w:p>
    <w:p w:rsidR="00DC19A9" w:rsidRPr="002D18A1" w:rsidRDefault="001D7532" w:rsidP="00DC19A9">
      <w:pPr>
        <w:pStyle w:val="CM-body"/>
      </w:pPr>
      <w:r w:rsidRPr="002D18A1">
        <w:t xml:space="preserve">Future plans come simultaneously with business environment studies. Bigger construction companies are used to work and plan in five years perspective. </w:t>
      </w:r>
    </w:p>
    <w:p w:rsidR="00AB6908" w:rsidRPr="00FC029B" w:rsidRDefault="00AB6908" w:rsidP="00DC19A9">
      <w:pPr>
        <w:pStyle w:val="CM-heading3"/>
      </w:pPr>
      <w:r w:rsidRPr="00FC029B">
        <w:t>Analysis of company’s resources</w:t>
      </w:r>
    </w:p>
    <w:p w:rsidR="00FC029B" w:rsidRPr="00FC029B" w:rsidRDefault="00F205B7" w:rsidP="00AB6908">
      <w:pPr>
        <w:pStyle w:val="CM-body"/>
      </w:pPr>
      <w:r w:rsidRPr="00FC029B">
        <w:t xml:space="preserve">The company ability to be competitive on the </w:t>
      </w:r>
      <w:r w:rsidR="005504A7" w:rsidRPr="00FC029B">
        <w:t>construction</w:t>
      </w:r>
      <w:r w:rsidRPr="00FC029B">
        <w:t xml:space="preserve"> market </w:t>
      </w:r>
      <w:r w:rsidR="005504A7" w:rsidRPr="00FC029B">
        <w:t xml:space="preserve">in principal depends od company own resources. Company is generally explored from this point of view. </w:t>
      </w:r>
      <w:r w:rsidR="00D97A47" w:rsidRPr="00FC029B">
        <w:t>The two main types of resources are: resources as a part of the production chain, resources supporting first group. In the construction company those resources in the production chain are construction capacity, procurement and marketing. Inputs are directly transform to outputs and effective transformation lead to successful project and company profit is made by these resources.</w:t>
      </w:r>
      <w:r w:rsidR="00FC029B" w:rsidRPr="00FC029B">
        <w:t xml:space="preserve"> Supporting resources are company organization, employees, finances and know – how. These are important as well, because they support production chain to gain maximum efficiency.</w:t>
      </w:r>
    </w:p>
    <w:p w:rsidR="00AF1C66" w:rsidRPr="00FC029B" w:rsidRDefault="00AF1C66" w:rsidP="00AB6908">
      <w:pPr>
        <w:pStyle w:val="CM-body"/>
      </w:pPr>
      <w:r w:rsidRPr="00FC029B">
        <w:t xml:space="preserve">Resources analyze is very significant. Know about the company strengths and weaknesses provide advantage </w:t>
      </w:r>
      <w:r w:rsidR="00FC029B" w:rsidRPr="00FC029B">
        <w:t>in planning. With these information is possible to remain competitive and utilize company advantages in the business.</w:t>
      </w:r>
    </w:p>
    <w:p w:rsidR="00DC19A9" w:rsidRPr="00B31B6E" w:rsidRDefault="00AB6908" w:rsidP="00DC19A9">
      <w:pPr>
        <w:pStyle w:val="CM-heading3"/>
      </w:pPr>
      <w:r w:rsidRPr="00B31B6E">
        <w:t>C</w:t>
      </w:r>
      <w:r w:rsidR="00DC19A9" w:rsidRPr="00B31B6E">
        <w:t xml:space="preserve">ompetitive strategy development </w:t>
      </w:r>
    </w:p>
    <w:p w:rsidR="009F098B" w:rsidRDefault="00EF472F" w:rsidP="009F098B">
      <w:pPr>
        <w:pStyle w:val="CM-body"/>
      </w:pPr>
      <w:r>
        <w:t xml:space="preserve">With four steps of </w:t>
      </w:r>
      <w:r w:rsidR="009F098B">
        <w:t>the strategic planning mentioned above, company management has enough information and inputs to develop company competitive strategy. This strategy development contains three major parts:</w:t>
      </w:r>
    </w:p>
    <w:p w:rsidR="009F098B" w:rsidRDefault="009F098B" w:rsidP="002E57B2">
      <w:pPr>
        <w:pStyle w:val="CM-bulletlist"/>
      </w:pPr>
      <w:r>
        <w:t xml:space="preserve">Summarize conclusions from the inputs – analyses of the construction market, company, </w:t>
      </w:r>
      <w:r w:rsidR="002E57B2">
        <w:t>its</w:t>
      </w:r>
      <w:r>
        <w:t xml:space="preserve"> business environment, etc.</w:t>
      </w:r>
    </w:p>
    <w:p w:rsidR="002E57B2" w:rsidRDefault="009F098B" w:rsidP="002E57B2">
      <w:pPr>
        <w:pStyle w:val="CM-bulletlist"/>
      </w:pPr>
      <w:r>
        <w:t>Develop and select optimum strategy to be competitive on the construction market with</w:t>
      </w:r>
      <w:r w:rsidR="002E57B2">
        <w:t xml:space="preserve"> the other competitors.</w:t>
      </w:r>
    </w:p>
    <w:p w:rsidR="002E57B2" w:rsidRDefault="002E57B2" w:rsidP="002E57B2">
      <w:pPr>
        <w:pStyle w:val="CM-bulletlist"/>
      </w:pPr>
      <w:r>
        <w:t>Select optimum strategy to maximize utilization of the own company resources.</w:t>
      </w:r>
    </w:p>
    <w:p w:rsidR="001644E0" w:rsidRDefault="002E57B2" w:rsidP="001644E0">
      <w:pPr>
        <w:pStyle w:val="CM-body"/>
      </w:pPr>
      <w:r>
        <w:t xml:space="preserve">For both strategies, the analyses of the company and its business environment provide valuable information. The analyses reveal companies’ weak points, company opportunity and as a most important, the current situation on the construction market. With these inputs strategy selection could be done. </w:t>
      </w:r>
    </w:p>
    <w:p w:rsidR="002E57B2" w:rsidRDefault="001644E0" w:rsidP="001644E0">
      <w:pPr>
        <w:pStyle w:val="CM-body"/>
      </w:pPr>
      <w:r>
        <w:t>Plenty of alternative strategies exist to be adapted and used on the specific project in different construction areas with different company attitude.</w:t>
      </w:r>
    </w:p>
    <w:p w:rsidR="00250497" w:rsidRPr="00252933" w:rsidRDefault="001644E0" w:rsidP="00250497">
      <w:pPr>
        <w:pStyle w:val="CM-heading2"/>
      </w:pPr>
      <w:r>
        <w:lastRenderedPageBreak/>
        <w:t>P</w:t>
      </w:r>
      <w:r w:rsidR="00252933">
        <w:t>rocurement system selection</w:t>
      </w:r>
    </w:p>
    <w:p w:rsidR="00EE7AB8" w:rsidRDefault="004B5536" w:rsidP="004B5536">
      <w:pPr>
        <w:pStyle w:val="CM-body"/>
        <w:rPr>
          <w:highlight w:val="yellow"/>
        </w:rPr>
      </w:pPr>
      <w:r w:rsidRPr="004B5536">
        <w:t>T</w:t>
      </w:r>
      <w:r w:rsidR="00EE7AB8" w:rsidRPr="004B5536">
        <w:t>his phase of</w:t>
      </w:r>
      <w:r w:rsidRPr="004B5536">
        <w:t xml:space="preserve"> the project strategy planning could be apprehended as a part of a competitive strategy development for the construction project realization. In this phase </w:t>
      </w:r>
      <w:r w:rsidR="00EE7AB8" w:rsidRPr="004B5536">
        <w:t xml:space="preserve">all needs and requirements for the realization phase should be determined. The strategy of procurement tries to influence questions about the options of purchase, storing and expediting. The field of procurement is of high significance in the business of construction companies; it’s largest expenditure. A good </w:t>
      </w:r>
      <w:r w:rsidR="00EE7AB8" w:rsidRPr="002168FB">
        <w:t>strategy in this area makes it possible to create great savings; that seriously can increase the total profit [</w:t>
      </w:r>
      <w:r w:rsidR="00224EEA" w:rsidRPr="002168FB">
        <w:t>7</w:t>
      </w:r>
      <w:r w:rsidR="00EE7AB8" w:rsidRPr="002168FB">
        <w:t>].</w:t>
      </w:r>
    </w:p>
    <w:p w:rsidR="006B05FF" w:rsidRDefault="006B05FF" w:rsidP="004B5536">
      <w:pPr>
        <w:pStyle w:val="CM-body"/>
      </w:pPr>
      <w:r w:rsidRPr="006B05FF">
        <w:t xml:space="preserve">The outcoming </w:t>
      </w:r>
      <w:r>
        <w:t xml:space="preserve">project has to be as good as possible, according to time delivery, total price and project quality. Time schedule is agreed between involved parties, but delays occur quite often. Every small mistake or miscalculation can affect the realization time and could negatively affect </w:t>
      </w:r>
      <w:r w:rsidR="007C3195">
        <w:t xml:space="preserve">project realization time. </w:t>
      </w:r>
      <w:r w:rsidR="00EB7FFB">
        <w:t>Typical reason for stretched project schedule is subcontractors delay. If the project won’t be realized in time, it will raise project costs and decrease profit. Company reputation will be affected as well.</w:t>
      </w:r>
      <w:r w:rsidR="00E1631C">
        <w:t xml:space="preserve"> Managing a successful construction company is generally about ability to get suitable type of projects.</w:t>
      </w:r>
    </w:p>
    <w:p w:rsidR="00EE7AB8" w:rsidRPr="00EE7AB8" w:rsidRDefault="00EE7AB8" w:rsidP="00EE7AB8">
      <w:pPr>
        <w:pStyle w:val="CM-body"/>
        <w:rPr>
          <w:highlight w:val="yellow"/>
        </w:rPr>
      </w:pPr>
      <w:r w:rsidRPr="00E0044B">
        <w:t>The complexity assessments provide a consistent and structured basis to evaluate the organization and the project. When used in conjunction with the capability assessments, they provide a fuller picture of the capability of each party to deliver the chosen procurement strategy effectively. This ensures that selection of the procurement strategy is made with a full understanding of the risks and opportunities that may affect successful delivery. To assist in the selection of the appropriate delivery or procurement model, the different approaches are used (e.g. Transactional, Critical, Leveraged or Strategic). These are n</w:t>
      </w:r>
      <w:r w:rsidRPr="002168FB">
        <w:t>ot definitive categories and broadly represent different approaches to the complexity and risk allocation [</w:t>
      </w:r>
      <w:r w:rsidR="00224EEA" w:rsidRPr="002168FB">
        <w:t>8</w:t>
      </w:r>
      <w:r w:rsidRPr="002168FB">
        <w:t>].</w:t>
      </w:r>
    </w:p>
    <w:p w:rsidR="00EE7AB8" w:rsidRPr="00057DF3" w:rsidRDefault="00EE7AB8" w:rsidP="00AB2A1A">
      <w:pPr>
        <w:pStyle w:val="CM-body"/>
      </w:pPr>
      <w:r w:rsidRPr="00057DF3">
        <w:t xml:space="preserve">The range of used procurement systems is very wide.  In practice, many variations are possible in developing a delivery and procurement model to fit the project requirements. The ideal procurement system has to protect owner’s interest and demands. The differences in procurement systems cover different risk allocation and project member’s liability. </w:t>
      </w:r>
      <w:r w:rsidR="00037378">
        <w:t>The procurement</w:t>
      </w:r>
      <w:r w:rsidR="009A3307">
        <w:t xml:space="preserve"> system</w:t>
      </w:r>
      <w:r w:rsidR="00037378">
        <w:t xml:space="preserve"> selection </w:t>
      </w:r>
      <w:r w:rsidR="00037378" w:rsidRPr="00154B91">
        <w:t>affects total price of the project</w:t>
      </w:r>
      <w:r w:rsidR="009A3307">
        <w:t xml:space="preserve"> too</w:t>
      </w:r>
      <w:r w:rsidR="00037378" w:rsidRPr="00154B91">
        <w:t>.</w:t>
      </w:r>
      <w:r w:rsidR="00037378">
        <w:t xml:space="preserve"> </w:t>
      </w:r>
      <w:r w:rsidRPr="00057DF3">
        <w:t xml:space="preserve">Project manager prepares materials and pros and cons for each possible procurement system. Clear goal is to maximize owner’s profit on the project.  </w:t>
      </w:r>
    </w:p>
    <w:p w:rsidR="00AB2A1A" w:rsidRPr="00A305F4" w:rsidRDefault="00AB2A1A" w:rsidP="00AB2A1A">
      <w:pPr>
        <w:pStyle w:val="CM-body"/>
      </w:pPr>
      <w:r w:rsidRPr="00A305F4">
        <w:t xml:space="preserve">Nowadays several types of </w:t>
      </w:r>
      <w:r>
        <w:t xml:space="preserve">procurement </w:t>
      </w:r>
      <w:r w:rsidRPr="00A305F4">
        <w:t xml:space="preserve">systems are used in civil engineering. On one side, there are still </w:t>
      </w:r>
      <w:r>
        <w:t xml:space="preserve">traditional procurement systems, </w:t>
      </w:r>
      <w:r w:rsidRPr="00A305F4">
        <w:t>e.g. Design – bid –</w:t>
      </w:r>
      <w:r>
        <w:t xml:space="preserve"> build</w:t>
      </w:r>
      <w:r w:rsidRPr="00A305F4">
        <w:t xml:space="preserve">, nevertheless, there are more and more alternative systems used such as Design – build, ECI, PPP or PFI projects. Compared to the UK and the US, Czech construction market falls considerably behind with these alternative types of the </w:t>
      </w:r>
      <w:r>
        <w:t>procurement</w:t>
      </w:r>
      <w:r w:rsidRPr="00A305F4">
        <w:t xml:space="preserve"> systems. The alternative types of </w:t>
      </w:r>
      <w:r>
        <w:t>these</w:t>
      </w:r>
      <w:r w:rsidRPr="00A305F4">
        <w:t xml:space="preserve"> </w:t>
      </w:r>
      <w:r>
        <w:t>systems</w:t>
      </w:r>
      <w:r w:rsidRPr="00A305F4">
        <w:t xml:space="preserve"> emerged in the US in the 80s and during 30 years the Design – build system has become more popular than the traditional ones</w:t>
      </w:r>
      <w:r w:rsidR="002241C1">
        <w:t xml:space="preserve"> </w:t>
      </w:r>
      <w:r w:rsidR="002241C1" w:rsidRPr="002168FB">
        <w:t>[</w:t>
      </w:r>
      <w:r w:rsidR="002241C1">
        <w:t>90]</w:t>
      </w:r>
      <w:r>
        <w:t xml:space="preserve">. The </w:t>
      </w:r>
      <w:r w:rsidRPr="00A305F4">
        <w:t xml:space="preserve">popularity of the alternative Design-build system </w:t>
      </w:r>
      <w:r>
        <w:t xml:space="preserve">gradually </w:t>
      </w:r>
      <w:r w:rsidRPr="00A305F4">
        <w:t>growth</w:t>
      </w:r>
      <w:r>
        <w:t>s</w:t>
      </w:r>
      <w:r w:rsidRPr="00A305F4">
        <w:t xml:space="preserve"> as opposed to the gradual fall of the Design-</w:t>
      </w:r>
      <w:r>
        <w:t>bid-b</w:t>
      </w:r>
      <w:r w:rsidRPr="00A305F4">
        <w:t>uild. Nowadays, the former is used for more than one half of the US construction projects</w:t>
      </w:r>
      <w:r>
        <w:t xml:space="preserve"> </w:t>
      </w:r>
      <w:r w:rsidR="000C7023" w:rsidRPr="002168FB">
        <w:t>[</w:t>
      </w:r>
      <w:r w:rsidR="000C7023">
        <w:t>10]</w:t>
      </w:r>
      <w:r w:rsidRPr="00A305F4">
        <w:t xml:space="preserve">. </w:t>
      </w:r>
    </w:p>
    <w:p w:rsidR="00EE7AB8" w:rsidRPr="00EA7A81" w:rsidRDefault="00627F78" w:rsidP="00EE7AB8">
      <w:pPr>
        <w:pStyle w:val="CM-body"/>
      </w:pPr>
      <w:r w:rsidRPr="00EA7A81">
        <w:t>Generally, t</w:t>
      </w:r>
      <w:r w:rsidR="00EE7AB8" w:rsidRPr="00EA7A81">
        <w:t>he possible</w:t>
      </w:r>
      <w:r w:rsidR="009C7DDF" w:rsidRPr="00EA7A81">
        <w:t xml:space="preserve"> basic</w:t>
      </w:r>
      <w:r w:rsidR="00EE7AB8" w:rsidRPr="00EA7A81">
        <w:t xml:space="preserve"> procurement systems</w:t>
      </w:r>
      <w:r w:rsidR="0067283C" w:rsidRPr="00EA7A81">
        <w:t xml:space="preserve"> areas</w:t>
      </w:r>
      <w:r w:rsidR="00EE7AB8" w:rsidRPr="00EA7A81">
        <w:t xml:space="preserve"> are:</w:t>
      </w:r>
    </w:p>
    <w:p w:rsidR="00EE7AB8" w:rsidRPr="00EA7A81" w:rsidRDefault="00EE7AB8" w:rsidP="00EE7AB8">
      <w:pPr>
        <w:pStyle w:val="CM-bulletlist"/>
      </w:pPr>
      <w:r w:rsidRPr="00EA7A81">
        <w:t>Traditional</w:t>
      </w:r>
      <w:r w:rsidR="00BE041C" w:rsidRPr="00EA7A81">
        <w:t xml:space="preserve"> procurement systems</w:t>
      </w:r>
      <w:r w:rsidR="00C8376C" w:rsidRPr="00EA7A81">
        <w:t xml:space="preserve"> – Design-bid-build, etcc.</w:t>
      </w:r>
    </w:p>
    <w:p w:rsidR="00EE7AB8" w:rsidRPr="00EA7A81" w:rsidRDefault="00C8376C" w:rsidP="00EE7AB8">
      <w:pPr>
        <w:pStyle w:val="CM-bulletlist"/>
      </w:pPr>
      <w:r w:rsidRPr="00EA7A81">
        <w:t>Integrated procurement systems - Design build, PFI projects</w:t>
      </w:r>
    </w:p>
    <w:p w:rsidR="00EE7AB8" w:rsidRPr="00EA7A81" w:rsidRDefault="00C8376C" w:rsidP="00EE7AB8">
      <w:pPr>
        <w:pStyle w:val="CM-bulletlist"/>
      </w:pPr>
      <w:r w:rsidRPr="00EA7A81">
        <w:t>Independent procurement systems – Partnering, Joint venture, Alliance, etc.</w:t>
      </w:r>
    </w:p>
    <w:p w:rsidR="00EE7AB8" w:rsidRPr="00EA7A81" w:rsidRDefault="00EE7AB8" w:rsidP="00EE7AB8">
      <w:pPr>
        <w:pStyle w:val="CM-bulletlist"/>
      </w:pPr>
      <w:r w:rsidRPr="00EA7A81">
        <w:t>Project management</w:t>
      </w:r>
    </w:p>
    <w:p w:rsidR="00C5035C" w:rsidRDefault="00C5035C">
      <w:pPr>
        <w:spacing w:after="160" w:line="259" w:lineRule="auto"/>
        <w:rPr>
          <w:rFonts w:ascii="Calibri" w:eastAsiaTheme="majorEastAsia" w:hAnsi="Calibri" w:cstheme="majorBidi"/>
          <w:b/>
          <w:sz w:val="32"/>
          <w:szCs w:val="32"/>
          <w:lang w:val="en-US" w:eastAsia="en-US"/>
        </w:rPr>
      </w:pPr>
      <w:r>
        <w:br w:type="page"/>
      </w:r>
    </w:p>
    <w:p w:rsidR="00250497" w:rsidRPr="00351B05" w:rsidRDefault="00351B05" w:rsidP="00250497">
      <w:pPr>
        <w:pStyle w:val="CM-heading1"/>
      </w:pPr>
      <w:r>
        <w:lastRenderedPageBreak/>
        <w:t>C</w:t>
      </w:r>
      <w:r w:rsidR="00250497" w:rsidRPr="00351B05">
        <w:t>onclusion</w:t>
      </w:r>
    </w:p>
    <w:p w:rsidR="00C01148" w:rsidRPr="000262D9" w:rsidRDefault="00C01148" w:rsidP="00C01148">
      <w:pPr>
        <w:pStyle w:val="CM-body"/>
      </w:pPr>
      <w:r w:rsidRPr="000262D9">
        <w:t>This paper was designed to show</w:t>
      </w:r>
      <w:r w:rsidRPr="000262D9">
        <w:t xml:space="preserve"> connection between project strategic planning and procurement system selection </w:t>
      </w:r>
      <w:r w:rsidR="002F3229" w:rsidRPr="000262D9">
        <w:t>for the construction projects</w:t>
      </w:r>
      <w:r w:rsidRPr="000262D9">
        <w:t xml:space="preserve">. </w:t>
      </w:r>
      <w:r w:rsidRPr="000262D9">
        <w:t>Construction projects tent to be more complicated nowadays, because of the complexity of modern projects. Construction industry itself still remains adversarial with force relationships among involved parties.</w:t>
      </w:r>
      <w:r w:rsidRPr="000262D9">
        <w:t xml:space="preserve"> </w:t>
      </w:r>
      <w:r w:rsidRPr="000262D9">
        <w:t>In order to achieve successful project realization, there must be chosen optimal procurement system and developed project strategy.</w:t>
      </w:r>
    </w:p>
    <w:p w:rsidR="002F3229" w:rsidRPr="000262D9" w:rsidRDefault="00C01148" w:rsidP="0017767A">
      <w:pPr>
        <w:pStyle w:val="CM-body"/>
      </w:pPr>
      <w:r w:rsidRPr="000262D9">
        <w:t xml:space="preserve">This topic </w:t>
      </w:r>
      <w:r w:rsidR="002F3229" w:rsidRPr="000262D9">
        <w:t>is still very underestimated part of project development.</w:t>
      </w:r>
      <w:r w:rsidRPr="000262D9">
        <w:t xml:space="preserve"> </w:t>
      </w:r>
      <w:r w:rsidRPr="000262D9">
        <w:t>These attributes are still missing on many construction projects on Czech Republic construction market.</w:t>
      </w:r>
      <w:r w:rsidRPr="000262D9">
        <w:t xml:space="preserve"> </w:t>
      </w:r>
      <w:r w:rsidR="002F3229" w:rsidRPr="000262D9">
        <w:t>In a fact, this phase is one of crucial phases in the project. If processes carefully, the</w:t>
      </w:r>
      <w:r w:rsidR="0017767A" w:rsidRPr="000262D9">
        <w:t xml:space="preserve"> project realization</w:t>
      </w:r>
      <w:r w:rsidR="002F3229" w:rsidRPr="000262D9">
        <w:t xml:space="preserve"> strategy</w:t>
      </w:r>
      <w:r w:rsidR="0017767A" w:rsidRPr="000262D9">
        <w:t xml:space="preserve"> – as a result of the strategic planning -</w:t>
      </w:r>
      <w:r w:rsidR="002F3229" w:rsidRPr="000262D9">
        <w:t xml:space="preserve"> could simplify following project phases, but mainly, it should save total costs and time of the realization. </w:t>
      </w:r>
    </w:p>
    <w:p w:rsidR="002F3229" w:rsidRPr="000262D9" w:rsidRDefault="002F3229" w:rsidP="000262D9">
      <w:pPr>
        <w:pStyle w:val="CM-body"/>
      </w:pPr>
      <w:r w:rsidRPr="000262D9">
        <w:t xml:space="preserve">There is no one universal strategy or system how to select optimal procurement system and realize construction project. Every procurement system has pros and cons; every project needs individual strategy for realization. </w:t>
      </w:r>
      <w:r w:rsidR="008028D9" w:rsidRPr="000262D9">
        <w:t xml:space="preserve">Using of the </w:t>
      </w:r>
      <w:r w:rsidR="008028D9" w:rsidRPr="000262D9">
        <w:t>impropriate procurement system</w:t>
      </w:r>
      <w:r w:rsidR="008028D9" w:rsidRPr="000262D9">
        <w:t xml:space="preserve"> contributes to increasing risk and number of disputes in addition to the existing ones.</w:t>
      </w:r>
      <w:r w:rsidR="000262D9" w:rsidRPr="000262D9">
        <w:t xml:space="preserve"> </w:t>
      </w:r>
      <w:r w:rsidRPr="000262D9">
        <w:t>Because every project is unique, it is just possible to summarize and indicate partly advantages and disadvantages in single strategies and systems. Generally, more complicated project needs more emphasis on</w:t>
      </w:r>
      <w:r w:rsidR="000262D9" w:rsidRPr="000262D9">
        <w:t xml:space="preserve"> project strategy,</w:t>
      </w:r>
      <w:r w:rsidRPr="000262D9">
        <w:t xml:space="preserve"> procurement system selection, mutual contractual relationships and risk allocation [</w:t>
      </w:r>
      <w:r w:rsidR="000262D9" w:rsidRPr="000262D9">
        <w:rPr>
          <w:lang w:val="cs-CZ"/>
        </w:rPr>
        <w:t>11</w:t>
      </w:r>
      <w:r w:rsidRPr="000262D9">
        <w:t>].</w:t>
      </w:r>
    </w:p>
    <w:p w:rsidR="00B441CC" w:rsidRPr="000262D9" w:rsidRDefault="00B441CC" w:rsidP="00C35273">
      <w:pPr>
        <w:pStyle w:val="CM-body"/>
      </w:pPr>
      <w:r w:rsidRPr="000262D9">
        <w:t xml:space="preserve">Nevertheless, that </w:t>
      </w:r>
      <w:r w:rsidR="000262D9" w:rsidRPr="000262D9">
        <w:t>attitude is necessary for</w:t>
      </w:r>
      <w:r w:rsidRPr="000262D9">
        <w:t xml:space="preserve"> successful </w:t>
      </w:r>
      <w:r w:rsidR="004632B3" w:rsidRPr="000262D9">
        <w:t xml:space="preserve">project realization </w:t>
      </w:r>
      <w:r w:rsidRPr="000262D9">
        <w:t>with</w:t>
      </w:r>
      <w:r w:rsidR="004632B3" w:rsidRPr="000262D9">
        <w:t xml:space="preserve"> well planned projects, balanced</w:t>
      </w:r>
      <w:r w:rsidR="00C35273" w:rsidRPr="000262D9">
        <w:t xml:space="preserve"> contracts, </w:t>
      </w:r>
      <w:r w:rsidRPr="000262D9">
        <w:t xml:space="preserve">less </w:t>
      </w:r>
      <w:r w:rsidR="00C35273" w:rsidRPr="000262D9">
        <w:t xml:space="preserve">risks, </w:t>
      </w:r>
      <w:r w:rsidRPr="000262D9">
        <w:t xml:space="preserve">disputes and time and costs overruns. Based on research, </w:t>
      </w:r>
      <w:r w:rsidR="00AB2A1A" w:rsidRPr="000262D9">
        <w:t>e.g.</w:t>
      </w:r>
      <w:r w:rsidRPr="000262D9">
        <w:t xml:space="preserve"> interviews executed with business professionals and a review of academic literature, the work tries to identify a few factors of successful project </w:t>
      </w:r>
      <w:r w:rsidR="004632B3" w:rsidRPr="000262D9">
        <w:t>strategy implementation</w:t>
      </w:r>
      <w:r w:rsidRPr="000262D9">
        <w:t>:</w:t>
      </w:r>
    </w:p>
    <w:p w:rsidR="004632B3" w:rsidRPr="000262D9" w:rsidRDefault="004632B3" w:rsidP="00B441CC">
      <w:pPr>
        <w:pStyle w:val="CC-body-text"/>
        <w:numPr>
          <w:ilvl w:val="0"/>
          <w:numId w:val="10"/>
        </w:numPr>
        <w:rPr>
          <w:rFonts w:asciiTheme="minorHAnsi" w:eastAsiaTheme="minorHAnsi" w:hAnsiTheme="minorHAnsi" w:cstheme="minorBidi"/>
          <w:sz w:val="22"/>
          <w:szCs w:val="22"/>
        </w:rPr>
      </w:pPr>
      <w:r w:rsidRPr="000262D9">
        <w:rPr>
          <w:rFonts w:asciiTheme="minorHAnsi" w:eastAsiaTheme="minorHAnsi" w:hAnsiTheme="minorHAnsi" w:cstheme="minorBidi"/>
          <w:sz w:val="22"/>
          <w:szCs w:val="22"/>
        </w:rPr>
        <w:t>Proper analyses of the market and own company as well</w:t>
      </w:r>
    </w:p>
    <w:p w:rsidR="00C35273" w:rsidRPr="000262D9" w:rsidRDefault="00C35273" w:rsidP="00B441CC">
      <w:pPr>
        <w:pStyle w:val="CC-body-text"/>
        <w:numPr>
          <w:ilvl w:val="0"/>
          <w:numId w:val="10"/>
        </w:numPr>
        <w:rPr>
          <w:rFonts w:asciiTheme="minorHAnsi" w:eastAsiaTheme="minorHAnsi" w:hAnsiTheme="minorHAnsi" w:cstheme="minorBidi"/>
          <w:sz w:val="22"/>
          <w:szCs w:val="22"/>
        </w:rPr>
      </w:pPr>
      <w:r w:rsidRPr="000262D9">
        <w:rPr>
          <w:rFonts w:asciiTheme="minorHAnsi" w:eastAsiaTheme="minorHAnsi" w:hAnsiTheme="minorHAnsi" w:cstheme="minorBidi"/>
          <w:sz w:val="22"/>
          <w:szCs w:val="22"/>
        </w:rPr>
        <w:t>System for risk interpretation and management</w:t>
      </w:r>
      <w:r w:rsidR="000262D9" w:rsidRPr="000262D9">
        <w:rPr>
          <w:rFonts w:asciiTheme="minorHAnsi" w:eastAsiaTheme="minorHAnsi" w:hAnsiTheme="minorHAnsi" w:cstheme="minorBidi"/>
          <w:sz w:val="22"/>
          <w:szCs w:val="22"/>
        </w:rPr>
        <w:t xml:space="preserve"> is necessary</w:t>
      </w:r>
    </w:p>
    <w:p w:rsidR="00C35273" w:rsidRPr="000262D9" w:rsidRDefault="000262D9" w:rsidP="00B441CC">
      <w:pPr>
        <w:pStyle w:val="CC-body-text"/>
        <w:numPr>
          <w:ilvl w:val="0"/>
          <w:numId w:val="10"/>
        </w:numPr>
        <w:rPr>
          <w:rFonts w:asciiTheme="minorHAnsi" w:eastAsiaTheme="minorHAnsi" w:hAnsiTheme="minorHAnsi" w:cstheme="minorBidi"/>
          <w:sz w:val="22"/>
          <w:szCs w:val="22"/>
        </w:rPr>
      </w:pPr>
      <w:r w:rsidRPr="000262D9">
        <w:rPr>
          <w:rFonts w:asciiTheme="minorHAnsi" w:eastAsiaTheme="minorHAnsi" w:hAnsiTheme="minorHAnsi" w:cstheme="minorBidi"/>
          <w:sz w:val="22"/>
          <w:szCs w:val="22"/>
        </w:rPr>
        <w:t>Select suitable procurement system – easier one is better</w:t>
      </w:r>
    </w:p>
    <w:p w:rsidR="00267960" w:rsidRPr="004F6E85" w:rsidRDefault="00267960" w:rsidP="00267960">
      <w:pPr>
        <w:pStyle w:val="CM-referencesheading"/>
      </w:pPr>
      <w:r w:rsidRPr="004F6E85">
        <w:t>References</w:t>
      </w:r>
    </w:p>
    <w:p w:rsidR="00B20368" w:rsidRPr="001A350D" w:rsidRDefault="00B20368" w:rsidP="00925CE2">
      <w:pPr>
        <w:pStyle w:val="CM-references"/>
        <w:jc w:val="left"/>
      </w:pPr>
      <w:r w:rsidRPr="00657A9E">
        <w:t xml:space="preserve">RAMEEZDEEN R., RAJAPAKSE CH. </w:t>
      </w:r>
      <w:r w:rsidRPr="00657A9E">
        <w:rPr>
          <w:i/>
        </w:rPr>
        <w:t>Contract interpretation: the impact of readability</w:t>
      </w:r>
      <w:r w:rsidR="00C35703" w:rsidRPr="00657A9E">
        <w:rPr>
          <w:i/>
        </w:rPr>
        <w:t xml:space="preserve">. </w:t>
      </w:r>
      <w:r w:rsidR="00C35703" w:rsidRPr="00657A9E">
        <w:t xml:space="preserve">Construction </w:t>
      </w:r>
      <w:r w:rsidR="00C35703" w:rsidRPr="001A350D">
        <w:t>Management and Economics, 07/2007, 25, pp729 – 737.</w:t>
      </w:r>
    </w:p>
    <w:p w:rsidR="00C062C8" w:rsidRPr="001A350D" w:rsidRDefault="00C062C8" w:rsidP="00C062C8">
      <w:pPr>
        <w:pStyle w:val="CM-references"/>
        <w:jc w:val="left"/>
        <w:rPr>
          <w:i/>
        </w:rPr>
      </w:pPr>
      <w:r w:rsidRPr="001A350D">
        <w:t xml:space="preserve">LÖWIT H. </w:t>
      </w:r>
      <w:r w:rsidRPr="001A350D">
        <w:rPr>
          <w:i/>
        </w:rPr>
        <w:t xml:space="preserve">Establishing owner’s strategy on the construction project realization. </w:t>
      </w:r>
      <w:r w:rsidRPr="001A350D">
        <w:t>Construction Maeconomics Conference 2015, Prague, Czech Republic, 2015.</w:t>
      </w:r>
    </w:p>
    <w:p w:rsidR="00925AAE" w:rsidRPr="00925AAE" w:rsidRDefault="00925AAE" w:rsidP="00925AAE">
      <w:pPr>
        <w:pStyle w:val="CM-references"/>
        <w:jc w:val="left"/>
      </w:pPr>
      <w:r w:rsidRPr="00E06293">
        <w:rPr>
          <w:rFonts w:eastAsia="Batang"/>
          <w:lang w:val="de-DE" w:eastAsia="ko-KR"/>
        </w:rPr>
        <w:t>Copp</w:t>
      </w:r>
      <w:r w:rsidR="007648FF">
        <w:rPr>
          <w:rFonts w:eastAsia="Batang"/>
          <w:lang w:val="de-DE" w:eastAsia="ko-KR"/>
        </w:rPr>
        <w:t>er, D.R., Schindler, P.S.:</w:t>
      </w:r>
      <w:r w:rsidRPr="00E06293">
        <w:rPr>
          <w:rFonts w:eastAsia="Batang"/>
          <w:lang w:val="de-DE" w:eastAsia="ko-KR"/>
        </w:rPr>
        <w:t xml:space="preserve"> </w:t>
      </w:r>
      <w:r w:rsidRPr="00E06293">
        <w:rPr>
          <w:rFonts w:eastAsia="Batang"/>
          <w:i/>
          <w:lang w:eastAsia="ko-KR"/>
        </w:rPr>
        <w:t>Business Research Methods (9th edition)</w:t>
      </w:r>
      <w:r w:rsidRPr="00E06293">
        <w:rPr>
          <w:rFonts w:eastAsia="Batang"/>
          <w:lang w:eastAsia="ko-KR"/>
        </w:rPr>
        <w:t>. Singapore: Mc. Graw Hill, Intern</w:t>
      </w:r>
      <w:r w:rsidR="007648FF">
        <w:rPr>
          <w:rFonts w:eastAsia="Batang"/>
          <w:lang w:eastAsia="ko-KR"/>
        </w:rPr>
        <w:t>ational Edition, 2006.</w:t>
      </w:r>
    </w:p>
    <w:p w:rsidR="00925AAE" w:rsidRPr="00925CE2" w:rsidRDefault="00925AAE" w:rsidP="00925AAE">
      <w:pPr>
        <w:pStyle w:val="CM-references"/>
        <w:jc w:val="left"/>
      </w:pPr>
      <w:r w:rsidRPr="00925CE2">
        <w:t xml:space="preserve">SILVERMAN, D. </w:t>
      </w:r>
      <w:r w:rsidRPr="00925CE2">
        <w:rPr>
          <w:i/>
        </w:rPr>
        <w:t xml:space="preserve">Qualitative Methodology &amp; Sociology. </w:t>
      </w:r>
      <w:r w:rsidRPr="00925CE2">
        <w:t>Aldershot: Gover Publishing, 1985.</w:t>
      </w:r>
    </w:p>
    <w:p w:rsidR="00925AAE" w:rsidRPr="004716EE" w:rsidRDefault="004716EE" w:rsidP="00925AAE">
      <w:pPr>
        <w:pStyle w:val="CM-references"/>
        <w:rPr>
          <w:rFonts w:eastAsia="Batang"/>
          <w:lang w:eastAsia="ko-KR"/>
        </w:rPr>
      </w:pPr>
      <w:r>
        <w:t xml:space="preserve">Yin, R. K.: </w:t>
      </w:r>
      <w:r w:rsidR="00925AAE" w:rsidRPr="004716EE">
        <w:rPr>
          <w:rFonts w:ascii="Times-Italic" w:hAnsi="Times-Italic" w:cs="Times-Italic"/>
          <w:i/>
          <w:iCs/>
        </w:rPr>
        <w:t>Case Study Research: Design and Methods</w:t>
      </w:r>
      <w:r w:rsidR="00925AAE" w:rsidRPr="004716EE">
        <w:t>. Thousa</w:t>
      </w:r>
      <w:r>
        <w:t>nd Oaks, USA: Sage Publications, 2009.</w:t>
      </w:r>
    </w:p>
    <w:p w:rsidR="00925AAE" w:rsidRPr="004716EE" w:rsidRDefault="00925AAE" w:rsidP="004B7B3F">
      <w:pPr>
        <w:pStyle w:val="CM-references"/>
        <w:jc w:val="left"/>
      </w:pPr>
      <w:r w:rsidRPr="004716EE">
        <w:t>Warszavski</w:t>
      </w:r>
      <w:r w:rsidR="004716EE">
        <w:t xml:space="preserve"> A.: </w:t>
      </w:r>
      <w:r w:rsidR="004716EE" w:rsidRPr="004716EE">
        <w:rPr>
          <w:i/>
        </w:rPr>
        <w:t>Strategic Planning in Construction Companies.</w:t>
      </w:r>
      <w:r w:rsidR="004716EE">
        <w:t xml:space="preserve"> Journal of construction engineering and management, 06/1996.</w:t>
      </w:r>
    </w:p>
    <w:p w:rsidR="004B7B3F" w:rsidRPr="00925CE2" w:rsidRDefault="004B7B3F" w:rsidP="004B7B3F">
      <w:pPr>
        <w:pStyle w:val="CM-references"/>
        <w:jc w:val="left"/>
      </w:pPr>
      <w:r w:rsidRPr="00925CE2">
        <w:t>Gustafsson J</w:t>
      </w:r>
      <w:r w:rsidRPr="004B7B3F">
        <w:t xml:space="preserve">.: </w:t>
      </w:r>
      <w:r w:rsidRPr="004B7B3F">
        <w:rPr>
          <w:i/>
        </w:rPr>
        <w:t>Analysis of procurement in construction companies - a part of strategic planning</w:t>
      </w:r>
      <w:r w:rsidRPr="004B7B3F">
        <w:t>.</w:t>
      </w:r>
      <w:r w:rsidRPr="00925CE2">
        <w:t xml:space="preserve"> KTH, Stockholm, Sweden: Economics and Management 30, 2008.</w:t>
      </w:r>
    </w:p>
    <w:p w:rsidR="00C83A4A" w:rsidRDefault="004716EE" w:rsidP="004B7B3F">
      <w:pPr>
        <w:pStyle w:val="CM-references"/>
        <w:jc w:val="left"/>
      </w:pPr>
      <w:r>
        <w:t>HM Treasury:</w:t>
      </w:r>
      <w:r w:rsidR="004B7B3F" w:rsidRPr="00925CE2">
        <w:t xml:space="preserve"> </w:t>
      </w:r>
      <w:r w:rsidR="004B7B3F" w:rsidRPr="00925CE2">
        <w:rPr>
          <w:i/>
        </w:rPr>
        <w:t>Sourcing Focus.</w:t>
      </w:r>
      <w:r w:rsidR="004B7B3F" w:rsidRPr="00925CE2">
        <w:t xml:space="preserve"> Retrieved 10 11, 2013, from Sourcing Focus the po</w:t>
      </w:r>
      <w:r>
        <w:t>rtal for the sourcing industry. 2013</w:t>
      </w:r>
    </w:p>
    <w:p w:rsidR="00B20447" w:rsidRDefault="00B20447" w:rsidP="00B20447">
      <w:pPr>
        <w:pStyle w:val="CM-references"/>
        <w:rPr>
          <w:sz w:val="22"/>
          <w:lang w:val="en-GB"/>
        </w:rPr>
      </w:pPr>
      <w:r>
        <w:t>Löwit H.</w:t>
      </w:r>
      <w:r w:rsidR="004716EE">
        <w:t>, Dostálová M.:</w:t>
      </w:r>
      <w:r>
        <w:t xml:space="preserve"> </w:t>
      </w:r>
      <w:r w:rsidRPr="00B20447">
        <w:rPr>
          <w:i/>
        </w:rPr>
        <w:t>Defining of decision-making criteria for optimum contractor system selection for public works</w:t>
      </w:r>
      <w:r>
        <w:t xml:space="preserve">. Proceedings of the Creative Construction Conference 2014, </w:t>
      </w:r>
      <w:r w:rsidR="001A350D">
        <w:t>conference, Czech Republic, Prague, 2014</w:t>
      </w:r>
      <w:r>
        <w:t>.</w:t>
      </w:r>
    </w:p>
    <w:p w:rsidR="00AB2A1A" w:rsidRDefault="00AB2A1A" w:rsidP="00AB2A1A">
      <w:pPr>
        <w:pStyle w:val="CM-references"/>
      </w:pPr>
      <w:r w:rsidRPr="00B60BD7">
        <w:t>Darren R. Hale, Pramen P. Shrestha, G. Edward Gibson Jr.,</w:t>
      </w:r>
      <w:r w:rsidR="004716EE">
        <w:t xml:space="preserve"> Giovanni C. Migliaccio.:</w:t>
      </w:r>
      <w:r w:rsidRPr="00B60BD7">
        <w:t xml:space="preserve"> </w:t>
      </w:r>
      <w:r w:rsidRPr="00B60BD7">
        <w:rPr>
          <w:i/>
        </w:rPr>
        <w:t>Empirical Comparison of Design/Build and Design/Bid/Buil</w:t>
      </w:r>
      <w:r>
        <w:rPr>
          <w:i/>
        </w:rPr>
        <w:t>d Project Delivery Methods,</w:t>
      </w:r>
      <w:r w:rsidRPr="00C77BB5">
        <w:t xml:space="preserve"> JOURNAL OF CONSTRUCTION ENGINEERING AND MANAGEMENT</w:t>
      </w:r>
      <w:r>
        <w:t xml:space="preserve">, </w:t>
      </w:r>
      <w:r w:rsidR="004716EE">
        <w:t>2009.</w:t>
      </w:r>
    </w:p>
    <w:p w:rsidR="000C2133" w:rsidRPr="00B60BD7" w:rsidRDefault="000C2133" w:rsidP="000C2133">
      <w:pPr>
        <w:pStyle w:val="CM-references"/>
        <w:numPr>
          <w:ilvl w:val="0"/>
          <w:numId w:val="0"/>
        </w:numPr>
        <w:ind w:left="360"/>
      </w:pPr>
      <w:bookmarkStart w:id="0" w:name="_GoBack"/>
      <w:bookmarkEnd w:id="0"/>
    </w:p>
    <w:sectPr w:rsidR="000C2133" w:rsidRPr="00B60B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1E20" w:rsidRDefault="00201E20" w:rsidP="00C90DDD">
      <w:r>
        <w:separator/>
      </w:r>
    </w:p>
  </w:endnote>
  <w:endnote w:type="continuationSeparator" w:id="0">
    <w:p w:rsidR="00201E20" w:rsidRDefault="00201E20" w:rsidP="00C9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10022FF" w:usb1="C000E47F" w:usb2="00000029" w:usb3="00000000" w:csb0="000001DF" w:csb1="00000000"/>
  </w:font>
  <w:font w:name="Cambria Math">
    <w:panose1 w:val="02040503050406030204"/>
    <w:charset w:val="EE"/>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Italic">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1E20" w:rsidRDefault="00201E20" w:rsidP="00C90DDD">
      <w:r>
        <w:separator/>
      </w:r>
    </w:p>
  </w:footnote>
  <w:footnote w:type="continuationSeparator" w:id="0">
    <w:p w:rsidR="00201E20" w:rsidRDefault="00201E20" w:rsidP="00C90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C034A"/>
    <w:multiLevelType w:val="multilevel"/>
    <w:tmpl w:val="C2CE0E8C"/>
    <w:styleLink w:val="MES-bulletliststyle"/>
    <w:lvl w:ilvl="0">
      <w:start w:val="1"/>
      <w:numFmt w:val="bullet"/>
      <w:suff w:val="nothing"/>
      <w:lvlText w:val=""/>
      <w:lvlJc w:val="left"/>
      <w:pPr>
        <w:ind w:left="227" w:hanging="227"/>
      </w:pPr>
      <w:rPr>
        <w:rFonts w:ascii="Symbol" w:hAnsi="Symbol" w:hint="default"/>
        <w:color w:val="auto"/>
      </w:rPr>
    </w:lvl>
    <w:lvl w:ilvl="1">
      <w:start w:val="1"/>
      <w:numFmt w:val="bullet"/>
      <w:suff w:val="nothing"/>
      <w:lvlText w:val=""/>
      <w:lvlJc w:val="left"/>
      <w:pPr>
        <w:ind w:left="454" w:hanging="227"/>
      </w:pPr>
      <w:rPr>
        <w:rFonts w:ascii="Symbol" w:hAnsi="Symbol" w:hint="default"/>
        <w:color w:val="auto"/>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Symbol" w:hAnsi="Symbol" w:hint="default"/>
        <w:color w:val="auto"/>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Symbol" w:hAnsi="Symbol" w:hint="default"/>
        <w:color w:val="auto"/>
      </w:rPr>
    </w:lvl>
    <w:lvl w:ilvl="6">
      <w:start w:val="1"/>
      <w:numFmt w:val="bullet"/>
      <w:lvlText w:val=""/>
      <w:lvlJc w:val="left"/>
      <w:pPr>
        <w:ind w:left="1589" w:hanging="227"/>
      </w:pPr>
      <w:rPr>
        <w:rFonts w:ascii="Symbol" w:hAnsi="Symbol" w:hint="default"/>
        <w:color w:val="auto"/>
      </w:rPr>
    </w:lvl>
    <w:lvl w:ilvl="7">
      <w:start w:val="1"/>
      <w:numFmt w:val="bullet"/>
      <w:suff w:val="nothing"/>
      <w:lvlText w:val=""/>
      <w:lvlJc w:val="left"/>
      <w:pPr>
        <w:ind w:left="1816" w:hanging="227"/>
      </w:pPr>
      <w:rPr>
        <w:rFonts w:ascii="Symbol" w:hAnsi="Symbol" w:hint="default"/>
        <w:color w:val="auto"/>
      </w:rPr>
    </w:lvl>
    <w:lvl w:ilvl="8">
      <w:start w:val="1"/>
      <w:numFmt w:val="bullet"/>
      <w:lvlText w:val=""/>
      <w:lvlJc w:val="left"/>
      <w:pPr>
        <w:ind w:left="2043" w:hanging="227"/>
      </w:pPr>
      <w:rPr>
        <w:rFonts w:ascii="Symbol" w:hAnsi="Symbol" w:hint="default"/>
        <w:color w:val="auto"/>
      </w:rPr>
    </w:lvl>
  </w:abstractNum>
  <w:abstractNum w:abstractNumId="1" w15:restartNumberingAfterBreak="0">
    <w:nsid w:val="133A592C"/>
    <w:multiLevelType w:val="hybridMultilevel"/>
    <w:tmpl w:val="F24C02DC"/>
    <w:lvl w:ilvl="0" w:tplc="F2684A06">
      <w:start w:val="1"/>
      <w:numFmt w:val="decimal"/>
      <w:pStyle w:val="Referenceslist"/>
      <w:lvlText w:val="[%1]"/>
      <w:lvlJc w:val="left"/>
      <w:pPr>
        <w:tabs>
          <w:tab w:val="num" w:pos="567"/>
        </w:tabs>
        <w:ind w:left="567" w:hanging="567"/>
      </w:pPr>
      <w:rPr>
        <w:rFonts w:ascii="Times New Roman" w:hAnsi="Times New Roman"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CBF0819"/>
    <w:multiLevelType w:val="hybridMultilevel"/>
    <w:tmpl w:val="C19E7032"/>
    <w:lvl w:ilvl="0" w:tplc="04050001">
      <w:start w:val="1"/>
      <w:numFmt w:val="bullet"/>
      <w:lvlText w:val=""/>
      <w:lvlJc w:val="left"/>
      <w:pPr>
        <w:ind w:left="958" w:hanging="360"/>
      </w:pPr>
      <w:rPr>
        <w:rFonts w:ascii="Symbol" w:hAnsi="Symbol" w:hint="default"/>
      </w:rPr>
    </w:lvl>
    <w:lvl w:ilvl="1" w:tplc="04050003" w:tentative="1">
      <w:start w:val="1"/>
      <w:numFmt w:val="bullet"/>
      <w:lvlText w:val="o"/>
      <w:lvlJc w:val="left"/>
      <w:pPr>
        <w:ind w:left="1678" w:hanging="360"/>
      </w:pPr>
      <w:rPr>
        <w:rFonts w:ascii="Courier New" w:hAnsi="Courier New" w:cs="Courier New" w:hint="default"/>
      </w:rPr>
    </w:lvl>
    <w:lvl w:ilvl="2" w:tplc="04050005" w:tentative="1">
      <w:start w:val="1"/>
      <w:numFmt w:val="bullet"/>
      <w:lvlText w:val=""/>
      <w:lvlJc w:val="left"/>
      <w:pPr>
        <w:ind w:left="2398" w:hanging="360"/>
      </w:pPr>
      <w:rPr>
        <w:rFonts w:ascii="Wingdings" w:hAnsi="Wingdings" w:hint="default"/>
      </w:rPr>
    </w:lvl>
    <w:lvl w:ilvl="3" w:tplc="04050001" w:tentative="1">
      <w:start w:val="1"/>
      <w:numFmt w:val="bullet"/>
      <w:lvlText w:val=""/>
      <w:lvlJc w:val="left"/>
      <w:pPr>
        <w:ind w:left="3118" w:hanging="360"/>
      </w:pPr>
      <w:rPr>
        <w:rFonts w:ascii="Symbol" w:hAnsi="Symbol" w:hint="default"/>
      </w:rPr>
    </w:lvl>
    <w:lvl w:ilvl="4" w:tplc="04050003" w:tentative="1">
      <w:start w:val="1"/>
      <w:numFmt w:val="bullet"/>
      <w:lvlText w:val="o"/>
      <w:lvlJc w:val="left"/>
      <w:pPr>
        <w:ind w:left="3838" w:hanging="360"/>
      </w:pPr>
      <w:rPr>
        <w:rFonts w:ascii="Courier New" w:hAnsi="Courier New" w:cs="Courier New" w:hint="default"/>
      </w:rPr>
    </w:lvl>
    <w:lvl w:ilvl="5" w:tplc="04050005" w:tentative="1">
      <w:start w:val="1"/>
      <w:numFmt w:val="bullet"/>
      <w:lvlText w:val=""/>
      <w:lvlJc w:val="left"/>
      <w:pPr>
        <w:ind w:left="4558" w:hanging="360"/>
      </w:pPr>
      <w:rPr>
        <w:rFonts w:ascii="Wingdings" w:hAnsi="Wingdings" w:hint="default"/>
      </w:rPr>
    </w:lvl>
    <w:lvl w:ilvl="6" w:tplc="04050001" w:tentative="1">
      <w:start w:val="1"/>
      <w:numFmt w:val="bullet"/>
      <w:lvlText w:val=""/>
      <w:lvlJc w:val="left"/>
      <w:pPr>
        <w:ind w:left="5278" w:hanging="360"/>
      </w:pPr>
      <w:rPr>
        <w:rFonts w:ascii="Symbol" w:hAnsi="Symbol" w:hint="default"/>
      </w:rPr>
    </w:lvl>
    <w:lvl w:ilvl="7" w:tplc="04050003" w:tentative="1">
      <w:start w:val="1"/>
      <w:numFmt w:val="bullet"/>
      <w:lvlText w:val="o"/>
      <w:lvlJc w:val="left"/>
      <w:pPr>
        <w:ind w:left="5998" w:hanging="360"/>
      </w:pPr>
      <w:rPr>
        <w:rFonts w:ascii="Courier New" w:hAnsi="Courier New" w:cs="Courier New" w:hint="default"/>
      </w:rPr>
    </w:lvl>
    <w:lvl w:ilvl="8" w:tplc="04050005" w:tentative="1">
      <w:start w:val="1"/>
      <w:numFmt w:val="bullet"/>
      <w:lvlText w:val=""/>
      <w:lvlJc w:val="left"/>
      <w:pPr>
        <w:ind w:left="6718" w:hanging="360"/>
      </w:pPr>
      <w:rPr>
        <w:rFonts w:ascii="Wingdings" w:hAnsi="Wingdings" w:hint="default"/>
      </w:rPr>
    </w:lvl>
  </w:abstractNum>
  <w:abstractNum w:abstractNumId="3" w15:restartNumberingAfterBreak="0">
    <w:nsid w:val="359B3CA1"/>
    <w:multiLevelType w:val="multilevel"/>
    <w:tmpl w:val="2B3ACFF8"/>
    <w:lvl w:ilvl="0">
      <w:start w:val="1"/>
      <w:numFmt w:val="bullet"/>
      <w:pStyle w:val="CM-bulletlist"/>
      <w:lvlText w:val=""/>
      <w:lvlJc w:val="left"/>
      <w:pPr>
        <w:ind w:left="340" w:hanging="227"/>
      </w:pPr>
      <w:rPr>
        <w:rFonts w:ascii="Symbol" w:hAnsi="Symbol" w:hint="default"/>
      </w:rPr>
    </w:lvl>
    <w:lvl w:ilvl="1">
      <w:start w:val="1"/>
      <w:numFmt w:val="bullet"/>
      <w:lvlText w:val=""/>
      <w:lvlJc w:val="left"/>
      <w:pPr>
        <w:ind w:left="680" w:hanging="227"/>
      </w:pPr>
      <w:rPr>
        <w:rFonts w:ascii="Symbol" w:hAnsi="Symbol" w:hint="default"/>
      </w:rPr>
    </w:lvl>
    <w:lvl w:ilvl="2">
      <w:start w:val="1"/>
      <w:numFmt w:val="bullet"/>
      <w:lvlText w:val=""/>
      <w:lvlJc w:val="left"/>
      <w:pPr>
        <w:ind w:left="1020" w:hanging="227"/>
      </w:pPr>
      <w:rPr>
        <w:rFonts w:ascii="Symbol" w:hAnsi="Symbol" w:hint="default"/>
      </w:rPr>
    </w:lvl>
    <w:lvl w:ilvl="3">
      <w:start w:val="1"/>
      <w:numFmt w:val="bullet"/>
      <w:lvlText w:val=""/>
      <w:lvlJc w:val="left"/>
      <w:pPr>
        <w:ind w:left="1360" w:hanging="227"/>
      </w:pPr>
      <w:rPr>
        <w:rFonts w:ascii="Symbol" w:hAnsi="Symbol" w:hint="default"/>
      </w:rPr>
    </w:lvl>
    <w:lvl w:ilvl="4">
      <w:start w:val="1"/>
      <w:numFmt w:val="bullet"/>
      <w:lvlText w:val=""/>
      <w:lvlJc w:val="left"/>
      <w:pPr>
        <w:ind w:left="1700" w:hanging="227"/>
      </w:pPr>
      <w:rPr>
        <w:rFonts w:ascii="Symbol" w:hAnsi="Symbol" w:hint="default"/>
      </w:rPr>
    </w:lvl>
    <w:lvl w:ilvl="5">
      <w:start w:val="1"/>
      <w:numFmt w:val="bullet"/>
      <w:lvlText w:val=""/>
      <w:lvlJc w:val="left"/>
      <w:pPr>
        <w:ind w:left="2040" w:hanging="227"/>
      </w:pPr>
      <w:rPr>
        <w:rFonts w:ascii="Symbol" w:hAnsi="Symbol" w:hint="default"/>
      </w:rPr>
    </w:lvl>
    <w:lvl w:ilvl="6">
      <w:start w:val="1"/>
      <w:numFmt w:val="bullet"/>
      <w:lvlText w:val=""/>
      <w:lvlJc w:val="left"/>
      <w:pPr>
        <w:ind w:left="2380" w:hanging="227"/>
      </w:pPr>
      <w:rPr>
        <w:rFonts w:ascii="Symbol" w:hAnsi="Symbol" w:hint="default"/>
      </w:rPr>
    </w:lvl>
    <w:lvl w:ilvl="7">
      <w:start w:val="1"/>
      <w:numFmt w:val="bullet"/>
      <w:lvlText w:val=""/>
      <w:lvlJc w:val="left"/>
      <w:pPr>
        <w:ind w:left="2720" w:hanging="227"/>
      </w:pPr>
      <w:rPr>
        <w:rFonts w:ascii="Symbol" w:hAnsi="Symbol" w:hint="default"/>
      </w:rPr>
    </w:lvl>
    <w:lvl w:ilvl="8">
      <w:start w:val="1"/>
      <w:numFmt w:val="bullet"/>
      <w:lvlText w:val=""/>
      <w:lvlJc w:val="left"/>
      <w:pPr>
        <w:ind w:left="3060" w:hanging="227"/>
      </w:pPr>
      <w:rPr>
        <w:rFonts w:ascii="Wingdings" w:hAnsi="Wingdings" w:hint="default"/>
      </w:rPr>
    </w:lvl>
  </w:abstractNum>
  <w:abstractNum w:abstractNumId="4" w15:restartNumberingAfterBreak="0">
    <w:nsid w:val="382E75E1"/>
    <w:multiLevelType w:val="hybridMultilevel"/>
    <w:tmpl w:val="CB40D86C"/>
    <w:lvl w:ilvl="0" w:tplc="587C0C1E">
      <w:start w:val="1"/>
      <w:numFmt w:val="decimal"/>
      <w:pStyle w:val="CM-references"/>
      <w:lvlText w:val="[%1]"/>
      <w:lvlJc w:val="left"/>
      <w:pPr>
        <w:ind w:left="720" w:hanging="360"/>
      </w:pPr>
      <w:rPr>
        <w:rFonts w:asciiTheme="minorHAnsi" w:hAnsiTheme="minorHAnsi"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1C01831"/>
    <w:multiLevelType w:val="hybridMultilevel"/>
    <w:tmpl w:val="76A2AB52"/>
    <w:lvl w:ilvl="0" w:tplc="DAC096A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07D0E2C"/>
    <w:multiLevelType w:val="hybridMultilevel"/>
    <w:tmpl w:val="E59C4598"/>
    <w:lvl w:ilvl="0" w:tplc="04050001">
      <w:start w:val="1"/>
      <w:numFmt w:val="bullet"/>
      <w:lvlText w:val=""/>
      <w:lvlJc w:val="left"/>
      <w:pPr>
        <w:ind w:left="958" w:hanging="360"/>
      </w:pPr>
      <w:rPr>
        <w:rFonts w:ascii="Symbol" w:hAnsi="Symbol" w:hint="default"/>
      </w:rPr>
    </w:lvl>
    <w:lvl w:ilvl="1" w:tplc="04050003" w:tentative="1">
      <w:start w:val="1"/>
      <w:numFmt w:val="bullet"/>
      <w:lvlText w:val="o"/>
      <w:lvlJc w:val="left"/>
      <w:pPr>
        <w:ind w:left="1678" w:hanging="360"/>
      </w:pPr>
      <w:rPr>
        <w:rFonts w:ascii="Courier New" w:hAnsi="Courier New" w:cs="Courier New" w:hint="default"/>
      </w:rPr>
    </w:lvl>
    <w:lvl w:ilvl="2" w:tplc="04050005" w:tentative="1">
      <w:start w:val="1"/>
      <w:numFmt w:val="bullet"/>
      <w:lvlText w:val=""/>
      <w:lvlJc w:val="left"/>
      <w:pPr>
        <w:ind w:left="2398" w:hanging="360"/>
      </w:pPr>
      <w:rPr>
        <w:rFonts w:ascii="Wingdings" w:hAnsi="Wingdings" w:hint="default"/>
      </w:rPr>
    </w:lvl>
    <w:lvl w:ilvl="3" w:tplc="04050001" w:tentative="1">
      <w:start w:val="1"/>
      <w:numFmt w:val="bullet"/>
      <w:lvlText w:val=""/>
      <w:lvlJc w:val="left"/>
      <w:pPr>
        <w:ind w:left="3118" w:hanging="360"/>
      </w:pPr>
      <w:rPr>
        <w:rFonts w:ascii="Symbol" w:hAnsi="Symbol" w:hint="default"/>
      </w:rPr>
    </w:lvl>
    <w:lvl w:ilvl="4" w:tplc="04050003" w:tentative="1">
      <w:start w:val="1"/>
      <w:numFmt w:val="bullet"/>
      <w:lvlText w:val="o"/>
      <w:lvlJc w:val="left"/>
      <w:pPr>
        <w:ind w:left="3838" w:hanging="360"/>
      </w:pPr>
      <w:rPr>
        <w:rFonts w:ascii="Courier New" w:hAnsi="Courier New" w:cs="Courier New" w:hint="default"/>
      </w:rPr>
    </w:lvl>
    <w:lvl w:ilvl="5" w:tplc="04050005" w:tentative="1">
      <w:start w:val="1"/>
      <w:numFmt w:val="bullet"/>
      <w:lvlText w:val=""/>
      <w:lvlJc w:val="left"/>
      <w:pPr>
        <w:ind w:left="4558" w:hanging="360"/>
      </w:pPr>
      <w:rPr>
        <w:rFonts w:ascii="Wingdings" w:hAnsi="Wingdings" w:hint="default"/>
      </w:rPr>
    </w:lvl>
    <w:lvl w:ilvl="6" w:tplc="04050001" w:tentative="1">
      <w:start w:val="1"/>
      <w:numFmt w:val="bullet"/>
      <w:lvlText w:val=""/>
      <w:lvlJc w:val="left"/>
      <w:pPr>
        <w:ind w:left="5278" w:hanging="360"/>
      </w:pPr>
      <w:rPr>
        <w:rFonts w:ascii="Symbol" w:hAnsi="Symbol" w:hint="default"/>
      </w:rPr>
    </w:lvl>
    <w:lvl w:ilvl="7" w:tplc="04050003" w:tentative="1">
      <w:start w:val="1"/>
      <w:numFmt w:val="bullet"/>
      <w:lvlText w:val="o"/>
      <w:lvlJc w:val="left"/>
      <w:pPr>
        <w:ind w:left="5998" w:hanging="360"/>
      </w:pPr>
      <w:rPr>
        <w:rFonts w:ascii="Courier New" w:hAnsi="Courier New" w:cs="Courier New" w:hint="default"/>
      </w:rPr>
    </w:lvl>
    <w:lvl w:ilvl="8" w:tplc="04050005" w:tentative="1">
      <w:start w:val="1"/>
      <w:numFmt w:val="bullet"/>
      <w:lvlText w:val=""/>
      <w:lvlJc w:val="left"/>
      <w:pPr>
        <w:ind w:left="6718" w:hanging="360"/>
      </w:pPr>
      <w:rPr>
        <w:rFonts w:ascii="Wingdings" w:hAnsi="Wingdings" w:hint="default"/>
      </w:rPr>
    </w:lvl>
  </w:abstractNum>
  <w:abstractNum w:abstractNumId="7" w15:restartNumberingAfterBreak="0">
    <w:nsid w:val="56205803"/>
    <w:multiLevelType w:val="multilevel"/>
    <w:tmpl w:val="1E2855A8"/>
    <w:lvl w:ilvl="0">
      <w:start w:val="1"/>
      <w:numFmt w:val="decimal"/>
      <w:pStyle w:val="CC-1storder-head"/>
      <w:suff w:val="space"/>
      <w:lvlText w:val="%1."/>
      <w:lvlJc w:val="left"/>
      <w:pPr>
        <w:ind w:left="0" w:firstLine="0"/>
      </w:pPr>
    </w:lvl>
    <w:lvl w:ilvl="1">
      <w:start w:val="1"/>
      <w:numFmt w:val="decimal"/>
      <w:pStyle w:val="CC-2ndorder-head"/>
      <w:suff w:val="space"/>
      <w:lvlText w:val="%1.%2."/>
      <w:lvlJc w:val="left"/>
      <w:pPr>
        <w:ind w:left="0" w:firstLine="0"/>
      </w:pPr>
    </w:lvl>
    <w:lvl w:ilvl="2">
      <w:start w:val="1"/>
      <w:numFmt w:val="decimal"/>
      <w:pStyle w:val="CC-3rdorder-head"/>
      <w:suff w:val="space"/>
      <w:lvlText w:val="%1.%2.%3."/>
      <w:lvlJc w:val="left"/>
      <w:pPr>
        <w:ind w:left="0" w:firstLine="0"/>
      </w:pPr>
    </w:lvl>
    <w:lvl w:ilvl="3">
      <w:start w:val="1"/>
      <w:numFmt w:val="decimal"/>
      <w:pStyle w:val="CC-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num w:numId="1">
    <w:abstractNumId w:val="0"/>
  </w:num>
  <w:num w:numId="2">
    <w:abstractNumId w:val="3"/>
  </w:num>
  <w:num w:numId="3">
    <w:abstractNumId w:val="4"/>
  </w:num>
  <w:num w:numId="4">
    <w:abstractNumId w:val="7"/>
  </w:num>
  <w:num w:numId="5">
    <w:abstractNumId w:val="5"/>
  </w:num>
  <w:num w:numId="6">
    <w:abstractNumId w:val="2"/>
  </w:num>
  <w:num w:numId="7">
    <w:abstractNumId w:val="3"/>
  </w:num>
  <w:num w:numId="8">
    <w:abstractNumId w:val="4"/>
  </w:num>
  <w:num w:numId="9">
    <w:abstractNumId w:val="1"/>
  </w:num>
  <w:num w:numId="10">
    <w:abstractNumId w:val="6"/>
  </w:num>
  <w:num w:numId="11">
    <w:abstractNumId w:val="4"/>
  </w:num>
  <w:num w:numId="12">
    <w:abstractNumId w:val="3"/>
  </w:num>
  <w:num w:numId="13">
    <w:abstractNumId w:val="3"/>
  </w:num>
  <w:num w:numId="14">
    <w:abstractNumId w:val="4"/>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9D"/>
    <w:rsid w:val="000003B7"/>
    <w:rsid w:val="00002BC3"/>
    <w:rsid w:val="00004BD4"/>
    <w:rsid w:val="00007A69"/>
    <w:rsid w:val="00011FA5"/>
    <w:rsid w:val="00020776"/>
    <w:rsid w:val="000262D9"/>
    <w:rsid w:val="00034A68"/>
    <w:rsid w:val="00035E57"/>
    <w:rsid w:val="00037378"/>
    <w:rsid w:val="0004341A"/>
    <w:rsid w:val="00052047"/>
    <w:rsid w:val="00053F8E"/>
    <w:rsid w:val="00056A03"/>
    <w:rsid w:val="00057DF3"/>
    <w:rsid w:val="00060759"/>
    <w:rsid w:val="00060D8D"/>
    <w:rsid w:val="00072BDE"/>
    <w:rsid w:val="000747FF"/>
    <w:rsid w:val="000759BD"/>
    <w:rsid w:val="00077D3E"/>
    <w:rsid w:val="000822FA"/>
    <w:rsid w:val="00096C3A"/>
    <w:rsid w:val="000A2913"/>
    <w:rsid w:val="000B57A5"/>
    <w:rsid w:val="000B6A4A"/>
    <w:rsid w:val="000C2133"/>
    <w:rsid w:val="000C2A77"/>
    <w:rsid w:val="000C452E"/>
    <w:rsid w:val="000C7023"/>
    <w:rsid w:val="000D3798"/>
    <w:rsid w:val="000D3C2D"/>
    <w:rsid w:val="000D4DC1"/>
    <w:rsid w:val="000E24C0"/>
    <w:rsid w:val="000E4B1F"/>
    <w:rsid w:val="000F626E"/>
    <w:rsid w:val="000F7099"/>
    <w:rsid w:val="00100565"/>
    <w:rsid w:val="001031A5"/>
    <w:rsid w:val="00103223"/>
    <w:rsid w:val="00111F76"/>
    <w:rsid w:val="00114300"/>
    <w:rsid w:val="00114469"/>
    <w:rsid w:val="00116E67"/>
    <w:rsid w:val="00117909"/>
    <w:rsid w:val="001202E2"/>
    <w:rsid w:val="001205C5"/>
    <w:rsid w:val="00125957"/>
    <w:rsid w:val="0012602F"/>
    <w:rsid w:val="00140CDC"/>
    <w:rsid w:val="00142343"/>
    <w:rsid w:val="00147641"/>
    <w:rsid w:val="00150050"/>
    <w:rsid w:val="00150A86"/>
    <w:rsid w:val="00152117"/>
    <w:rsid w:val="00154B91"/>
    <w:rsid w:val="00157F16"/>
    <w:rsid w:val="00160FDD"/>
    <w:rsid w:val="001615FB"/>
    <w:rsid w:val="001644E0"/>
    <w:rsid w:val="00165E78"/>
    <w:rsid w:val="001728F0"/>
    <w:rsid w:val="001754B6"/>
    <w:rsid w:val="00176A2E"/>
    <w:rsid w:val="0017767A"/>
    <w:rsid w:val="001777FA"/>
    <w:rsid w:val="00180FB4"/>
    <w:rsid w:val="00183265"/>
    <w:rsid w:val="00184F80"/>
    <w:rsid w:val="00192FCD"/>
    <w:rsid w:val="00195B3E"/>
    <w:rsid w:val="00196D1D"/>
    <w:rsid w:val="001A350D"/>
    <w:rsid w:val="001B48B2"/>
    <w:rsid w:val="001B48CE"/>
    <w:rsid w:val="001B4E61"/>
    <w:rsid w:val="001B6F7E"/>
    <w:rsid w:val="001C32A8"/>
    <w:rsid w:val="001C46A4"/>
    <w:rsid w:val="001D419E"/>
    <w:rsid w:val="001D7532"/>
    <w:rsid w:val="001E0BD2"/>
    <w:rsid w:val="001E7764"/>
    <w:rsid w:val="001F6493"/>
    <w:rsid w:val="001F7485"/>
    <w:rsid w:val="00201560"/>
    <w:rsid w:val="00201E20"/>
    <w:rsid w:val="00203ED8"/>
    <w:rsid w:val="0020528B"/>
    <w:rsid w:val="002168FB"/>
    <w:rsid w:val="002241C1"/>
    <w:rsid w:val="00224EEA"/>
    <w:rsid w:val="00225486"/>
    <w:rsid w:val="002261BB"/>
    <w:rsid w:val="00230C20"/>
    <w:rsid w:val="00231D65"/>
    <w:rsid w:val="00231D99"/>
    <w:rsid w:val="00234C9C"/>
    <w:rsid w:val="00236DF9"/>
    <w:rsid w:val="0024126E"/>
    <w:rsid w:val="002422B0"/>
    <w:rsid w:val="00250497"/>
    <w:rsid w:val="0025126E"/>
    <w:rsid w:val="00252933"/>
    <w:rsid w:val="00255441"/>
    <w:rsid w:val="00255786"/>
    <w:rsid w:val="00261F35"/>
    <w:rsid w:val="00267960"/>
    <w:rsid w:val="00267D89"/>
    <w:rsid w:val="00273816"/>
    <w:rsid w:val="00277375"/>
    <w:rsid w:val="002835B3"/>
    <w:rsid w:val="00295862"/>
    <w:rsid w:val="0029644F"/>
    <w:rsid w:val="002A2572"/>
    <w:rsid w:val="002B2EC5"/>
    <w:rsid w:val="002B36FF"/>
    <w:rsid w:val="002B442D"/>
    <w:rsid w:val="002B6781"/>
    <w:rsid w:val="002B6D28"/>
    <w:rsid w:val="002C5538"/>
    <w:rsid w:val="002D06E8"/>
    <w:rsid w:val="002D18A1"/>
    <w:rsid w:val="002D18CA"/>
    <w:rsid w:val="002D3CF3"/>
    <w:rsid w:val="002D3EEB"/>
    <w:rsid w:val="002E57B2"/>
    <w:rsid w:val="002F3229"/>
    <w:rsid w:val="00306451"/>
    <w:rsid w:val="00307B33"/>
    <w:rsid w:val="003135DE"/>
    <w:rsid w:val="00316536"/>
    <w:rsid w:val="00317676"/>
    <w:rsid w:val="0032113C"/>
    <w:rsid w:val="003226B7"/>
    <w:rsid w:val="00322E1C"/>
    <w:rsid w:val="003352B9"/>
    <w:rsid w:val="003354D8"/>
    <w:rsid w:val="0033616B"/>
    <w:rsid w:val="00347032"/>
    <w:rsid w:val="00351B05"/>
    <w:rsid w:val="00355BAF"/>
    <w:rsid w:val="0036097A"/>
    <w:rsid w:val="003609F6"/>
    <w:rsid w:val="00364F1B"/>
    <w:rsid w:val="00375F23"/>
    <w:rsid w:val="0037625F"/>
    <w:rsid w:val="00385032"/>
    <w:rsid w:val="003A296D"/>
    <w:rsid w:val="003B532B"/>
    <w:rsid w:val="003C4D5B"/>
    <w:rsid w:val="003C55DF"/>
    <w:rsid w:val="003D0C64"/>
    <w:rsid w:val="003D3DC9"/>
    <w:rsid w:val="003E5F48"/>
    <w:rsid w:val="003F2A5B"/>
    <w:rsid w:val="003F3CAB"/>
    <w:rsid w:val="003F51BE"/>
    <w:rsid w:val="003F6FFD"/>
    <w:rsid w:val="00400E79"/>
    <w:rsid w:val="00401A4E"/>
    <w:rsid w:val="00404226"/>
    <w:rsid w:val="00405511"/>
    <w:rsid w:val="00412561"/>
    <w:rsid w:val="004142F6"/>
    <w:rsid w:val="00415351"/>
    <w:rsid w:val="00415877"/>
    <w:rsid w:val="00421249"/>
    <w:rsid w:val="00425159"/>
    <w:rsid w:val="00431FF6"/>
    <w:rsid w:val="00433A07"/>
    <w:rsid w:val="00434FD9"/>
    <w:rsid w:val="00442D0A"/>
    <w:rsid w:val="00451D7E"/>
    <w:rsid w:val="00452404"/>
    <w:rsid w:val="0045465F"/>
    <w:rsid w:val="00460BBB"/>
    <w:rsid w:val="004632B3"/>
    <w:rsid w:val="0046473D"/>
    <w:rsid w:val="00470E55"/>
    <w:rsid w:val="004716EE"/>
    <w:rsid w:val="004738E4"/>
    <w:rsid w:val="00474D61"/>
    <w:rsid w:val="00477490"/>
    <w:rsid w:val="00477E59"/>
    <w:rsid w:val="004851B4"/>
    <w:rsid w:val="0049020B"/>
    <w:rsid w:val="00491512"/>
    <w:rsid w:val="00495972"/>
    <w:rsid w:val="00496389"/>
    <w:rsid w:val="00496489"/>
    <w:rsid w:val="00497DB7"/>
    <w:rsid w:val="004A30E9"/>
    <w:rsid w:val="004A69CB"/>
    <w:rsid w:val="004B0D46"/>
    <w:rsid w:val="004B3CC9"/>
    <w:rsid w:val="004B5536"/>
    <w:rsid w:val="004B7B3F"/>
    <w:rsid w:val="004B7FEA"/>
    <w:rsid w:val="004D13C2"/>
    <w:rsid w:val="004E162B"/>
    <w:rsid w:val="004E5AA2"/>
    <w:rsid w:val="004F177E"/>
    <w:rsid w:val="004F6E85"/>
    <w:rsid w:val="004F742B"/>
    <w:rsid w:val="004F7C71"/>
    <w:rsid w:val="005066DC"/>
    <w:rsid w:val="00510262"/>
    <w:rsid w:val="00511DAA"/>
    <w:rsid w:val="00524CA9"/>
    <w:rsid w:val="00526BAC"/>
    <w:rsid w:val="00532B6D"/>
    <w:rsid w:val="00532D79"/>
    <w:rsid w:val="0053553D"/>
    <w:rsid w:val="00535BF8"/>
    <w:rsid w:val="00537848"/>
    <w:rsid w:val="00537DF6"/>
    <w:rsid w:val="0054332F"/>
    <w:rsid w:val="0054472D"/>
    <w:rsid w:val="005504A7"/>
    <w:rsid w:val="00550701"/>
    <w:rsid w:val="005531C2"/>
    <w:rsid w:val="005566FC"/>
    <w:rsid w:val="00560254"/>
    <w:rsid w:val="00561AC5"/>
    <w:rsid w:val="005663CD"/>
    <w:rsid w:val="005673E4"/>
    <w:rsid w:val="00570624"/>
    <w:rsid w:val="00571C94"/>
    <w:rsid w:val="005735A6"/>
    <w:rsid w:val="0057773F"/>
    <w:rsid w:val="00585D9F"/>
    <w:rsid w:val="00590ADD"/>
    <w:rsid w:val="00592414"/>
    <w:rsid w:val="00593531"/>
    <w:rsid w:val="00594EAF"/>
    <w:rsid w:val="005A2AED"/>
    <w:rsid w:val="005B1BC8"/>
    <w:rsid w:val="005D0E16"/>
    <w:rsid w:val="005D547D"/>
    <w:rsid w:val="005D655D"/>
    <w:rsid w:val="005E404D"/>
    <w:rsid w:val="005E776F"/>
    <w:rsid w:val="0060004B"/>
    <w:rsid w:val="00607CF4"/>
    <w:rsid w:val="00612CAA"/>
    <w:rsid w:val="00613A02"/>
    <w:rsid w:val="00620DD6"/>
    <w:rsid w:val="00621403"/>
    <w:rsid w:val="00622A94"/>
    <w:rsid w:val="00623613"/>
    <w:rsid w:val="00627F78"/>
    <w:rsid w:val="00637B31"/>
    <w:rsid w:val="00642A77"/>
    <w:rsid w:val="006442FB"/>
    <w:rsid w:val="00657A9E"/>
    <w:rsid w:val="00662E48"/>
    <w:rsid w:val="0066387B"/>
    <w:rsid w:val="00663E54"/>
    <w:rsid w:val="00665D09"/>
    <w:rsid w:val="0067283C"/>
    <w:rsid w:val="00672CCA"/>
    <w:rsid w:val="00674E5C"/>
    <w:rsid w:val="00676A7F"/>
    <w:rsid w:val="006846BD"/>
    <w:rsid w:val="00697416"/>
    <w:rsid w:val="006A2F04"/>
    <w:rsid w:val="006B05FF"/>
    <w:rsid w:val="006B6577"/>
    <w:rsid w:val="006C1D65"/>
    <w:rsid w:val="006C7E40"/>
    <w:rsid w:val="006D2FDF"/>
    <w:rsid w:val="006E6AF2"/>
    <w:rsid w:val="006F3F83"/>
    <w:rsid w:val="0070360F"/>
    <w:rsid w:val="00706E63"/>
    <w:rsid w:val="0071144B"/>
    <w:rsid w:val="0073465D"/>
    <w:rsid w:val="00734BF7"/>
    <w:rsid w:val="00742823"/>
    <w:rsid w:val="00744A97"/>
    <w:rsid w:val="0074545F"/>
    <w:rsid w:val="0075025E"/>
    <w:rsid w:val="00750E8B"/>
    <w:rsid w:val="00753D2C"/>
    <w:rsid w:val="00756D01"/>
    <w:rsid w:val="00756DFE"/>
    <w:rsid w:val="00757482"/>
    <w:rsid w:val="00762105"/>
    <w:rsid w:val="007648FF"/>
    <w:rsid w:val="0077068F"/>
    <w:rsid w:val="0077249F"/>
    <w:rsid w:val="00773A4A"/>
    <w:rsid w:val="00774DCB"/>
    <w:rsid w:val="00781421"/>
    <w:rsid w:val="00783494"/>
    <w:rsid w:val="00791582"/>
    <w:rsid w:val="00791F0A"/>
    <w:rsid w:val="00792A79"/>
    <w:rsid w:val="007A42ED"/>
    <w:rsid w:val="007A6151"/>
    <w:rsid w:val="007A7552"/>
    <w:rsid w:val="007B3DAD"/>
    <w:rsid w:val="007C0495"/>
    <w:rsid w:val="007C3195"/>
    <w:rsid w:val="007C5360"/>
    <w:rsid w:val="007C7A2D"/>
    <w:rsid w:val="007D1B46"/>
    <w:rsid w:val="007D49A0"/>
    <w:rsid w:val="007D504D"/>
    <w:rsid w:val="007E1429"/>
    <w:rsid w:val="007E7DF9"/>
    <w:rsid w:val="00802647"/>
    <w:rsid w:val="008028D9"/>
    <w:rsid w:val="00803231"/>
    <w:rsid w:val="008035B3"/>
    <w:rsid w:val="008040B6"/>
    <w:rsid w:val="00807562"/>
    <w:rsid w:val="008101DB"/>
    <w:rsid w:val="0081053C"/>
    <w:rsid w:val="0081351D"/>
    <w:rsid w:val="00814287"/>
    <w:rsid w:val="00821BDC"/>
    <w:rsid w:val="00825365"/>
    <w:rsid w:val="00825E6E"/>
    <w:rsid w:val="0083176C"/>
    <w:rsid w:val="00831EF0"/>
    <w:rsid w:val="00844E11"/>
    <w:rsid w:val="00852D87"/>
    <w:rsid w:val="00853A8A"/>
    <w:rsid w:val="00857A9A"/>
    <w:rsid w:val="00862869"/>
    <w:rsid w:val="00863F82"/>
    <w:rsid w:val="00863F9C"/>
    <w:rsid w:val="008641E8"/>
    <w:rsid w:val="00872095"/>
    <w:rsid w:val="0089007A"/>
    <w:rsid w:val="0089329D"/>
    <w:rsid w:val="008942A5"/>
    <w:rsid w:val="008951E0"/>
    <w:rsid w:val="00896B61"/>
    <w:rsid w:val="008A0FCA"/>
    <w:rsid w:val="008B63E4"/>
    <w:rsid w:val="008B65D8"/>
    <w:rsid w:val="008B6AF8"/>
    <w:rsid w:val="008C1030"/>
    <w:rsid w:val="008C4B9B"/>
    <w:rsid w:val="008C4DC0"/>
    <w:rsid w:val="008C6F08"/>
    <w:rsid w:val="008D06E2"/>
    <w:rsid w:val="008D1566"/>
    <w:rsid w:val="008D37EB"/>
    <w:rsid w:val="008D40DA"/>
    <w:rsid w:val="008D6323"/>
    <w:rsid w:val="008D7D70"/>
    <w:rsid w:val="008E3AC5"/>
    <w:rsid w:val="008E4021"/>
    <w:rsid w:val="008E5C6B"/>
    <w:rsid w:val="008E6CE8"/>
    <w:rsid w:val="008F1A91"/>
    <w:rsid w:val="009029CE"/>
    <w:rsid w:val="00906865"/>
    <w:rsid w:val="009144D6"/>
    <w:rsid w:val="009154B3"/>
    <w:rsid w:val="00923F11"/>
    <w:rsid w:val="00925AAE"/>
    <w:rsid w:val="00925CE2"/>
    <w:rsid w:val="009362B8"/>
    <w:rsid w:val="009458E7"/>
    <w:rsid w:val="00952773"/>
    <w:rsid w:val="00961B88"/>
    <w:rsid w:val="009637CD"/>
    <w:rsid w:val="00984AF0"/>
    <w:rsid w:val="00995853"/>
    <w:rsid w:val="009967A8"/>
    <w:rsid w:val="009A1910"/>
    <w:rsid w:val="009A3307"/>
    <w:rsid w:val="009A6D9D"/>
    <w:rsid w:val="009A7CDD"/>
    <w:rsid w:val="009B0EB6"/>
    <w:rsid w:val="009C64FD"/>
    <w:rsid w:val="009C7DDF"/>
    <w:rsid w:val="009D218A"/>
    <w:rsid w:val="009D2C2D"/>
    <w:rsid w:val="009F098B"/>
    <w:rsid w:val="009F1726"/>
    <w:rsid w:val="009F62A4"/>
    <w:rsid w:val="009F70C2"/>
    <w:rsid w:val="00A003AA"/>
    <w:rsid w:val="00A04167"/>
    <w:rsid w:val="00A041FC"/>
    <w:rsid w:val="00A12C36"/>
    <w:rsid w:val="00A16CFE"/>
    <w:rsid w:val="00A22A47"/>
    <w:rsid w:val="00A236FA"/>
    <w:rsid w:val="00A3537A"/>
    <w:rsid w:val="00A362FA"/>
    <w:rsid w:val="00A405AA"/>
    <w:rsid w:val="00A41CC2"/>
    <w:rsid w:val="00A427BB"/>
    <w:rsid w:val="00A44D99"/>
    <w:rsid w:val="00A528F4"/>
    <w:rsid w:val="00A55FE6"/>
    <w:rsid w:val="00A57CA7"/>
    <w:rsid w:val="00A63B2C"/>
    <w:rsid w:val="00A7191C"/>
    <w:rsid w:val="00A72BDF"/>
    <w:rsid w:val="00A746AD"/>
    <w:rsid w:val="00A7796F"/>
    <w:rsid w:val="00A77AE7"/>
    <w:rsid w:val="00A87BDE"/>
    <w:rsid w:val="00A93BA9"/>
    <w:rsid w:val="00AA581D"/>
    <w:rsid w:val="00AA6B22"/>
    <w:rsid w:val="00AB011C"/>
    <w:rsid w:val="00AB0F9C"/>
    <w:rsid w:val="00AB275F"/>
    <w:rsid w:val="00AB2A1A"/>
    <w:rsid w:val="00AB6908"/>
    <w:rsid w:val="00AD2F1E"/>
    <w:rsid w:val="00AD720A"/>
    <w:rsid w:val="00AF1C66"/>
    <w:rsid w:val="00AF664B"/>
    <w:rsid w:val="00B021F7"/>
    <w:rsid w:val="00B02358"/>
    <w:rsid w:val="00B02C99"/>
    <w:rsid w:val="00B03218"/>
    <w:rsid w:val="00B13510"/>
    <w:rsid w:val="00B14767"/>
    <w:rsid w:val="00B15866"/>
    <w:rsid w:val="00B20368"/>
    <w:rsid w:val="00B20447"/>
    <w:rsid w:val="00B21C57"/>
    <w:rsid w:val="00B23E2F"/>
    <w:rsid w:val="00B24462"/>
    <w:rsid w:val="00B248C0"/>
    <w:rsid w:val="00B26CFF"/>
    <w:rsid w:val="00B31018"/>
    <w:rsid w:val="00B31B6E"/>
    <w:rsid w:val="00B32F37"/>
    <w:rsid w:val="00B34880"/>
    <w:rsid w:val="00B34ABA"/>
    <w:rsid w:val="00B37403"/>
    <w:rsid w:val="00B400BE"/>
    <w:rsid w:val="00B441CC"/>
    <w:rsid w:val="00B4796F"/>
    <w:rsid w:val="00B5065F"/>
    <w:rsid w:val="00B50B8D"/>
    <w:rsid w:val="00B51EC7"/>
    <w:rsid w:val="00B63471"/>
    <w:rsid w:val="00B76E73"/>
    <w:rsid w:val="00B92171"/>
    <w:rsid w:val="00B92437"/>
    <w:rsid w:val="00B95020"/>
    <w:rsid w:val="00BA3730"/>
    <w:rsid w:val="00BC091B"/>
    <w:rsid w:val="00BC1121"/>
    <w:rsid w:val="00BC3217"/>
    <w:rsid w:val="00BC3433"/>
    <w:rsid w:val="00BC48B7"/>
    <w:rsid w:val="00BD2261"/>
    <w:rsid w:val="00BE041C"/>
    <w:rsid w:val="00BF2DAD"/>
    <w:rsid w:val="00BF35BC"/>
    <w:rsid w:val="00C01148"/>
    <w:rsid w:val="00C051E2"/>
    <w:rsid w:val="00C062C8"/>
    <w:rsid w:val="00C10356"/>
    <w:rsid w:val="00C12D39"/>
    <w:rsid w:val="00C2029B"/>
    <w:rsid w:val="00C21713"/>
    <w:rsid w:val="00C258F8"/>
    <w:rsid w:val="00C2724E"/>
    <w:rsid w:val="00C35273"/>
    <w:rsid w:val="00C35703"/>
    <w:rsid w:val="00C375AB"/>
    <w:rsid w:val="00C5035C"/>
    <w:rsid w:val="00C56E28"/>
    <w:rsid w:val="00C573D0"/>
    <w:rsid w:val="00C701E7"/>
    <w:rsid w:val="00C71E88"/>
    <w:rsid w:val="00C765F0"/>
    <w:rsid w:val="00C816BA"/>
    <w:rsid w:val="00C8376C"/>
    <w:rsid w:val="00C83A4A"/>
    <w:rsid w:val="00C902BA"/>
    <w:rsid w:val="00C90DDD"/>
    <w:rsid w:val="00CA7CCE"/>
    <w:rsid w:val="00CB0844"/>
    <w:rsid w:val="00CB2F3E"/>
    <w:rsid w:val="00CC2600"/>
    <w:rsid w:val="00CD77E1"/>
    <w:rsid w:val="00CE0E6F"/>
    <w:rsid w:val="00CE4B7E"/>
    <w:rsid w:val="00CE54B4"/>
    <w:rsid w:val="00CE5971"/>
    <w:rsid w:val="00D00380"/>
    <w:rsid w:val="00D017D3"/>
    <w:rsid w:val="00D10365"/>
    <w:rsid w:val="00D14DE1"/>
    <w:rsid w:val="00D1789B"/>
    <w:rsid w:val="00D23B2F"/>
    <w:rsid w:val="00D248C4"/>
    <w:rsid w:val="00D2709D"/>
    <w:rsid w:val="00D302F4"/>
    <w:rsid w:val="00D41A7B"/>
    <w:rsid w:val="00D4314D"/>
    <w:rsid w:val="00D45480"/>
    <w:rsid w:val="00D478C8"/>
    <w:rsid w:val="00D508E3"/>
    <w:rsid w:val="00D52AB8"/>
    <w:rsid w:val="00D54CF9"/>
    <w:rsid w:val="00D55680"/>
    <w:rsid w:val="00D55A04"/>
    <w:rsid w:val="00D610CC"/>
    <w:rsid w:val="00D71301"/>
    <w:rsid w:val="00D71BE4"/>
    <w:rsid w:val="00D754E0"/>
    <w:rsid w:val="00D85CF0"/>
    <w:rsid w:val="00D909C0"/>
    <w:rsid w:val="00D931E9"/>
    <w:rsid w:val="00D97A47"/>
    <w:rsid w:val="00D97C1D"/>
    <w:rsid w:val="00DA00E4"/>
    <w:rsid w:val="00DA03E1"/>
    <w:rsid w:val="00DA4BAD"/>
    <w:rsid w:val="00DA74E6"/>
    <w:rsid w:val="00DB3397"/>
    <w:rsid w:val="00DB5725"/>
    <w:rsid w:val="00DB6779"/>
    <w:rsid w:val="00DB72BA"/>
    <w:rsid w:val="00DB74B8"/>
    <w:rsid w:val="00DC19A9"/>
    <w:rsid w:val="00DC56EE"/>
    <w:rsid w:val="00DD249C"/>
    <w:rsid w:val="00DE348A"/>
    <w:rsid w:val="00DE446E"/>
    <w:rsid w:val="00DE4825"/>
    <w:rsid w:val="00DE4B08"/>
    <w:rsid w:val="00DE6E43"/>
    <w:rsid w:val="00DE760C"/>
    <w:rsid w:val="00DF1ABA"/>
    <w:rsid w:val="00DF5F13"/>
    <w:rsid w:val="00E0044B"/>
    <w:rsid w:val="00E040DE"/>
    <w:rsid w:val="00E049F1"/>
    <w:rsid w:val="00E057F9"/>
    <w:rsid w:val="00E06293"/>
    <w:rsid w:val="00E07B9A"/>
    <w:rsid w:val="00E1631C"/>
    <w:rsid w:val="00E17005"/>
    <w:rsid w:val="00E20E34"/>
    <w:rsid w:val="00E211C2"/>
    <w:rsid w:val="00E23986"/>
    <w:rsid w:val="00E30051"/>
    <w:rsid w:val="00E35CFA"/>
    <w:rsid w:val="00E41E6C"/>
    <w:rsid w:val="00E44BBF"/>
    <w:rsid w:val="00E44F49"/>
    <w:rsid w:val="00E45290"/>
    <w:rsid w:val="00E46757"/>
    <w:rsid w:val="00E67F62"/>
    <w:rsid w:val="00E71A61"/>
    <w:rsid w:val="00E75311"/>
    <w:rsid w:val="00E85064"/>
    <w:rsid w:val="00EA0506"/>
    <w:rsid w:val="00EA2B50"/>
    <w:rsid w:val="00EA6331"/>
    <w:rsid w:val="00EA7A81"/>
    <w:rsid w:val="00EB6E8A"/>
    <w:rsid w:val="00EB7FFB"/>
    <w:rsid w:val="00EC4359"/>
    <w:rsid w:val="00ED21C1"/>
    <w:rsid w:val="00ED5614"/>
    <w:rsid w:val="00EE1461"/>
    <w:rsid w:val="00EE7AB8"/>
    <w:rsid w:val="00EF02D9"/>
    <w:rsid w:val="00EF0AF9"/>
    <w:rsid w:val="00EF2EB7"/>
    <w:rsid w:val="00EF41D1"/>
    <w:rsid w:val="00EF472F"/>
    <w:rsid w:val="00EF5CA3"/>
    <w:rsid w:val="00F00ABA"/>
    <w:rsid w:val="00F01A51"/>
    <w:rsid w:val="00F01CD4"/>
    <w:rsid w:val="00F03E56"/>
    <w:rsid w:val="00F11335"/>
    <w:rsid w:val="00F113AB"/>
    <w:rsid w:val="00F154F2"/>
    <w:rsid w:val="00F205B7"/>
    <w:rsid w:val="00F2315F"/>
    <w:rsid w:val="00F25B0A"/>
    <w:rsid w:val="00F27037"/>
    <w:rsid w:val="00F30C5E"/>
    <w:rsid w:val="00F33F97"/>
    <w:rsid w:val="00F36598"/>
    <w:rsid w:val="00F37BE5"/>
    <w:rsid w:val="00F40D97"/>
    <w:rsid w:val="00F468AF"/>
    <w:rsid w:val="00F5133C"/>
    <w:rsid w:val="00F75598"/>
    <w:rsid w:val="00F76378"/>
    <w:rsid w:val="00F82992"/>
    <w:rsid w:val="00F8310E"/>
    <w:rsid w:val="00F8640D"/>
    <w:rsid w:val="00F90D08"/>
    <w:rsid w:val="00FC029B"/>
    <w:rsid w:val="00FC052B"/>
    <w:rsid w:val="00FC1FD7"/>
    <w:rsid w:val="00FD26BF"/>
    <w:rsid w:val="00FD34AD"/>
    <w:rsid w:val="00FD4DD5"/>
    <w:rsid w:val="00FE1875"/>
    <w:rsid w:val="00FE2D15"/>
    <w:rsid w:val="00FE58CD"/>
    <w:rsid w:val="00FF20DF"/>
    <w:rsid w:val="00FF50E9"/>
    <w:rsid w:val="00FF772D"/>
    <w:rsid w:val="00FF78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B0D03"/>
  <w15:docId w15:val="{FF55243F-BB1D-4A8E-8586-2B908327D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23B2F"/>
    <w:pPr>
      <w:spacing w:after="0" w:line="240" w:lineRule="auto"/>
    </w:pPr>
    <w:rPr>
      <w:rFonts w:ascii="Times New Roman" w:eastAsia="Times New Roman" w:hAnsi="Times New Roman" w:cs="Times New Roman"/>
      <w:sz w:val="24"/>
      <w:szCs w:val="24"/>
      <w:lang w:val="sv-SE" w:eastAsia="sv-SE"/>
    </w:rPr>
  </w:style>
  <w:style w:type="paragraph" w:styleId="Nadpis1">
    <w:name w:val="heading 1"/>
    <w:basedOn w:val="Normln"/>
    <w:next w:val="Normln"/>
    <w:link w:val="Nadpis1Char"/>
    <w:uiPriority w:val="9"/>
    <w:rsid w:val="00A04167"/>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cs-CZ" w:eastAsia="en-US"/>
    </w:rPr>
  </w:style>
  <w:style w:type="paragraph" w:styleId="Nadpis2">
    <w:name w:val="heading 2"/>
    <w:basedOn w:val="Normln"/>
    <w:next w:val="Normln"/>
    <w:link w:val="Nadpis2Char"/>
    <w:uiPriority w:val="9"/>
    <w:semiHidden/>
    <w:unhideWhenUsed/>
    <w:rsid w:val="00D4314D"/>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cs-CZ" w:eastAsia="en-US"/>
    </w:rPr>
  </w:style>
  <w:style w:type="paragraph" w:styleId="Nadpis3">
    <w:name w:val="heading 3"/>
    <w:basedOn w:val="Normln"/>
    <w:next w:val="Normln"/>
    <w:link w:val="Nadpis3Char"/>
    <w:uiPriority w:val="9"/>
    <w:semiHidden/>
    <w:unhideWhenUsed/>
    <w:qFormat/>
    <w:rsid w:val="00D4314D"/>
    <w:pPr>
      <w:keepNext/>
      <w:keepLines/>
      <w:spacing w:before="40" w:line="259" w:lineRule="auto"/>
      <w:outlineLvl w:val="2"/>
    </w:pPr>
    <w:rPr>
      <w:rFonts w:asciiTheme="majorHAnsi" w:eastAsiaTheme="majorEastAsia" w:hAnsiTheme="majorHAnsi" w:cstheme="majorBidi"/>
      <w:color w:val="1F4D78" w:themeColor="accent1" w:themeShade="7F"/>
      <w:lang w:val="cs-CZ"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M-body">
    <w:name w:val="CM-body"/>
    <w:qFormat/>
    <w:rsid w:val="006846BD"/>
    <w:pPr>
      <w:spacing w:after="60"/>
      <w:ind w:firstLine="227"/>
      <w:jc w:val="both"/>
    </w:pPr>
    <w:rPr>
      <w:lang w:val="en-US"/>
    </w:rPr>
  </w:style>
  <w:style w:type="character" w:customStyle="1" w:styleId="Nadpis1Char">
    <w:name w:val="Nadpis 1 Char"/>
    <w:basedOn w:val="Standardnpsmoodstavce"/>
    <w:link w:val="Nadpis1"/>
    <w:uiPriority w:val="9"/>
    <w:rsid w:val="00A04167"/>
    <w:rPr>
      <w:rFonts w:asciiTheme="majorHAnsi" w:eastAsiaTheme="majorEastAsia" w:hAnsiTheme="majorHAnsi" w:cstheme="majorBidi"/>
      <w:color w:val="2E74B5" w:themeColor="accent1" w:themeShade="BF"/>
      <w:sz w:val="32"/>
      <w:szCs w:val="32"/>
    </w:rPr>
  </w:style>
  <w:style w:type="numbering" w:customStyle="1" w:styleId="MES-bulletliststyle">
    <w:name w:val="MES-bulletlist_style"/>
    <w:uiPriority w:val="99"/>
    <w:rsid w:val="006E6AF2"/>
    <w:pPr>
      <w:numPr>
        <w:numId w:val="1"/>
      </w:numPr>
    </w:pPr>
  </w:style>
  <w:style w:type="paragraph" w:customStyle="1" w:styleId="CM-bulletlist">
    <w:name w:val="CM-bulletlist"/>
    <w:basedOn w:val="CM-body"/>
    <w:qFormat/>
    <w:rsid w:val="008641E8"/>
    <w:pPr>
      <w:numPr>
        <w:numId w:val="2"/>
      </w:numPr>
      <w:spacing w:before="120" w:after="180"/>
      <w:contextualSpacing/>
    </w:pPr>
  </w:style>
  <w:style w:type="paragraph" w:styleId="Odstavecseseznamem">
    <w:name w:val="List Paragraph"/>
    <w:basedOn w:val="Normln"/>
    <w:uiPriority w:val="34"/>
    <w:qFormat/>
    <w:rsid w:val="00CE4B7E"/>
    <w:pPr>
      <w:spacing w:after="160" w:line="259" w:lineRule="auto"/>
      <w:ind w:left="720"/>
      <w:contextualSpacing/>
    </w:pPr>
    <w:rPr>
      <w:rFonts w:asciiTheme="minorHAnsi" w:eastAsiaTheme="minorHAnsi" w:hAnsiTheme="minorHAnsi" w:cstheme="minorBidi"/>
      <w:sz w:val="22"/>
      <w:szCs w:val="22"/>
      <w:lang w:val="cs-CZ" w:eastAsia="en-US"/>
    </w:rPr>
  </w:style>
  <w:style w:type="paragraph" w:customStyle="1" w:styleId="CM-title">
    <w:name w:val="CM-title"/>
    <w:basedOn w:val="CM-body"/>
    <w:next w:val="CM-body"/>
    <w:rsid w:val="005066DC"/>
    <w:pPr>
      <w:suppressAutoHyphens/>
      <w:spacing w:before="240" w:after="120"/>
      <w:ind w:firstLine="0"/>
      <w:jc w:val="center"/>
    </w:pPr>
    <w:rPr>
      <w:b/>
      <w:smallCaps/>
      <w:sz w:val="44"/>
    </w:rPr>
  </w:style>
  <w:style w:type="paragraph" w:customStyle="1" w:styleId="CM-conference">
    <w:name w:val="CM-conference"/>
    <w:basedOn w:val="CM-body"/>
    <w:next w:val="CM-title"/>
    <w:qFormat/>
    <w:rsid w:val="004A69CB"/>
    <w:pPr>
      <w:spacing w:before="240" w:after="240"/>
      <w:ind w:firstLine="0"/>
      <w:jc w:val="center"/>
    </w:pPr>
    <w:rPr>
      <w:sz w:val="28"/>
    </w:rPr>
  </w:style>
  <w:style w:type="paragraph" w:customStyle="1" w:styleId="CM-captiontable">
    <w:name w:val="CM-caption_table"/>
    <w:basedOn w:val="CM-body"/>
    <w:next w:val="CM-body"/>
    <w:qFormat/>
    <w:rsid w:val="00896B61"/>
    <w:pPr>
      <w:spacing w:before="180" w:after="120" w:line="240" w:lineRule="auto"/>
      <w:ind w:firstLine="0"/>
    </w:pPr>
    <w:rPr>
      <w:b/>
      <w:sz w:val="20"/>
    </w:rPr>
  </w:style>
  <w:style w:type="paragraph" w:customStyle="1" w:styleId="CM-heading1">
    <w:name w:val="CM-heading_1"/>
    <w:basedOn w:val="Nadpis1"/>
    <w:next w:val="CM-body"/>
    <w:qFormat/>
    <w:rsid w:val="00201560"/>
    <w:pPr>
      <w:spacing w:after="120"/>
    </w:pPr>
    <w:rPr>
      <w:rFonts w:ascii="Calibri" w:hAnsi="Calibri"/>
      <w:b/>
      <w:color w:val="auto"/>
      <w:lang w:val="en-US"/>
    </w:rPr>
  </w:style>
  <w:style w:type="paragraph" w:customStyle="1" w:styleId="CM-abstractbody">
    <w:name w:val="CM-abstract_body"/>
    <w:basedOn w:val="CM-body"/>
    <w:qFormat/>
    <w:rsid w:val="00201560"/>
    <w:pPr>
      <w:ind w:firstLine="0"/>
      <w:contextualSpacing/>
    </w:pPr>
  </w:style>
  <w:style w:type="paragraph" w:customStyle="1" w:styleId="CM-abstractheading">
    <w:name w:val="CM-abstract_heading"/>
    <w:basedOn w:val="CM-heading1"/>
    <w:next w:val="CM-abstractbody"/>
    <w:qFormat/>
    <w:rsid w:val="00D4314D"/>
  </w:style>
  <w:style w:type="paragraph" w:customStyle="1" w:styleId="CM-heading2">
    <w:name w:val="CM-heading_2"/>
    <w:basedOn w:val="Nadpis2"/>
    <w:next w:val="CM-body"/>
    <w:qFormat/>
    <w:rsid w:val="005531C2"/>
    <w:pPr>
      <w:spacing w:before="180" w:after="120"/>
    </w:pPr>
    <w:rPr>
      <w:rFonts w:ascii="Calibri" w:hAnsi="Calibri"/>
      <w:b/>
      <w:color w:val="auto"/>
      <w:sz w:val="28"/>
      <w:lang w:val="en-US"/>
    </w:rPr>
  </w:style>
  <w:style w:type="paragraph" w:customStyle="1" w:styleId="CM-heading3">
    <w:name w:val="CM-heading_3"/>
    <w:basedOn w:val="Nadpis3"/>
    <w:next w:val="CM-body"/>
    <w:qFormat/>
    <w:rsid w:val="005531C2"/>
    <w:pPr>
      <w:spacing w:before="120" w:after="60"/>
    </w:pPr>
    <w:rPr>
      <w:rFonts w:ascii="Calibri" w:hAnsi="Calibri"/>
      <w:b/>
      <w:color w:val="auto"/>
      <w:lang w:val="en-US"/>
    </w:rPr>
  </w:style>
  <w:style w:type="character" w:customStyle="1" w:styleId="Nadpis2Char">
    <w:name w:val="Nadpis 2 Char"/>
    <w:basedOn w:val="Standardnpsmoodstavce"/>
    <w:link w:val="Nadpis2"/>
    <w:uiPriority w:val="9"/>
    <w:semiHidden/>
    <w:rsid w:val="00D4314D"/>
    <w:rPr>
      <w:rFonts w:asciiTheme="majorHAnsi" w:eastAsiaTheme="majorEastAsia" w:hAnsiTheme="majorHAnsi" w:cstheme="majorBidi"/>
      <w:color w:val="2E74B5" w:themeColor="accent1" w:themeShade="BF"/>
      <w:sz w:val="26"/>
      <w:szCs w:val="26"/>
    </w:rPr>
  </w:style>
  <w:style w:type="paragraph" w:customStyle="1" w:styleId="CM-captionfigure">
    <w:name w:val="CM-caption_figure"/>
    <w:basedOn w:val="CM-captiontable"/>
    <w:next w:val="CM-body"/>
    <w:qFormat/>
    <w:rsid w:val="004A69CB"/>
    <w:pPr>
      <w:spacing w:before="60"/>
      <w:jc w:val="center"/>
    </w:pPr>
  </w:style>
  <w:style w:type="character" w:customStyle="1" w:styleId="Nadpis3Char">
    <w:name w:val="Nadpis 3 Char"/>
    <w:basedOn w:val="Standardnpsmoodstavce"/>
    <w:link w:val="Nadpis3"/>
    <w:uiPriority w:val="9"/>
    <w:semiHidden/>
    <w:rsid w:val="00D4314D"/>
    <w:rPr>
      <w:rFonts w:asciiTheme="majorHAnsi" w:eastAsiaTheme="majorEastAsia" w:hAnsiTheme="majorHAnsi" w:cstheme="majorBidi"/>
      <w:color w:val="1F4D78" w:themeColor="accent1" w:themeShade="7F"/>
      <w:sz w:val="24"/>
      <w:szCs w:val="24"/>
    </w:rPr>
  </w:style>
  <w:style w:type="paragraph" w:customStyle="1" w:styleId="CM-author">
    <w:name w:val="CM-author"/>
    <w:basedOn w:val="CM-conference"/>
    <w:qFormat/>
    <w:rsid w:val="005066DC"/>
    <w:pPr>
      <w:spacing w:before="120"/>
    </w:pPr>
  </w:style>
  <w:style w:type="paragraph" w:customStyle="1" w:styleId="CM-keywordsheading">
    <w:name w:val="CM-keywords_heading"/>
    <w:basedOn w:val="CM-heading2"/>
    <w:qFormat/>
    <w:rsid w:val="00201560"/>
    <w:rPr>
      <w:sz w:val="24"/>
    </w:rPr>
  </w:style>
  <w:style w:type="paragraph" w:styleId="Textvysvtlivek">
    <w:name w:val="endnote text"/>
    <w:basedOn w:val="Normln"/>
    <w:link w:val="TextvysvtlivekChar"/>
    <w:uiPriority w:val="99"/>
    <w:semiHidden/>
    <w:unhideWhenUsed/>
    <w:rsid w:val="00C90DDD"/>
    <w:rPr>
      <w:rFonts w:asciiTheme="minorHAnsi" w:eastAsiaTheme="minorHAnsi" w:hAnsiTheme="minorHAnsi" w:cstheme="minorBidi"/>
      <w:sz w:val="20"/>
      <w:szCs w:val="20"/>
      <w:lang w:val="cs-CZ" w:eastAsia="en-US"/>
    </w:rPr>
  </w:style>
  <w:style w:type="character" w:customStyle="1" w:styleId="TextvysvtlivekChar">
    <w:name w:val="Text vysvětlivek Char"/>
    <w:basedOn w:val="Standardnpsmoodstavce"/>
    <w:link w:val="Textvysvtlivek"/>
    <w:uiPriority w:val="99"/>
    <w:semiHidden/>
    <w:rsid w:val="00C90DDD"/>
    <w:rPr>
      <w:sz w:val="20"/>
      <w:szCs w:val="20"/>
    </w:rPr>
  </w:style>
  <w:style w:type="character" w:styleId="Odkaznavysvtlivky">
    <w:name w:val="endnote reference"/>
    <w:basedOn w:val="Standardnpsmoodstavce"/>
    <w:uiPriority w:val="99"/>
    <w:semiHidden/>
    <w:unhideWhenUsed/>
    <w:rsid w:val="00C90DDD"/>
    <w:rPr>
      <w:vertAlign w:val="superscript"/>
    </w:rPr>
  </w:style>
  <w:style w:type="paragraph" w:styleId="Textpoznpodarou">
    <w:name w:val="footnote text"/>
    <w:basedOn w:val="Normln"/>
    <w:link w:val="TextpoznpodarouChar"/>
    <w:uiPriority w:val="99"/>
    <w:semiHidden/>
    <w:unhideWhenUsed/>
    <w:rsid w:val="00C90DDD"/>
    <w:rPr>
      <w:rFonts w:asciiTheme="minorHAnsi" w:eastAsiaTheme="minorHAnsi" w:hAnsiTheme="minorHAnsi" w:cstheme="minorBidi"/>
      <w:sz w:val="20"/>
      <w:szCs w:val="20"/>
      <w:lang w:val="cs-CZ" w:eastAsia="en-US"/>
    </w:rPr>
  </w:style>
  <w:style w:type="character" w:customStyle="1" w:styleId="TextpoznpodarouChar">
    <w:name w:val="Text pozn. pod čarou Char"/>
    <w:basedOn w:val="Standardnpsmoodstavce"/>
    <w:link w:val="Textpoznpodarou"/>
    <w:uiPriority w:val="99"/>
    <w:semiHidden/>
    <w:rsid w:val="00C90DDD"/>
    <w:rPr>
      <w:sz w:val="20"/>
      <w:szCs w:val="20"/>
    </w:rPr>
  </w:style>
  <w:style w:type="character" w:styleId="Znakapoznpodarou">
    <w:name w:val="footnote reference"/>
    <w:basedOn w:val="Standardnpsmoodstavce"/>
    <w:uiPriority w:val="99"/>
    <w:semiHidden/>
    <w:unhideWhenUsed/>
    <w:rsid w:val="00C90DDD"/>
    <w:rPr>
      <w:vertAlign w:val="superscript"/>
    </w:rPr>
  </w:style>
  <w:style w:type="paragraph" w:customStyle="1" w:styleId="CM-keywords">
    <w:name w:val="CM-keywords"/>
    <w:basedOn w:val="CM-body"/>
    <w:qFormat/>
    <w:rsid w:val="00C90DDD"/>
    <w:pPr>
      <w:ind w:firstLine="0"/>
    </w:pPr>
  </w:style>
  <w:style w:type="paragraph" w:customStyle="1" w:styleId="CM-authoraffiliation">
    <w:name w:val="CM-author_affiliation"/>
    <w:basedOn w:val="CM-author"/>
    <w:qFormat/>
    <w:rsid w:val="00201560"/>
    <w:pPr>
      <w:contextualSpacing/>
    </w:pPr>
    <w:rPr>
      <w:i/>
      <w:sz w:val="22"/>
    </w:rPr>
  </w:style>
  <w:style w:type="character" w:styleId="Odkaznakoment">
    <w:name w:val="annotation reference"/>
    <w:basedOn w:val="Standardnpsmoodstavce"/>
    <w:uiPriority w:val="99"/>
    <w:semiHidden/>
    <w:unhideWhenUsed/>
    <w:rsid w:val="00961B88"/>
    <w:rPr>
      <w:sz w:val="16"/>
      <w:szCs w:val="16"/>
    </w:rPr>
  </w:style>
  <w:style w:type="paragraph" w:styleId="Textkomente">
    <w:name w:val="annotation text"/>
    <w:basedOn w:val="Normln"/>
    <w:link w:val="TextkomenteChar"/>
    <w:uiPriority w:val="99"/>
    <w:semiHidden/>
    <w:unhideWhenUsed/>
    <w:rsid w:val="00961B88"/>
    <w:pPr>
      <w:spacing w:after="160"/>
    </w:pPr>
    <w:rPr>
      <w:rFonts w:asciiTheme="minorHAnsi" w:eastAsiaTheme="minorHAnsi" w:hAnsiTheme="minorHAnsi" w:cstheme="minorBidi"/>
      <w:sz w:val="20"/>
      <w:szCs w:val="20"/>
      <w:lang w:val="cs-CZ" w:eastAsia="en-US"/>
    </w:rPr>
  </w:style>
  <w:style w:type="character" w:customStyle="1" w:styleId="TextkomenteChar">
    <w:name w:val="Text komentáře Char"/>
    <w:basedOn w:val="Standardnpsmoodstavce"/>
    <w:link w:val="Textkomente"/>
    <w:uiPriority w:val="99"/>
    <w:semiHidden/>
    <w:rsid w:val="00961B88"/>
    <w:rPr>
      <w:sz w:val="20"/>
      <w:szCs w:val="20"/>
    </w:rPr>
  </w:style>
  <w:style w:type="paragraph" w:styleId="Pedmtkomente">
    <w:name w:val="annotation subject"/>
    <w:basedOn w:val="Textkomente"/>
    <w:next w:val="Textkomente"/>
    <w:link w:val="PedmtkomenteChar"/>
    <w:uiPriority w:val="99"/>
    <w:semiHidden/>
    <w:unhideWhenUsed/>
    <w:rsid w:val="00961B88"/>
    <w:rPr>
      <w:b/>
      <w:bCs/>
    </w:rPr>
  </w:style>
  <w:style w:type="character" w:customStyle="1" w:styleId="PedmtkomenteChar">
    <w:name w:val="Předmět komentáře Char"/>
    <w:basedOn w:val="TextkomenteChar"/>
    <w:link w:val="Pedmtkomente"/>
    <w:uiPriority w:val="99"/>
    <w:semiHidden/>
    <w:rsid w:val="00961B88"/>
    <w:rPr>
      <w:b/>
      <w:bCs/>
      <w:sz w:val="20"/>
      <w:szCs w:val="20"/>
    </w:rPr>
  </w:style>
  <w:style w:type="paragraph" w:styleId="Textbubliny">
    <w:name w:val="Balloon Text"/>
    <w:basedOn w:val="Normln"/>
    <w:link w:val="TextbublinyChar"/>
    <w:uiPriority w:val="99"/>
    <w:semiHidden/>
    <w:unhideWhenUsed/>
    <w:rsid w:val="00961B88"/>
    <w:rPr>
      <w:rFonts w:ascii="Segoe UI" w:eastAsiaTheme="minorHAnsi" w:hAnsi="Segoe UI" w:cs="Segoe UI"/>
      <w:sz w:val="18"/>
      <w:szCs w:val="18"/>
      <w:lang w:val="cs-CZ" w:eastAsia="en-US"/>
    </w:rPr>
  </w:style>
  <w:style w:type="character" w:customStyle="1" w:styleId="TextbublinyChar">
    <w:name w:val="Text bubliny Char"/>
    <w:basedOn w:val="Standardnpsmoodstavce"/>
    <w:link w:val="Textbubliny"/>
    <w:uiPriority w:val="99"/>
    <w:semiHidden/>
    <w:rsid w:val="00961B88"/>
    <w:rPr>
      <w:rFonts w:ascii="Segoe UI" w:hAnsi="Segoe UI" w:cs="Segoe UI"/>
      <w:sz w:val="18"/>
      <w:szCs w:val="18"/>
    </w:rPr>
  </w:style>
  <w:style w:type="paragraph" w:customStyle="1" w:styleId="CM-referencesheading">
    <w:name w:val="CM-references_heading"/>
    <w:basedOn w:val="CM-abstractheading"/>
    <w:next w:val="CM-acknowledgementheading"/>
    <w:qFormat/>
    <w:rsid w:val="00674E5C"/>
  </w:style>
  <w:style w:type="paragraph" w:customStyle="1" w:styleId="CM-acknowledgementheading">
    <w:name w:val="CM-acknowledgement_heading"/>
    <w:basedOn w:val="CM-referencesheading"/>
    <w:next w:val="CM-body"/>
    <w:qFormat/>
    <w:rsid w:val="00674E5C"/>
  </w:style>
  <w:style w:type="paragraph" w:customStyle="1" w:styleId="CM-figure">
    <w:name w:val="CM-figure"/>
    <w:basedOn w:val="CM-body"/>
    <w:next w:val="CM-captionfigure"/>
    <w:rsid w:val="00674E5C"/>
    <w:pPr>
      <w:spacing w:before="120" w:after="120"/>
      <w:ind w:firstLine="0"/>
      <w:jc w:val="center"/>
    </w:pPr>
    <w:rPr>
      <w:noProof/>
      <w:lang w:val="cs-CZ" w:eastAsia="cs-CZ"/>
    </w:rPr>
  </w:style>
  <w:style w:type="paragraph" w:customStyle="1" w:styleId="CM-table">
    <w:name w:val="CM-table"/>
    <w:basedOn w:val="CM-body"/>
    <w:qFormat/>
    <w:rsid w:val="00896B61"/>
    <w:pPr>
      <w:spacing w:after="0" w:line="240" w:lineRule="auto"/>
      <w:ind w:firstLine="0"/>
    </w:pPr>
  </w:style>
  <w:style w:type="table" w:styleId="Mkatabulky">
    <w:name w:val="Table Grid"/>
    <w:basedOn w:val="Normlntabulka"/>
    <w:uiPriority w:val="39"/>
    <w:rsid w:val="00497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A72BDF"/>
    <w:rPr>
      <w:color w:val="808080"/>
    </w:rPr>
  </w:style>
  <w:style w:type="paragraph" w:customStyle="1" w:styleId="CM-equation">
    <w:name w:val="CM-equation"/>
    <w:basedOn w:val="CM-body"/>
    <w:next w:val="CM-body"/>
    <w:qFormat/>
    <w:rsid w:val="00A72BDF"/>
    <w:pPr>
      <w:tabs>
        <w:tab w:val="left" w:pos="8789"/>
      </w:tabs>
      <w:spacing w:before="120" w:after="120"/>
      <w:ind w:firstLine="0"/>
    </w:pPr>
    <w:rPr>
      <w:rFonts w:ascii="Cambria Math" w:hAnsi="Cambria Math"/>
    </w:rPr>
  </w:style>
  <w:style w:type="paragraph" w:customStyle="1" w:styleId="CM-references">
    <w:name w:val="CM-references"/>
    <w:basedOn w:val="CM-body"/>
    <w:rsid w:val="00B13510"/>
    <w:pPr>
      <w:numPr>
        <w:numId w:val="3"/>
      </w:numPr>
      <w:spacing w:after="0"/>
    </w:pPr>
    <w:rPr>
      <w:sz w:val="20"/>
      <w:szCs w:val="20"/>
    </w:rPr>
  </w:style>
  <w:style w:type="character" w:styleId="Hypertextovodkaz">
    <w:name w:val="Hyperlink"/>
    <w:basedOn w:val="Standardnpsmoodstavce"/>
    <w:uiPriority w:val="99"/>
    <w:unhideWhenUsed/>
    <w:rsid w:val="00157F16"/>
    <w:rPr>
      <w:color w:val="0563C1" w:themeColor="hyperlink"/>
      <w:u w:val="single"/>
    </w:rPr>
  </w:style>
  <w:style w:type="paragraph" w:customStyle="1" w:styleId="CC-Title">
    <w:name w:val="CC-Title"/>
    <w:next w:val="Normln"/>
    <w:autoRedefine/>
    <w:rsid w:val="009A6D9D"/>
    <w:pPr>
      <w:suppressAutoHyphens/>
      <w:spacing w:after="240" w:line="400" w:lineRule="exact"/>
      <w:jc w:val="center"/>
    </w:pPr>
    <w:rPr>
      <w:rFonts w:ascii="Times New Roman" w:eastAsia="SimSun" w:hAnsi="Times New Roman" w:cs="Times New Roman"/>
      <w:sz w:val="34"/>
      <w:szCs w:val="20"/>
      <w:lang w:val="en-US"/>
    </w:rPr>
  </w:style>
  <w:style w:type="paragraph" w:customStyle="1" w:styleId="CC-body-text">
    <w:name w:val="CC-body-text"/>
    <w:rsid w:val="00250497"/>
    <w:pPr>
      <w:spacing w:after="0" w:line="240" w:lineRule="exact"/>
      <w:ind w:firstLine="238"/>
      <w:jc w:val="both"/>
    </w:pPr>
    <w:rPr>
      <w:rFonts w:ascii="Times New Roman" w:eastAsia="SimSun" w:hAnsi="Times New Roman" w:cs="Times New Roman"/>
      <w:sz w:val="20"/>
      <w:szCs w:val="20"/>
      <w:lang w:val="en-US"/>
    </w:rPr>
  </w:style>
  <w:style w:type="paragraph" w:customStyle="1" w:styleId="CC-1storder-head">
    <w:name w:val="CC-1storder-head"/>
    <w:next w:val="CC-body-text"/>
    <w:rsid w:val="00250497"/>
    <w:pPr>
      <w:keepNext/>
      <w:numPr>
        <w:numId w:val="4"/>
      </w:numPr>
      <w:suppressAutoHyphens/>
      <w:spacing w:before="240" w:after="240" w:line="240" w:lineRule="exact"/>
    </w:pPr>
    <w:rPr>
      <w:rFonts w:ascii="Times New Roman" w:eastAsia="SimSun" w:hAnsi="Times New Roman" w:cs="Times New Roman"/>
      <w:b/>
      <w:sz w:val="20"/>
      <w:szCs w:val="20"/>
      <w:lang w:val="en-US"/>
    </w:rPr>
  </w:style>
  <w:style w:type="paragraph" w:customStyle="1" w:styleId="CC-2ndorder-head">
    <w:name w:val="CC-2ndorder-head"/>
    <w:next w:val="CC-body-text"/>
    <w:rsid w:val="00250497"/>
    <w:pPr>
      <w:keepNext/>
      <w:numPr>
        <w:ilvl w:val="1"/>
        <w:numId w:val="4"/>
      </w:numPr>
      <w:suppressAutoHyphens/>
      <w:spacing w:before="240" w:after="240" w:line="240" w:lineRule="exact"/>
    </w:pPr>
    <w:rPr>
      <w:rFonts w:ascii="Times New Roman" w:eastAsia="SimSun" w:hAnsi="Times New Roman" w:cs="Times New Roman"/>
      <w:i/>
      <w:sz w:val="20"/>
      <w:szCs w:val="20"/>
      <w:lang w:val="en-US"/>
    </w:rPr>
  </w:style>
  <w:style w:type="paragraph" w:customStyle="1" w:styleId="CC-3rdorder-head">
    <w:name w:val="CC-3rdorder-head"/>
    <w:next w:val="CC-body-text"/>
    <w:rsid w:val="00250497"/>
    <w:pPr>
      <w:keepNext/>
      <w:numPr>
        <w:ilvl w:val="2"/>
        <w:numId w:val="4"/>
      </w:numPr>
      <w:suppressAutoHyphens/>
      <w:spacing w:before="240" w:after="0" w:line="240" w:lineRule="exact"/>
    </w:pPr>
    <w:rPr>
      <w:rFonts w:ascii="Times New Roman" w:eastAsia="SimSun" w:hAnsi="Times New Roman" w:cs="Times New Roman"/>
      <w:i/>
      <w:sz w:val="20"/>
      <w:szCs w:val="20"/>
      <w:lang w:val="en-US"/>
    </w:rPr>
  </w:style>
  <w:style w:type="paragraph" w:customStyle="1" w:styleId="CC-4thorder-head">
    <w:name w:val="CC-4thorder-head"/>
    <w:next w:val="CC-body-text"/>
    <w:rsid w:val="00250497"/>
    <w:pPr>
      <w:keepNext/>
      <w:numPr>
        <w:ilvl w:val="3"/>
        <w:numId w:val="4"/>
      </w:numPr>
      <w:suppressAutoHyphens/>
      <w:spacing w:before="240" w:after="0" w:line="240" w:lineRule="exact"/>
    </w:pPr>
    <w:rPr>
      <w:rFonts w:ascii="Times New Roman" w:eastAsia="SimSun" w:hAnsi="Times New Roman" w:cs="Times New Roman"/>
      <w:i/>
      <w:sz w:val="20"/>
      <w:szCs w:val="20"/>
      <w:lang w:val="en-US"/>
    </w:rPr>
  </w:style>
  <w:style w:type="paragraph" w:customStyle="1" w:styleId="Default">
    <w:name w:val="Default"/>
    <w:rsid w:val="001754B6"/>
    <w:pPr>
      <w:autoSpaceDE w:val="0"/>
      <w:autoSpaceDN w:val="0"/>
      <w:adjustRightInd w:val="0"/>
      <w:spacing w:after="0" w:line="240" w:lineRule="auto"/>
    </w:pPr>
    <w:rPr>
      <w:rFonts w:ascii="Times New Roman" w:hAnsi="Times New Roman" w:cs="Times New Roman"/>
      <w:color w:val="000000"/>
      <w:sz w:val="24"/>
      <w:szCs w:val="24"/>
    </w:rPr>
  </w:style>
  <w:style w:type="paragraph" w:styleId="Normlnweb">
    <w:name w:val="Normal (Web)"/>
    <w:basedOn w:val="Normln"/>
    <w:uiPriority w:val="99"/>
    <w:semiHidden/>
    <w:unhideWhenUsed/>
    <w:rsid w:val="00757482"/>
    <w:pPr>
      <w:spacing w:before="100" w:beforeAutospacing="1" w:after="100" w:afterAutospacing="1"/>
    </w:pPr>
    <w:rPr>
      <w:lang w:val="cs-CZ" w:eastAsia="cs-CZ"/>
    </w:rPr>
  </w:style>
  <w:style w:type="character" w:styleId="Siln">
    <w:name w:val="Strong"/>
    <w:basedOn w:val="Standardnpsmoodstavce"/>
    <w:uiPriority w:val="22"/>
    <w:qFormat/>
    <w:rsid w:val="00116E67"/>
    <w:rPr>
      <w:b/>
      <w:bCs/>
    </w:rPr>
  </w:style>
  <w:style w:type="paragraph" w:customStyle="1" w:styleId="ColorfulList-Accent11">
    <w:name w:val="Colorful List - Accent 11"/>
    <w:basedOn w:val="Normln"/>
    <w:qFormat/>
    <w:rsid w:val="00F37BE5"/>
    <w:pPr>
      <w:ind w:left="720"/>
    </w:pPr>
    <w:rPr>
      <w:rFonts w:ascii="Arial" w:eastAsia="Batang" w:hAnsi="Arial"/>
      <w:sz w:val="22"/>
      <w:lang w:val="en-US" w:eastAsia="ko-KR"/>
    </w:rPr>
  </w:style>
  <w:style w:type="paragraph" w:styleId="Zhlav">
    <w:name w:val="header"/>
    <w:basedOn w:val="Normln"/>
    <w:link w:val="ZhlavChar"/>
    <w:uiPriority w:val="99"/>
    <w:unhideWhenUsed/>
    <w:rsid w:val="00F2315F"/>
    <w:pPr>
      <w:tabs>
        <w:tab w:val="center" w:pos="4536"/>
        <w:tab w:val="right" w:pos="9072"/>
      </w:tabs>
    </w:pPr>
  </w:style>
  <w:style w:type="character" w:customStyle="1" w:styleId="ZhlavChar">
    <w:name w:val="Záhlaví Char"/>
    <w:basedOn w:val="Standardnpsmoodstavce"/>
    <w:link w:val="Zhlav"/>
    <w:uiPriority w:val="99"/>
    <w:rsid w:val="00F2315F"/>
    <w:rPr>
      <w:rFonts w:ascii="Times New Roman" w:eastAsia="Times New Roman" w:hAnsi="Times New Roman" w:cs="Times New Roman"/>
      <w:sz w:val="24"/>
      <w:szCs w:val="24"/>
      <w:lang w:val="sv-SE" w:eastAsia="sv-SE"/>
    </w:rPr>
  </w:style>
  <w:style w:type="paragraph" w:styleId="Zpat">
    <w:name w:val="footer"/>
    <w:basedOn w:val="Normln"/>
    <w:link w:val="ZpatChar"/>
    <w:uiPriority w:val="99"/>
    <w:unhideWhenUsed/>
    <w:rsid w:val="00F2315F"/>
    <w:pPr>
      <w:tabs>
        <w:tab w:val="center" w:pos="4536"/>
        <w:tab w:val="right" w:pos="9072"/>
      </w:tabs>
    </w:pPr>
  </w:style>
  <w:style w:type="character" w:customStyle="1" w:styleId="ZpatChar">
    <w:name w:val="Zápatí Char"/>
    <w:basedOn w:val="Standardnpsmoodstavce"/>
    <w:link w:val="Zpat"/>
    <w:uiPriority w:val="99"/>
    <w:rsid w:val="00F2315F"/>
    <w:rPr>
      <w:rFonts w:ascii="Times New Roman" w:eastAsia="Times New Roman" w:hAnsi="Times New Roman" w:cs="Times New Roman"/>
      <w:sz w:val="24"/>
      <w:szCs w:val="24"/>
      <w:lang w:val="sv-SE" w:eastAsia="sv-SE"/>
    </w:rPr>
  </w:style>
  <w:style w:type="paragraph" w:customStyle="1" w:styleId="Text1stparagraph">
    <w:name w:val="Text_1st_paragraph"/>
    <w:next w:val="Normln"/>
    <w:link w:val="Text1stparagraphCharChar"/>
    <w:rsid w:val="00234C9C"/>
    <w:pPr>
      <w:spacing w:after="0" w:line="240" w:lineRule="auto"/>
      <w:jc w:val="both"/>
    </w:pPr>
    <w:rPr>
      <w:rFonts w:ascii="Times New Roman" w:eastAsia="Times New Roman" w:hAnsi="Times New Roman" w:cs="Times New Roman"/>
      <w:sz w:val="24"/>
      <w:szCs w:val="20"/>
      <w:lang w:val="en-GB" w:eastAsia="cs-CZ"/>
    </w:rPr>
  </w:style>
  <w:style w:type="character" w:customStyle="1" w:styleId="Text1stparagraphCharChar">
    <w:name w:val="Text_1st_paragraph Char Char"/>
    <w:link w:val="Text1stparagraph"/>
    <w:rsid w:val="00234C9C"/>
    <w:rPr>
      <w:rFonts w:ascii="Times New Roman" w:eastAsia="Times New Roman" w:hAnsi="Times New Roman" w:cs="Times New Roman"/>
      <w:sz w:val="24"/>
      <w:szCs w:val="20"/>
      <w:lang w:val="en-GB" w:eastAsia="cs-CZ"/>
    </w:rPr>
  </w:style>
  <w:style w:type="paragraph" w:customStyle="1" w:styleId="Referenceslist">
    <w:name w:val="References_list"/>
    <w:link w:val="ReferenceslistCharChar"/>
    <w:rsid w:val="00C35703"/>
    <w:pPr>
      <w:keepLines/>
      <w:numPr>
        <w:numId w:val="9"/>
      </w:numPr>
      <w:spacing w:before="120" w:after="0" w:line="216" w:lineRule="auto"/>
      <w:jc w:val="both"/>
    </w:pPr>
    <w:rPr>
      <w:rFonts w:ascii="Times New Roman" w:eastAsia="Times New Roman" w:hAnsi="Times New Roman" w:cs="Times New Roman"/>
      <w:szCs w:val="20"/>
      <w:lang w:val="en-GB" w:eastAsia="cs-CZ"/>
    </w:rPr>
  </w:style>
  <w:style w:type="character" w:customStyle="1" w:styleId="ReferenceslistCharChar">
    <w:name w:val="References_list Char Char"/>
    <w:link w:val="Referenceslist"/>
    <w:rsid w:val="00C35703"/>
    <w:rPr>
      <w:rFonts w:ascii="Times New Roman" w:eastAsia="Times New Roman" w:hAnsi="Times New Roman" w:cs="Times New Roman"/>
      <w:szCs w:val="20"/>
      <w:lang w:val="en-GB" w:eastAsia="cs-CZ"/>
    </w:rPr>
  </w:style>
  <w:style w:type="character" w:customStyle="1" w:styleId="a-size-extra-large">
    <w:name w:val="a-size-extra-large"/>
    <w:basedOn w:val="Standardnpsmoodstavce"/>
    <w:rsid w:val="000D3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233">
      <w:bodyDiv w:val="1"/>
      <w:marLeft w:val="0"/>
      <w:marRight w:val="0"/>
      <w:marTop w:val="0"/>
      <w:marBottom w:val="0"/>
      <w:divBdr>
        <w:top w:val="none" w:sz="0" w:space="0" w:color="auto"/>
        <w:left w:val="none" w:sz="0" w:space="0" w:color="auto"/>
        <w:bottom w:val="none" w:sz="0" w:space="0" w:color="auto"/>
        <w:right w:val="none" w:sz="0" w:space="0" w:color="auto"/>
      </w:divBdr>
    </w:div>
    <w:div w:id="265039023">
      <w:bodyDiv w:val="1"/>
      <w:marLeft w:val="0"/>
      <w:marRight w:val="0"/>
      <w:marTop w:val="0"/>
      <w:marBottom w:val="0"/>
      <w:divBdr>
        <w:top w:val="none" w:sz="0" w:space="0" w:color="auto"/>
        <w:left w:val="none" w:sz="0" w:space="0" w:color="auto"/>
        <w:bottom w:val="none" w:sz="0" w:space="0" w:color="auto"/>
        <w:right w:val="none" w:sz="0" w:space="0" w:color="auto"/>
      </w:divBdr>
      <w:divsChild>
        <w:div w:id="1865098562">
          <w:marLeft w:val="720"/>
          <w:marRight w:val="0"/>
          <w:marTop w:val="160"/>
          <w:marBottom w:val="0"/>
          <w:divBdr>
            <w:top w:val="none" w:sz="0" w:space="0" w:color="auto"/>
            <w:left w:val="none" w:sz="0" w:space="0" w:color="auto"/>
            <w:bottom w:val="none" w:sz="0" w:space="0" w:color="auto"/>
            <w:right w:val="none" w:sz="0" w:space="0" w:color="auto"/>
          </w:divBdr>
        </w:div>
        <w:div w:id="1685521742">
          <w:marLeft w:val="720"/>
          <w:marRight w:val="0"/>
          <w:marTop w:val="160"/>
          <w:marBottom w:val="0"/>
          <w:divBdr>
            <w:top w:val="none" w:sz="0" w:space="0" w:color="auto"/>
            <w:left w:val="none" w:sz="0" w:space="0" w:color="auto"/>
            <w:bottom w:val="none" w:sz="0" w:space="0" w:color="auto"/>
            <w:right w:val="none" w:sz="0" w:space="0" w:color="auto"/>
          </w:divBdr>
        </w:div>
        <w:div w:id="4405145">
          <w:marLeft w:val="720"/>
          <w:marRight w:val="0"/>
          <w:marTop w:val="160"/>
          <w:marBottom w:val="0"/>
          <w:divBdr>
            <w:top w:val="none" w:sz="0" w:space="0" w:color="auto"/>
            <w:left w:val="none" w:sz="0" w:space="0" w:color="auto"/>
            <w:bottom w:val="none" w:sz="0" w:space="0" w:color="auto"/>
            <w:right w:val="none" w:sz="0" w:space="0" w:color="auto"/>
          </w:divBdr>
        </w:div>
      </w:divsChild>
    </w:div>
    <w:div w:id="385418705">
      <w:bodyDiv w:val="1"/>
      <w:marLeft w:val="0"/>
      <w:marRight w:val="0"/>
      <w:marTop w:val="0"/>
      <w:marBottom w:val="0"/>
      <w:divBdr>
        <w:top w:val="none" w:sz="0" w:space="0" w:color="auto"/>
        <w:left w:val="none" w:sz="0" w:space="0" w:color="auto"/>
        <w:bottom w:val="none" w:sz="0" w:space="0" w:color="auto"/>
        <w:right w:val="none" w:sz="0" w:space="0" w:color="auto"/>
      </w:divBdr>
    </w:div>
    <w:div w:id="649212333">
      <w:bodyDiv w:val="1"/>
      <w:marLeft w:val="0"/>
      <w:marRight w:val="0"/>
      <w:marTop w:val="0"/>
      <w:marBottom w:val="0"/>
      <w:divBdr>
        <w:top w:val="none" w:sz="0" w:space="0" w:color="auto"/>
        <w:left w:val="none" w:sz="0" w:space="0" w:color="auto"/>
        <w:bottom w:val="none" w:sz="0" w:space="0" w:color="auto"/>
        <w:right w:val="none" w:sz="0" w:space="0" w:color="auto"/>
      </w:divBdr>
      <w:divsChild>
        <w:div w:id="1596938341">
          <w:marLeft w:val="0"/>
          <w:marRight w:val="0"/>
          <w:marTop w:val="0"/>
          <w:marBottom w:val="0"/>
          <w:divBdr>
            <w:top w:val="none" w:sz="0" w:space="0" w:color="auto"/>
            <w:left w:val="none" w:sz="0" w:space="0" w:color="auto"/>
            <w:bottom w:val="none" w:sz="0" w:space="0" w:color="auto"/>
            <w:right w:val="none" w:sz="0" w:space="0" w:color="auto"/>
          </w:divBdr>
        </w:div>
        <w:div w:id="957494573">
          <w:marLeft w:val="0"/>
          <w:marRight w:val="0"/>
          <w:marTop w:val="0"/>
          <w:marBottom w:val="0"/>
          <w:divBdr>
            <w:top w:val="none" w:sz="0" w:space="0" w:color="auto"/>
            <w:left w:val="none" w:sz="0" w:space="0" w:color="auto"/>
            <w:bottom w:val="none" w:sz="0" w:space="0" w:color="auto"/>
            <w:right w:val="none" w:sz="0" w:space="0" w:color="auto"/>
          </w:divBdr>
        </w:div>
        <w:div w:id="467940058">
          <w:marLeft w:val="0"/>
          <w:marRight w:val="0"/>
          <w:marTop w:val="0"/>
          <w:marBottom w:val="0"/>
          <w:divBdr>
            <w:top w:val="none" w:sz="0" w:space="0" w:color="auto"/>
            <w:left w:val="none" w:sz="0" w:space="0" w:color="auto"/>
            <w:bottom w:val="none" w:sz="0" w:space="0" w:color="auto"/>
            <w:right w:val="none" w:sz="0" w:space="0" w:color="auto"/>
          </w:divBdr>
        </w:div>
        <w:div w:id="1840735533">
          <w:marLeft w:val="0"/>
          <w:marRight w:val="0"/>
          <w:marTop w:val="0"/>
          <w:marBottom w:val="0"/>
          <w:divBdr>
            <w:top w:val="none" w:sz="0" w:space="0" w:color="auto"/>
            <w:left w:val="none" w:sz="0" w:space="0" w:color="auto"/>
            <w:bottom w:val="none" w:sz="0" w:space="0" w:color="auto"/>
            <w:right w:val="none" w:sz="0" w:space="0" w:color="auto"/>
          </w:divBdr>
        </w:div>
        <w:div w:id="637418544">
          <w:marLeft w:val="0"/>
          <w:marRight w:val="0"/>
          <w:marTop w:val="0"/>
          <w:marBottom w:val="0"/>
          <w:divBdr>
            <w:top w:val="none" w:sz="0" w:space="0" w:color="auto"/>
            <w:left w:val="none" w:sz="0" w:space="0" w:color="auto"/>
            <w:bottom w:val="none" w:sz="0" w:space="0" w:color="auto"/>
            <w:right w:val="none" w:sz="0" w:space="0" w:color="auto"/>
          </w:divBdr>
        </w:div>
        <w:div w:id="570694790">
          <w:marLeft w:val="0"/>
          <w:marRight w:val="0"/>
          <w:marTop w:val="0"/>
          <w:marBottom w:val="0"/>
          <w:divBdr>
            <w:top w:val="none" w:sz="0" w:space="0" w:color="auto"/>
            <w:left w:val="none" w:sz="0" w:space="0" w:color="auto"/>
            <w:bottom w:val="none" w:sz="0" w:space="0" w:color="auto"/>
            <w:right w:val="none" w:sz="0" w:space="0" w:color="auto"/>
          </w:divBdr>
        </w:div>
        <w:div w:id="1236235411">
          <w:marLeft w:val="0"/>
          <w:marRight w:val="0"/>
          <w:marTop w:val="0"/>
          <w:marBottom w:val="0"/>
          <w:divBdr>
            <w:top w:val="none" w:sz="0" w:space="0" w:color="auto"/>
            <w:left w:val="none" w:sz="0" w:space="0" w:color="auto"/>
            <w:bottom w:val="none" w:sz="0" w:space="0" w:color="auto"/>
            <w:right w:val="none" w:sz="0" w:space="0" w:color="auto"/>
          </w:divBdr>
        </w:div>
        <w:div w:id="1502961765">
          <w:marLeft w:val="0"/>
          <w:marRight w:val="0"/>
          <w:marTop w:val="0"/>
          <w:marBottom w:val="0"/>
          <w:divBdr>
            <w:top w:val="none" w:sz="0" w:space="0" w:color="auto"/>
            <w:left w:val="none" w:sz="0" w:space="0" w:color="auto"/>
            <w:bottom w:val="none" w:sz="0" w:space="0" w:color="auto"/>
            <w:right w:val="none" w:sz="0" w:space="0" w:color="auto"/>
          </w:divBdr>
        </w:div>
        <w:div w:id="431173725">
          <w:marLeft w:val="0"/>
          <w:marRight w:val="0"/>
          <w:marTop w:val="0"/>
          <w:marBottom w:val="0"/>
          <w:divBdr>
            <w:top w:val="none" w:sz="0" w:space="0" w:color="auto"/>
            <w:left w:val="none" w:sz="0" w:space="0" w:color="auto"/>
            <w:bottom w:val="none" w:sz="0" w:space="0" w:color="auto"/>
            <w:right w:val="none" w:sz="0" w:space="0" w:color="auto"/>
          </w:divBdr>
        </w:div>
        <w:div w:id="1967853297">
          <w:marLeft w:val="0"/>
          <w:marRight w:val="0"/>
          <w:marTop w:val="0"/>
          <w:marBottom w:val="0"/>
          <w:divBdr>
            <w:top w:val="none" w:sz="0" w:space="0" w:color="auto"/>
            <w:left w:val="none" w:sz="0" w:space="0" w:color="auto"/>
            <w:bottom w:val="none" w:sz="0" w:space="0" w:color="auto"/>
            <w:right w:val="none" w:sz="0" w:space="0" w:color="auto"/>
          </w:divBdr>
        </w:div>
        <w:div w:id="1326205526">
          <w:marLeft w:val="0"/>
          <w:marRight w:val="0"/>
          <w:marTop w:val="0"/>
          <w:marBottom w:val="0"/>
          <w:divBdr>
            <w:top w:val="none" w:sz="0" w:space="0" w:color="auto"/>
            <w:left w:val="none" w:sz="0" w:space="0" w:color="auto"/>
            <w:bottom w:val="none" w:sz="0" w:space="0" w:color="auto"/>
            <w:right w:val="none" w:sz="0" w:space="0" w:color="auto"/>
          </w:divBdr>
        </w:div>
        <w:div w:id="1578903293">
          <w:marLeft w:val="0"/>
          <w:marRight w:val="0"/>
          <w:marTop w:val="0"/>
          <w:marBottom w:val="0"/>
          <w:divBdr>
            <w:top w:val="none" w:sz="0" w:space="0" w:color="auto"/>
            <w:left w:val="none" w:sz="0" w:space="0" w:color="auto"/>
            <w:bottom w:val="none" w:sz="0" w:space="0" w:color="auto"/>
            <w:right w:val="none" w:sz="0" w:space="0" w:color="auto"/>
          </w:divBdr>
        </w:div>
        <w:div w:id="1466002270">
          <w:marLeft w:val="0"/>
          <w:marRight w:val="0"/>
          <w:marTop w:val="0"/>
          <w:marBottom w:val="0"/>
          <w:divBdr>
            <w:top w:val="none" w:sz="0" w:space="0" w:color="auto"/>
            <w:left w:val="none" w:sz="0" w:space="0" w:color="auto"/>
            <w:bottom w:val="none" w:sz="0" w:space="0" w:color="auto"/>
            <w:right w:val="none" w:sz="0" w:space="0" w:color="auto"/>
          </w:divBdr>
        </w:div>
        <w:div w:id="451361116">
          <w:marLeft w:val="0"/>
          <w:marRight w:val="0"/>
          <w:marTop w:val="0"/>
          <w:marBottom w:val="0"/>
          <w:divBdr>
            <w:top w:val="none" w:sz="0" w:space="0" w:color="auto"/>
            <w:left w:val="none" w:sz="0" w:space="0" w:color="auto"/>
            <w:bottom w:val="none" w:sz="0" w:space="0" w:color="auto"/>
            <w:right w:val="none" w:sz="0" w:space="0" w:color="auto"/>
          </w:divBdr>
        </w:div>
        <w:div w:id="580870439">
          <w:marLeft w:val="0"/>
          <w:marRight w:val="0"/>
          <w:marTop w:val="0"/>
          <w:marBottom w:val="0"/>
          <w:divBdr>
            <w:top w:val="none" w:sz="0" w:space="0" w:color="auto"/>
            <w:left w:val="none" w:sz="0" w:space="0" w:color="auto"/>
            <w:bottom w:val="none" w:sz="0" w:space="0" w:color="auto"/>
            <w:right w:val="none" w:sz="0" w:space="0" w:color="auto"/>
          </w:divBdr>
        </w:div>
        <w:div w:id="719982984">
          <w:marLeft w:val="0"/>
          <w:marRight w:val="0"/>
          <w:marTop w:val="0"/>
          <w:marBottom w:val="0"/>
          <w:divBdr>
            <w:top w:val="none" w:sz="0" w:space="0" w:color="auto"/>
            <w:left w:val="none" w:sz="0" w:space="0" w:color="auto"/>
            <w:bottom w:val="none" w:sz="0" w:space="0" w:color="auto"/>
            <w:right w:val="none" w:sz="0" w:space="0" w:color="auto"/>
          </w:divBdr>
        </w:div>
        <w:div w:id="240914504">
          <w:marLeft w:val="0"/>
          <w:marRight w:val="0"/>
          <w:marTop w:val="0"/>
          <w:marBottom w:val="0"/>
          <w:divBdr>
            <w:top w:val="none" w:sz="0" w:space="0" w:color="auto"/>
            <w:left w:val="none" w:sz="0" w:space="0" w:color="auto"/>
            <w:bottom w:val="none" w:sz="0" w:space="0" w:color="auto"/>
            <w:right w:val="none" w:sz="0" w:space="0" w:color="auto"/>
          </w:divBdr>
        </w:div>
        <w:div w:id="883754246">
          <w:marLeft w:val="0"/>
          <w:marRight w:val="0"/>
          <w:marTop w:val="0"/>
          <w:marBottom w:val="0"/>
          <w:divBdr>
            <w:top w:val="none" w:sz="0" w:space="0" w:color="auto"/>
            <w:left w:val="none" w:sz="0" w:space="0" w:color="auto"/>
            <w:bottom w:val="none" w:sz="0" w:space="0" w:color="auto"/>
            <w:right w:val="none" w:sz="0" w:space="0" w:color="auto"/>
          </w:divBdr>
        </w:div>
        <w:div w:id="795829885">
          <w:marLeft w:val="0"/>
          <w:marRight w:val="0"/>
          <w:marTop w:val="0"/>
          <w:marBottom w:val="0"/>
          <w:divBdr>
            <w:top w:val="none" w:sz="0" w:space="0" w:color="auto"/>
            <w:left w:val="none" w:sz="0" w:space="0" w:color="auto"/>
            <w:bottom w:val="none" w:sz="0" w:space="0" w:color="auto"/>
            <w:right w:val="none" w:sz="0" w:space="0" w:color="auto"/>
          </w:divBdr>
        </w:div>
        <w:div w:id="1948736553">
          <w:marLeft w:val="0"/>
          <w:marRight w:val="0"/>
          <w:marTop w:val="0"/>
          <w:marBottom w:val="0"/>
          <w:divBdr>
            <w:top w:val="none" w:sz="0" w:space="0" w:color="auto"/>
            <w:left w:val="none" w:sz="0" w:space="0" w:color="auto"/>
            <w:bottom w:val="none" w:sz="0" w:space="0" w:color="auto"/>
            <w:right w:val="none" w:sz="0" w:space="0" w:color="auto"/>
          </w:divBdr>
        </w:div>
        <w:div w:id="1099524125">
          <w:marLeft w:val="0"/>
          <w:marRight w:val="0"/>
          <w:marTop w:val="0"/>
          <w:marBottom w:val="0"/>
          <w:divBdr>
            <w:top w:val="none" w:sz="0" w:space="0" w:color="auto"/>
            <w:left w:val="none" w:sz="0" w:space="0" w:color="auto"/>
            <w:bottom w:val="none" w:sz="0" w:space="0" w:color="auto"/>
            <w:right w:val="none" w:sz="0" w:space="0" w:color="auto"/>
          </w:divBdr>
        </w:div>
        <w:div w:id="1143739762">
          <w:marLeft w:val="0"/>
          <w:marRight w:val="0"/>
          <w:marTop w:val="0"/>
          <w:marBottom w:val="0"/>
          <w:divBdr>
            <w:top w:val="none" w:sz="0" w:space="0" w:color="auto"/>
            <w:left w:val="none" w:sz="0" w:space="0" w:color="auto"/>
            <w:bottom w:val="none" w:sz="0" w:space="0" w:color="auto"/>
            <w:right w:val="none" w:sz="0" w:space="0" w:color="auto"/>
          </w:divBdr>
        </w:div>
        <w:div w:id="1068846395">
          <w:marLeft w:val="0"/>
          <w:marRight w:val="0"/>
          <w:marTop w:val="0"/>
          <w:marBottom w:val="0"/>
          <w:divBdr>
            <w:top w:val="none" w:sz="0" w:space="0" w:color="auto"/>
            <w:left w:val="none" w:sz="0" w:space="0" w:color="auto"/>
            <w:bottom w:val="none" w:sz="0" w:space="0" w:color="auto"/>
            <w:right w:val="none" w:sz="0" w:space="0" w:color="auto"/>
          </w:divBdr>
        </w:div>
        <w:div w:id="2030913669">
          <w:marLeft w:val="0"/>
          <w:marRight w:val="0"/>
          <w:marTop w:val="0"/>
          <w:marBottom w:val="0"/>
          <w:divBdr>
            <w:top w:val="none" w:sz="0" w:space="0" w:color="auto"/>
            <w:left w:val="none" w:sz="0" w:space="0" w:color="auto"/>
            <w:bottom w:val="none" w:sz="0" w:space="0" w:color="auto"/>
            <w:right w:val="none" w:sz="0" w:space="0" w:color="auto"/>
          </w:divBdr>
        </w:div>
        <w:div w:id="1049037829">
          <w:marLeft w:val="0"/>
          <w:marRight w:val="0"/>
          <w:marTop w:val="0"/>
          <w:marBottom w:val="0"/>
          <w:divBdr>
            <w:top w:val="none" w:sz="0" w:space="0" w:color="auto"/>
            <w:left w:val="none" w:sz="0" w:space="0" w:color="auto"/>
            <w:bottom w:val="none" w:sz="0" w:space="0" w:color="auto"/>
            <w:right w:val="none" w:sz="0" w:space="0" w:color="auto"/>
          </w:divBdr>
        </w:div>
      </w:divsChild>
    </w:div>
    <w:div w:id="677315144">
      <w:bodyDiv w:val="1"/>
      <w:marLeft w:val="0"/>
      <w:marRight w:val="0"/>
      <w:marTop w:val="0"/>
      <w:marBottom w:val="0"/>
      <w:divBdr>
        <w:top w:val="none" w:sz="0" w:space="0" w:color="auto"/>
        <w:left w:val="none" w:sz="0" w:space="0" w:color="auto"/>
        <w:bottom w:val="none" w:sz="0" w:space="0" w:color="auto"/>
        <w:right w:val="none" w:sz="0" w:space="0" w:color="auto"/>
      </w:divBdr>
      <w:divsChild>
        <w:div w:id="700400020">
          <w:marLeft w:val="835"/>
          <w:marRight w:val="0"/>
          <w:marTop w:val="160"/>
          <w:marBottom w:val="0"/>
          <w:divBdr>
            <w:top w:val="none" w:sz="0" w:space="0" w:color="auto"/>
            <w:left w:val="none" w:sz="0" w:space="0" w:color="auto"/>
            <w:bottom w:val="none" w:sz="0" w:space="0" w:color="auto"/>
            <w:right w:val="none" w:sz="0" w:space="0" w:color="auto"/>
          </w:divBdr>
        </w:div>
        <w:div w:id="1780678835">
          <w:marLeft w:val="835"/>
          <w:marRight w:val="0"/>
          <w:marTop w:val="160"/>
          <w:marBottom w:val="0"/>
          <w:divBdr>
            <w:top w:val="none" w:sz="0" w:space="0" w:color="auto"/>
            <w:left w:val="none" w:sz="0" w:space="0" w:color="auto"/>
            <w:bottom w:val="none" w:sz="0" w:space="0" w:color="auto"/>
            <w:right w:val="none" w:sz="0" w:space="0" w:color="auto"/>
          </w:divBdr>
        </w:div>
        <w:div w:id="162937517">
          <w:marLeft w:val="835"/>
          <w:marRight w:val="0"/>
          <w:marTop w:val="160"/>
          <w:marBottom w:val="0"/>
          <w:divBdr>
            <w:top w:val="none" w:sz="0" w:space="0" w:color="auto"/>
            <w:left w:val="none" w:sz="0" w:space="0" w:color="auto"/>
            <w:bottom w:val="none" w:sz="0" w:space="0" w:color="auto"/>
            <w:right w:val="none" w:sz="0" w:space="0" w:color="auto"/>
          </w:divBdr>
        </w:div>
        <w:div w:id="74783012">
          <w:marLeft w:val="835"/>
          <w:marRight w:val="0"/>
          <w:marTop w:val="160"/>
          <w:marBottom w:val="0"/>
          <w:divBdr>
            <w:top w:val="none" w:sz="0" w:space="0" w:color="auto"/>
            <w:left w:val="none" w:sz="0" w:space="0" w:color="auto"/>
            <w:bottom w:val="none" w:sz="0" w:space="0" w:color="auto"/>
            <w:right w:val="none" w:sz="0" w:space="0" w:color="auto"/>
          </w:divBdr>
        </w:div>
        <w:div w:id="2108230049">
          <w:marLeft w:val="835"/>
          <w:marRight w:val="0"/>
          <w:marTop w:val="160"/>
          <w:marBottom w:val="0"/>
          <w:divBdr>
            <w:top w:val="none" w:sz="0" w:space="0" w:color="auto"/>
            <w:left w:val="none" w:sz="0" w:space="0" w:color="auto"/>
            <w:bottom w:val="none" w:sz="0" w:space="0" w:color="auto"/>
            <w:right w:val="none" w:sz="0" w:space="0" w:color="auto"/>
          </w:divBdr>
        </w:div>
        <w:div w:id="255478410">
          <w:marLeft w:val="835"/>
          <w:marRight w:val="0"/>
          <w:marTop w:val="160"/>
          <w:marBottom w:val="0"/>
          <w:divBdr>
            <w:top w:val="none" w:sz="0" w:space="0" w:color="auto"/>
            <w:left w:val="none" w:sz="0" w:space="0" w:color="auto"/>
            <w:bottom w:val="none" w:sz="0" w:space="0" w:color="auto"/>
            <w:right w:val="none" w:sz="0" w:space="0" w:color="auto"/>
          </w:divBdr>
        </w:div>
      </w:divsChild>
    </w:div>
    <w:div w:id="708335838">
      <w:bodyDiv w:val="1"/>
      <w:marLeft w:val="0"/>
      <w:marRight w:val="0"/>
      <w:marTop w:val="0"/>
      <w:marBottom w:val="0"/>
      <w:divBdr>
        <w:top w:val="none" w:sz="0" w:space="0" w:color="auto"/>
        <w:left w:val="none" w:sz="0" w:space="0" w:color="auto"/>
        <w:bottom w:val="none" w:sz="0" w:space="0" w:color="auto"/>
        <w:right w:val="none" w:sz="0" w:space="0" w:color="auto"/>
      </w:divBdr>
    </w:div>
    <w:div w:id="711080112">
      <w:bodyDiv w:val="1"/>
      <w:marLeft w:val="0"/>
      <w:marRight w:val="0"/>
      <w:marTop w:val="0"/>
      <w:marBottom w:val="0"/>
      <w:divBdr>
        <w:top w:val="none" w:sz="0" w:space="0" w:color="auto"/>
        <w:left w:val="none" w:sz="0" w:space="0" w:color="auto"/>
        <w:bottom w:val="none" w:sz="0" w:space="0" w:color="auto"/>
        <w:right w:val="none" w:sz="0" w:space="0" w:color="auto"/>
      </w:divBdr>
      <w:divsChild>
        <w:div w:id="612714519">
          <w:marLeft w:val="274"/>
          <w:marRight w:val="0"/>
          <w:marTop w:val="60"/>
          <w:marBottom w:val="0"/>
          <w:divBdr>
            <w:top w:val="none" w:sz="0" w:space="0" w:color="auto"/>
            <w:left w:val="none" w:sz="0" w:space="0" w:color="auto"/>
            <w:bottom w:val="none" w:sz="0" w:space="0" w:color="auto"/>
            <w:right w:val="none" w:sz="0" w:space="0" w:color="auto"/>
          </w:divBdr>
        </w:div>
      </w:divsChild>
    </w:div>
    <w:div w:id="757138297">
      <w:bodyDiv w:val="1"/>
      <w:marLeft w:val="0"/>
      <w:marRight w:val="0"/>
      <w:marTop w:val="0"/>
      <w:marBottom w:val="0"/>
      <w:divBdr>
        <w:top w:val="none" w:sz="0" w:space="0" w:color="auto"/>
        <w:left w:val="none" w:sz="0" w:space="0" w:color="auto"/>
        <w:bottom w:val="none" w:sz="0" w:space="0" w:color="auto"/>
        <w:right w:val="none" w:sz="0" w:space="0" w:color="auto"/>
      </w:divBdr>
      <w:divsChild>
        <w:div w:id="2015297721">
          <w:marLeft w:val="274"/>
          <w:marRight w:val="0"/>
          <w:marTop w:val="60"/>
          <w:marBottom w:val="0"/>
          <w:divBdr>
            <w:top w:val="none" w:sz="0" w:space="0" w:color="auto"/>
            <w:left w:val="none" w:sz="0" w:space="0" w:color="auto"/>
            <w:bottom w:val="none" w:sz="0" w:space="0" w:color="auto"/>
            <w:right w:val="none" w:sz="0" w:space="0" w:color="auto"/>
          </w:divBdr>
        </w:div>
        <w:div w:id="1372337630">
          <w:marLeft w:val="274"/>
          <w:marRight w:val="0"/>
          <w:marTop w:val="60"/>
          <w:marBottom w:val="0"/>
          <w:divBdr>
            <w:top w:val="none" w:sz="0" w:space="0" w:color="auto"/>
            <w:left w:val="none" w:sz="0" w:space="0" w:color="auto"/>
            <w:bottom w:val="none" w:sz="0" w:space="0" w:color="auto"/>
            <w:right w:val="none" w:sz="0" w:space="0" w:color="auto"/>
          </w:divBdr>
        </w:div>
        <w:div w:id="372267937">
          <w:marLeft w:val="274"/>
          <w:marRight w:val="0"/>
          <w:marTop w:val="60"/>
          <w:marBottom w:val="0"/>
          <w:divBdr>
            <w:top w:val="none" w:sz="0" w:space="0" w:color="auto"/>
            <w:left w:val="none" w:sz="0" w:space="0" w:color="auto"/>
            <w:bottom w:val="none" w:sz="0" w:space="0" w:color="auto"/>
            <w:right w:val="none" w:sz="0" w:space="0" w:color="auto"/>
          </w:divBdr>
        </w:div>
        <w:div w:id="208346833">
          <w:marLeft w:val="274"/>
          <w:marRight w:val="0"/>
          <w:marTop w:val="60"/>
          <w:marBottom w:val="0"/>
          <w:divBdr>
            <w:top w:val="none" w:sz="0" w:space="0" w:color="auto"/>
            <w:left w:val="none" w:sz="0" w:space="0" w:color="auto"/>
            <w:bottom w:val="none" w:sz="0" w:space="0" w:color="auto"/>
            <w:right w:val="none" w:sz="0" w:space="0" w:color="auto"/>
          </w:divBdr>
        </w:div>
        <w:div w:id="1884099592">
          <w:marLeft w:val="274"/>
          <w:marRight w:val="0"/>
          <w:marTop w:val="60"/>
          <w:marBottom w:val="0"/>
          <w:divBdr>
            <w:top w:val="none" w:sz="0" w:space="0" w:color="auto"/>
            <w:left w:val="none" w:sz="0" w:space="0" w:color="auto"/>
            <w:bottom w:val="none" w:sz="0" w:space="0" w:color="auto"/>
            <w:right w:val="none" w:sz="0" w:space="0" w:color="auto"/>
          </w:divBdr>
        </w:div>
        <w:div w:id="398945871">
          <w:marLeft w:val="274"/>
          <w:marRight w:val="0"/>
          <w:marTop w:val="60"/>
          <w:marBottom w:val="0"/>
          <w:divBdr>
            <w:top w:val="none" w:sz="0" w:space="0" w:color="auto"/>
            <w:left w:val="none" w:sz="0" w:space="0" w:color="auto"/>
            <w:bottom w:val="none" w:sz="0" w:space="0" w:color="auto"/>
            <w:right w:val="none" w:sz="0" w:space="0" w:color="auto"/>
          </w:divBdr>
        </w:div>
        <w:div w:id="1054618759">
          <w:marLeft w:val="274"/>
          <w:marRight w:val="0"/>
          <w:marTop w:val="60"/>
          <w:marBottom w:val="0"/>
          <w:divBdr>
            <w:top w:val="none" w:sz="0" w:space="0" w:color="auto"/>
            <w:left w:val="none" w:sz="0" w:space="0" w:color="auto"/>
            <w:bottom w:val="none" w:sz="0" w:space="0" w:color="auto"/>
            <w:right w:val="none" w:sz="0" w:space="0" w:color="auto"/>
          </w:divBdr>
        </w:div>
        <w:div w:id="298267436">
          <w:marLeft w:val="274"/>
          <w:marRight w:val="0"/>
          <w:marTop w:val="60"/>
          <w:marBottom w:val="0"/>
          <w:divBdr>
            <w:top w:val="none" w:sz="0" w:space="0" w:color="auto"/>
            <w:left w:val="none" w:sz="0" w:space="0" w:color="auto"/>
            <w:bottom w:val="none" w:sz="0" w:space="0" w:color="auto"/>
            <w:right w:val="none" w:sz="0" w:space="0" w:color="auto"/>
          </w:divBdr>
        </w:div>
      </w:divsChild>
    </w:div>
    <w:div w:id="1119371118">
      <w:bodyDiv w:val="1"/>
      <w:marLeft w:val="0"/>
      <w:marRight w:val="0"/>
      <w:marTop w:val="0"/>
      <w:marBottom w:val="0"/>
      <w:divBdr>
        <w:top w:val="none" w:sz="0" w:space="0" w:color="auto"/>
        <w:left w:val="none" w:sz="0" w:space="0" w:color="auto"/>
        <w:bottom w:val="none" w:sz="0" w:space="0" w:color="auto"/>
        <w:right w:val="none" w:sz="0" w:space="0" w:color="auto"/>
      </w:divBdr>
    </w:div>
    <w:div w:id="1205869618">
      <w:bodyDiv w:val="1"/>
      <w:marLeft w:val="0"/>
      <w:marRight w:val="0"/>
      <w:marTop w:val="0"/>
      <w:marBottom w:val="0"/>
      <w:divBdr>
        <w:top w:val="none" w:sz="0" w:space="0" w:color="auto"/>
        <w:left w:val="none" w:sz="0" w:space="0" w:color="auto"/>
        <w:bottom w:val="none" w:sz="0" w:space="0" w:color="auto"/>
        <w:right w:val="none" w:sz="0" w:space="0" w:color="auto"/>
      </w:divBdr>
      <w:divsChild>
        <w:div w:id="1947224117">
          <w:marLeft w:val="720"/>
          <w:marRight w:val="0"/>
          <w:marTop w:val="160"/>
          <w:marBottom w:val="0"/>
          <w:divBdr>
            <w:top w:val="none" w:sz="0" w:space="0" w:color="auto"/>
            <w:left w:val="none" w:sz="0" w:space="0" w:color="auto"/>
            <w:bottom w:val="none" w:sz="0" w:space="0" w:color="auto"/>
            <w:right w:val="none" w:sz="0" w:space="0" w:color="auto"/>
          </w:divBdr>
        </w:div>
        <w:div w:id="1797791985">
          <w:marLeft w:val="720"/>
          <w:marRight w:val="0"/>
          <w:marTop w:val="160"/>
          <w:marBottom w:val="0"/>
          <w:divBdr>
            <w:top w:val="none" w:sz="0" w:space="0" w:color="auto"/>
            <w:left w:val="none" w:sz="0" w:space="0" w:color="auto"/>
            <w:bottom w:val="none" w:sz="0" w:space="0" w:color="auto"/>
            <w:right w:val="none" w:sz="0" w:space="0" w:color="auto"/>
          </w:divBdr>
        </w:div>
        <w:div w:id="1978758231">
          <w:marLeft w:val="720"/>
          <w:marRight w:val="0"/>
          <w:marTop w:val="160"/>
          <w:marBottom w:val="0"/>
          <w:divBdr>
            <w:top w:val="none" w:sz="0" w:space="0" w:color="auto"/>
            <w:left w:val="none" w:sz="0" w:space="0" w:color="auto"/>
            <w:bottom w:val="none" w:sz="0" w:space="0" w:color="auto"/>
            <w:right w:val="none" w:sz="0" w:space="0" w:color="auto"/>
          </w:divBdr>
        </w:div>
        <w:div w:id="1539664905">
          <w:marLeft w:val="720"/>
          <w:marRight w:val="0"/>
          <w:marTop w:val="160"/>
          <w:marBottom w:val="0"/>
          <w:divBdr>
            <w:top w:val="none" w:sz="0" w:space="0" w:color="auto"/>
            <w:left w:val="none" w:sz="0" w:space="0" w:color="auto"/>
            <w:bottom w:val="none" w:sz="0" w:space="0" w:color="auto"/>
            <w:right w:val="none" w:sz="0" w:space="0" w:color="auto"/>
          </w:divBdr>
        </w:div>
      </w:divsChild>
    </w:div>
    <w:div w:id="1343242588">
      <w:bodyDiv w:val="1"/>
      <w:marLeft w:val="0"/>
      <w:marRight w:val="0"/>
      <w:marTop w:val="0"/>
      <w:marBottom w:val="0"/>
      <w:divBdr>
        <w:top w:val="none" w:sz="0" w:space="0" w:color="auto"/>
        <w:left w:val="none" w:sz="0" w:space="0" w:color="auto"/>
        <w:bottom w:val="none" w:sz="0" w:space="0" w:color="auto"/>
        <w:right w:val="none" w:sz="0" w:space="0" w:color="auto"/>
      </w:divBdr>
    </w:div>
    <w:div w:id="1459563081">
      <w:bodyDiv w:val="1"/>
      <w:marLeft w:val="0"/>
      <w:marRight w:val="0"/>
      <w:marTop w:val="0"/>
      <w:marBottom w:val="0"/>
      <w:divBdr>
        <w:top w:val="none" w:sz="0" w:space="0" w:color="auto"/>
        <w:left w:val="none" w:sz="0" w:space="0" w:color="auto"/>
        <w:bottom w:val="none" w:sz="0" w:space="0" w:color="auto"/>
        <w:right w:val="none" w:sz="0" w:space="0" w:color="auto"/>
      </w:divBdr>
    </w:div>
    <w:div w:id="1660966052">
      <w:bodyDiv w:val="1"/>
      <w:marLeft w:val="0"/>
      <w:marRight w:val="0"/>
      <w:marTop w:val="0"/>
      <w:marBottom w:val="0"/>
      <w:divBdr>
        <w:top w:val="none" w:sz="0" w:space="0" w:color="auto"/>
        <w:left w:val="none" w:sz="0" w:space="0" w:color="auto"/>
        <w:bottom w:val="none" w:sz="0" w:space="0" w:color="auto"/>
        <w:right w:val="none" w:sz="0" w:space="0" w:color="auto"/>
      </w:divBdr>
    </w:div>
    <w:div w:id="1743454692">
      <w:bodyDiv w:val="1"/>
      <w:marLeft w:val="0"/>
      <w:marRight w:val="0"/>
      <w:marTop w:val="0"/>
      <w:marBottom w:val="0"/>
      <w:divBdr>
        <w:top w:val="none" w:sz="0" w:space="0" w:color="auto"/>
        <w:left w:val="none" w:sz="0" w:space="0" w:color="auto"/>
        <w:bottom w:val="none" w:sz="0" w:space="0" w:color="auto"/>
        <w:right w:val="none" w:sz="0" w:space="0" w:color="auto"/>
      </w:divBdr>
      <w:divsChild>
        <w:div w:id="1077745299">
          <w:marLeft w:val="274"/>
          <w:marRight w:val="0"/>
          <w:marTop w:val="60"/>
          <w:marBottom w:val="0"/>
          <w:divBdr>
            <w:top w:val="none" w:sz="0" w:space="0" w:color="auto"/>
            <w:left w:val="none" w:sz="0" w:space="0" w:color="auto"/>
            <w:bottom w:val="none" w:sz="0" w:space="0" w:color="auto"/>
            <w:right w:val="none" w:sz="0" w:space="0" w:color="auto"/>
          </w:divBdr>
        </w:div>
        <w:div w:id="1246570002">
          <w:marLeft w:val="274"/>
          <w:marRight w:val="0"/>
          <w:marTop w:val="60"/>
          <w:marBottom w:val="0"/>
          <w:divBdr>
            <w:top w:val="none" w:sz="0" w:space="0" w:color="auto"/>
            <w:left w:val="none" w:sz="0" w:space="0" w:color="auto"/>
            <w:bottom w:val="none" w:sz="0" w:space="0" w:color="auto"/>
            <w:right w:val="none" w:sz="0" w:space="0" w:color="auto"/>
          </w:divBdr>
        </w:div>
        <w:div w:id="1403141350">
          <w:marLeft w:val="274"/>
          <w:marRight w:val="0"/>
          <w:marTop w:val="60"/>
          <w:marBottom w:val="0"/>
          <w:divBdr>
            <w:top w:val="none" w:sz="0" w:space="0" w:color="auto"/>
            <w:left w:val="none" w:sz="0" w:space="0" w:color="auto"/>
            <w:bottom w:val="none" w:sz="0" w:space="0" w:color="auto"/>
            <w:right w:val="none" w:sz="0" w:space="0" w:color="auto"/>
          </w:divBdr>
        </w:div>
        <w:div w:id="1595047219">
          <w:marLeft w:val="274"/>
          <w:marRight w:val="0"/>
          <w:marTop w:val="60"/>
          <w:marBottom w:val="0"/>
          <w:divBdr>
            <w:top w:val="none" w:sz="0" w:space="0" w:color="auto"/>
            <w:left w:val="none" w:sz="0" w:space="0" w:color="auto"/>
            <w:bottom w:val="none" w:sz="0" w:space="0" w:color="auto"/>
            <w:right w:val="none" w:sz="0" w:space="0" w:color="auto"/>
          </w:divBdr>
        </w:div>
        <w:div w:id="574513910">
          <w:marLeft w:val="274"/>
          <w:marRight w:val="0"/>
          <w:marTop w:val="60"/>
          <w:marBottom w:val="0"/>
          <w:divBdr>
            <w:top w:val="none" w:sz="0" w:space="0" w:color="auto"/>
            <w:left w:val="none" w:sz="0" w:space="0" w:color="auto"/>
            <w:bottom w:val="none" w:sz="0" w:space="0" w:color="auto"/>
            <w:right w:val="none" w:sz="0" w:space="0" w:color="auto"/>
          </w:divBdr>
        </w:div>
        <w:div w:id="1054235057">
          <w:marLeft w:val="274"/>
          <w:marRight w:val="0"/>
          <w:marTop w:val="60"/>
          <w:marBottom w:val="0"/>
          <w:divBdr>
            <w:top w:val="none" w:sz="0" w:space="0" w:color="auto"/>
            <w:left w:val="none" w:sz="0" w:space="0" w:color="auto"/>
            <w:bottom w:val="none" w:sz="0" w:space="0" w:color="auto"/>
            <w:right w:val="none" w:sz="0" w:space="0" w:color="auto"/>
          </w:divBdr>
        </w:div>
        <w:div w:id="2242213">
          <w:marLeft w:val="274"/>
          <w:marRight w:val="0"/>
          <w:marTop w:val="60"/>
          <w:marBottom w:val="0"/>
          <w:divBdr>
            <w:top w:val="none" w:sz="0" w:space="0" w:color="auto"/>
            <w:left w:val="none" w:sz="0" w:space="0" w:color="auto"/>
            <w:bottom w:val="none" w:sz="0" w:space="0" w:color="auto"/>
            <w:right w:val="none" w:sz="0" w:space="0" w:color="auto"/>
          </w:divBdr>
        </w:div>
      </w:divsChild>
    </w:div>
    <w:div w:id="1773893862">
      <w:bodyDiv w:val="1"/>
      <w:marLeft w:val="0"/>
      <w:marRight w:val="0"/>
      <w:marTop w:val="0"/>
      <w:marBottom w:val="0"/>
      <w:divBdr>
        <w:top w:val="none" w:sz="0" w:space="0" w:color="auto"/>
        <w:left w:val="none" w:sz="0" w:space="0" w:color="auto"/>
        <w:bottom w:val="none" w:sz="0" w:space="0" w:color="auto"/>
        <w:right w:val="none" w:sz="0" w:space="0" w:color="auto"/>
      </w:divBdr>
      <w:divsChild>
        <w:div w:id="1509903078">
          <w:marLeft w:val="720"/>
          <w:marRight w:val="0"/>
          <w:marTop w:val="160"/>
          <w:marBottom w:val="0"/>
          <w:divBdr>
            <w:top w:val="none" w:sz="0" w:space="0" w:color="auto"/>
            <w:left w:val="none" w:sz="0" w:space="0" w:color="auto"/>
            <w:bottom w:val="none" w:sz="0" w:space="0" w:color="auto"/>
            <w:right w:val="none" w:sz="0" w:space="0" w:color="auto"/>
          </w:divBdr>
        </w:div>
        <w:div w:id="1668247138">
          <w:marLeft w:val="274"/>
          <w:marRight w:val="0"/>
          <w:marTop w:val="60"/>
          <w:marBottom w:val="0"/>
          <w:divBdr>
            <w:top w:val="none" w:sz="0" w:space="0" w:color="auto"/>
            <w:left w:val="none" w:sz="0" w:space="0" w:color="auto"/>
            <w:bottom w:val="none" w:sz="0" w:space="0" w:color="auto"/>
            <w:right w:val="none" w:sz="0" w:space="0" w:color="auto"/>
          </w:divBdr>
        </w:div>
        <w:div w:id="1687900705">
          <w:marLeft w:val="274"/>
          <w:marRight w:val="0"/>
          <w:marTop w:val="60"/>
          <w:marBottom w:val="0"/>
          <w:divBdr>
            <w:top w:val="none" w:sz="0" w:space="0" w:color="auto"/>
            <w:left w:val="none" w:sz="0" w:space="0" w:color="auto"/>
            <w:bottom w:val="none" w:sz="0" w:space="0" w:color="auto"/>
            <w:right w:val="none" w:sz="0" w:space="0" w:color="auto"/>
          </w:divBdr>
        </w:div>
        <w:div w:id="2036956582">
          <w:marLeft w:val="274"/>
          <w:marRight w:val="0"/>
          <w:marTop w:val="60"/>
          <w:marBottom w:val="0"/>
          <w:divBdr>
            <w:top w:val="none" w:sz="0" w:space="0" w:color="auto"/>
            <w:left w:val="none" w:sz="0" w:space="0" w:color="auto"/>
            <w:bottom w:val="none" w:sz="0" w:space="0" w:color="auto"/>
            <w:right w:val="none" w:sz="0" w:space="0" w:color="auto"/>
          </w:divBdr>
        </w:div>
        <w:div w:id="985820534">
          <w:marLeft w:val="274"/>
          <w:marRight w:val="0"/>
          <w:marTop w:val="60"/>
          <w:marBottom w:val="0"/>
          <w:divBdr>
            <w:top w:val="none" w:sz="0" w:space="0" w:color="auto"/>
            <w:left w:val="none" w:sz="0" w:space="0" w:color="auto"/>
            <w:bottom w:val="none" w:sz="0" w:space="0" w:color="auto"/>
            <w:right w:val="none" w:sz="0" w:space="0" w:color="auto"/>
          </w:divBdr>
        </w:div>
      </w:divsChild>
    </w:div>
    <w:div w:id="213655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ry\Desktop\C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29EFD93D29451796BB69A5E931564B"/>
        <w:category>
          <w:name w:val="Obecné"/>
          <w:gallery w:val="placeholder"/>
        </w:category>
        <w:types>
          <w:type w:val="bbPlcHdr"/>
        </w:types>
        <w:behaviors>
          <w:behavior w:val="content"/>
        </w:behaviors>
        <w:guid w:val="{A192B6BF-6256-4459-97C6-80E90927B709}"/>
      </w:docPartPr>
      <w:docPartBody>
        <w:p w:rsidR="0039279F" w:rsidRDefault="005209D3" w:rsidP="005209D3">
          <w:pPr>
            <w:pStyle w:val="5129EFD93D29451796BB69A5E931564B"/>
          </w:pPr>
          <w:r w:rsidRPr="007A570F">
            <w:rPr>
              <w:rStyle w:val="Zstupntext"/>
            </w:rPr>
            <w:t>Klikněte sem a zadejte text.</w:t>
          </w:r>
        </w:p>
      </w:docPartBody>
    </w:docPart>
    <w:docPart>
      <w:docPartPr>
        <w:name w:val="E1B7A75905A34CC78E8ADB2492E47BD3"/>
        <w:category>
          <w:name w:val="Obecné"/>
          <w:gallery w:val="placeholder"/>
        </w:category>
        <w:types>
          <w:type w:val="bbPlcHdr"/>
        </w:types>
        <w:behaviors>
          <w:behavior w:val="content"/>
        </w:behaviors>
        <w:guid w:val="{06DEC9A9-C1A3-4244-93B8-A5255BDFAB00}"/>
      </w:docPartPr>
      <w:docPartBody>
        <w:p w:rsidR="00C503ED" w:rsidRDefault="00F80093" w:rsidP="00F80093">
          <w:pPr>
            <w:pStyle w:val="E1B7A75905A34CC78E8ADB2492E47BD3"/>
          </w:pPr>
          <w:r w:rsidRPr="004F1572">
            <w:rPr>
              <w:rStyle w:val="Zstupntext"/>
            </w:rPr>
            <w:t>Klikněte sem a zadejte text.</w:t>
          </w:r>
        </w:p>
      </w:docPartBody>
    </w:docPart>
    <w:docPart>
      <w:docPartPr>
        <w:name w:val="6720635AD40B457D83F3189B4A07DCE1"/>
        <w:category>
          <w:name w:val="Obecné"/>
          <w:gallery w:val="placeholder"/>
        </w:category>
        <w:types>
          <w:type w:val="bbPlcHdr"/>
        </w:types>
        <w:behaviors>
          <w:behavior w:val="content"/>
        </w:behaviors>
        <w:guid w:val="{CB82BEF3-A24E-4732-A38D-9A0567B591D7}"/>
      </w:docPartPr>
      <w:docPartBody>
        <w:p w:rsidR="00C503ED" w:rsidRDefault="00F80093" w:rsidP="00F80093">
          <w:pPr>
            <w:pStyle w:val="6720635AD40B457D83F3189B4A07DCE1"/>
          </w:pPr>
          <w:r w:rsidRPr="004F1572">
            <w:rPr>
              <w:rStyle w:val="Zstupntext"/>
            </w:rPr>
            <w:t>Klikněte sem a zadejte text.</w:t>
          </w:r>
        </w:p>
      </w:docPartBody>
    </w:docPart>
    <w:docPart>
      <w:docPartPr>
        <w:name w:val="64F37E3B3FB54EF998FCE1A642C9D8A9"/>
        <w:category>
          <w:name w:val="Obecné"/>
          <w:gallery w:val="placeholder"/>
        </w:category>
        <w:types>
          <w:type w:val="bbPlcHdr"/>
        </w:types>
        <w:behaviors>
          <w:behavior w:val="content"/>
        </w:behaviors>
        <w:guid w:val="{FDBDF0E5-174C-4DCA-BAC4-7AB771DF9E41}"/>
      </w:docPartPr>
      <w:docPartBody>
        <w:p w:rsidR="00C503ED" w:rsidRDefault="00F80093" w:rsidP="00F80093">
          <w:pPr>
            <w:pStyle w:val="64F37E3B3FB54EF998FCE1A642C9D8A9"/>
          </w:pPr>
          <w:r w:rsidRPr="004F1572">
            <w:rPr>
              <w:rStyle w:val="Zstupntext"/>
            </w:rPr>
            <w:t>Klikněte sem a zadejte text.</w:t>
          </w:r>
        </w:p>
      </w:docPartBody>
    </w:docPart>
    <w:docPart>
      <w:docPartPr>
        <w:name w:val="18A38D8C15794697A84D95E5E1ED91CD"/>
        <w:category>
          <w:name w:val="Obecné"/>
          <w:gallery w:val="placeholder"/>
        </w:category>
        <w:types>
          <w:type w:val="bbPlcHdr"/>
        </w:types>
        <w:behaviors>
          <w:behavior w:val="content"/>
        </w:behaviors>
        <w:guid w:val="{06D4DC3E-B47D-4806-BAD0-E95DF0750798}"/>
      </w:docPartPr>
      <w:docPartBody>
        <w:p w:rsidR="0039168E" w:rsidRDefault="00E25696" w:rsidP="00E25696">
          <w:pPr>
            <w:pStyle w:val="18A38D8C15794697A84D95E5E1ED91CD"/>
          </w:pPr>
          <w:r w:rsidRPr="004F1572">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10022FF" w:usb1="C000E47F" w:usb2="00000029" w:usb3="00000000" w:csb0="000001DF" w:csb1="00000000"/>
  </w:font>
  <w:font w:name="Cambria Math">
    <w:panose1 w:val="02040503050406030204"/>
    <w:charset w:val="EE"/>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Italic">
    <w:altName w:val="Times New Roman"/>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9D3"/>
    <w:rsid w:val="00077D4E"/>
    <w:rsid w:val="000B4306"/>
    <w:rsid w:val="00186998"/>
    <w:rsid w:val="00250345"/>
    <w:rsid w:val="002A1203"/>
    <w:rsid w:val="00303F7C"/>
    <w:rsid w:val="0039168E"/>
    <w:rsid w:val="0039279F"/>
    <w:rsid w:val="00392F5D"/>
    <w:rsid w:val="003D69CC"/>
    <w:rsid w:val="004A76C9"/>
    <w:rsid w:val="004B3041"/>
    <w:rsid w:val="004C3037"/>
    <w:rsid w:val="005209D3"/>
    <w:rsid w:val="005A5EE9"/>
    <w:rsid w:val="005B144C"/>
    <w:rsid w:val="0060179D"/>
    <w:rsid w:val="006B1076"/>
    <w:rsid w:val="006E635B"/>
    <w:rsid w:val="00720A27"/>
    <w:rsid w:val="007524EC"/>
    <w:rsid w:val="007A6E7D"/>
    <w:rsid w:val="008D5833"/>
    <w:rsid w:val="00930EC0"/>
    <w:rsid w:val="00931DBD"/>
    <w:rsid w:val="0098442B"/>
    <w:rsid w:val="0099787D"/>
    <w:rsid w:val="00A5089B"/>
    <w:rsid w:val="00A923D7"/>
    <w:rsid w:val="00BE7B81"/>
    <w:rsid w:val="00C503ED"/>
    <w:rsid w:val="00CA1639"/>
    <w:rsid w:val="00DB0B78"/>
    <w:rsid w:val="00DF38DE"/>
    <w:rsid w:val="00E014A5"/>
    <w:rsid w:val="00E02827"/>
    <w:rsid w:val="00E25696"/>
    <w:rsid w:val="00E935D6"/>
    <w:rsid w:val="00F624FB"/>
    <w:rsid w:val="00F80093"/>
    <w:rsid w:val="00F8626E"/>
    <w:rsid w:val="00FC4273"/>
    <w:rsid w:val="00FD35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25696"/>
    <w:rPr>
      <w:color w:val="808080"/>
    </w:rPr>
  </w:style>
  <w:style w:type="paragraph" w:customStyle="1" w:styleId="5129EFD93D29451796BB69A5E931564B">
    <w:name w:val="5129EFD93D29451796BB69A5E931564B"/>
    <w:rsid w:val="005209D3"/>
  </w:style>
  <w:style w:type="paragraph" w:customStyle="1" w:styleId="41B288DAC6BE46A1A9F6FDBAE3DA2181">
    <w:name w:val="41B288DAC6BE46A1A9F6FDBAE3DA2181"/>
    <w:rsid w:val="005209D3"/>
  </w:style>
  <w:style w:type="paragraph" w:customStyle="1" w:styleId="E1B7A75905A34CC78E8ADB2492E47BD3">
    <w:name w:val="E1B7A75905A34CC78E8ADB2492E47BD3"/>
    <w:rsid w:val="00F80093"/>
  </w:style>
  <w:style w:type="paragraph" w:customStyle="1" w:styleId="6720635AD40B457D83F3189B4A07DCE1">
    <w:name w:val="6720635AD40B457D83F3189B4A07DCE1"/>
    <w:rsid w:val="00F80093"/>
  </w:style>
  <w:style w:type="paragraph" w:customStyle="1" w:styleId="64F37E3B3FB54EF998FCE1A642C9D8A9">
    <w:name w:val="64F37E3B3FB54EF998FCE1A642C9D8A9"/>
    <w:rsid w:val="00F80093"/>
  </w:style>
  <w:style w:type="paragraph" w:customStyle="1" w:styleId="18A38D8C15794697A84D95E5E1ED91CD">
    <w:name w:val="18A38D8C15794697A84D95E5E1ED91CD"/>
    <w:rsid w:val="00E2569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SN_ISO_690Nmerical.XSL" StyleName="ČSN ISO 690 - číselné odkazy" Version="2011"/>
</file>

<file path=customXml/itemProps1.xml><?xml version="1.0" encoding="utf-8"?>
<ds:datastoreItem xmlns:ds="http://schemas.openxmlformats.org/officeDocument/2006/customXml" ds:itemID="{E79E4C26-71D8-4143-8B7C-06C42A0A4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Template>
  <TotalTime>1100</TotalTime>
  <Pages>6</Pages>
  <Words>2472</Words>
  <Characters>14587</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ČVUT, FSv, K126</Company>
  <LinksUpToDate>false</LinksUpToDate>
  <CharactersWithSpaces>17025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dc:creator>
  <cp:lastModifiedBy>lowit@cfix.cz</cp:lastModifiedBy>
  <cp:revision>265</cp:revision>
  <dcterms:created xsi:type="dcterms:W3CDTF">2016-09-27T12:06:00Z</dcterms:created>
  <dcterms:modified xsi:type="dcterms:W3CDTF">2017-10-15T20:49:00Z</dcterms:modified>
</cp:coreProperties>
</file>