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E" w:rsidRDefault="0046473D" w:rsidP="00703F65">
      <w:pPr>
        <w:pStyle w:val="CM-conference"/>
      </w:pPr>
      <w:r>
        <w:t>Construc</w:t>
      </w:r>
      <w:r w:rsidR="00722CAD">
        <w:t>tion Maeconomics Conference 201</w:t>
      </w:r>
      <w:r w:rsidR="0092311F">
        <w:t>6</w:t>
      </w:r>
    </w:p>
    <w:p w:rsidR="008B560E" w:rsidRPr="008B560E" w:rsidRDefault="008B560E" w:rsidP="00703F65">
      <w:pPr>
        <w:bidi w:val="0"/>
        <w:spacing w:before="120" w:after="0" w:line="240" w:lineRule="auto"/>
        <w:jc w:val="center"/>
        <w:rPr>
          <w:rFonts w:asciiTheme="minorHAnsi" w:hAnsiTheme="minorHAnsi" w:cstheme="majorBidi"/>
          <w:b/>
          <w:bCs/>
          <w:sz w:val="44"/>
          <w:szCs w:val="44"/>
          <w:lang w:bidi="ar-SY"/>
        </w:rPr>
      </w:pPr>
      <w:bookmarkStart w:id="0" w:name="_GoBack"/>
      <w:r w:rsidRPr="008B560E">
        <w:rPr>
          <w:rFonts w:asciiTheme="minorHAnsi" w:hAnsiTheme="minorHAnsi" w:cstheme="majorBidi"/>
          <w:b/>
          <w:bCs/>
          <w:sz w:val="44"/>
          <w:szCs w:val="44"/>
          <w:lang w:bidi="ar-SY"/>
        </w:rPr>
        <w:t>A complementary Strategy for the Reconstruction Operations in Syria</w:t>
      </w:r>
    </w:p>
    <w:bookmarkEnd w:id="0"/>
    <w:p w:rsidR="004A69CB" w:rsidRDefault="008B560E" w:rsidP="00703F65">
      <w:pPr>
        <w:pStyle w:val="CM-author"/>
      </w:pPr>
      <w:r>
        <w:t>Sonia</w:t>
      </w:r>
      <w:r w:rsidR="005066DC">
        <w:t xml:space="preserve"> A</w:t>
      </w:r>
      <w:r>
        <w:t>hmed</w:t>
      </w:r>
      <w:r w:rsidR="000445A4">
        <w:t>*</w:t>
      </w:r>
      <w:r w:rsidR="00201560">
        <w:rPr>
          <w:vertAlign w:val="superscript"/>
        </w:rPr>
        <w:t>1</w:t>
      </w:r>
      <w:r w:rsidR="005066DC">
        <w:t xml:space="preserve">, </w:t>
      </w:r>
      <w:r>
        <w:t>P</w:t>
      </w:r>
      <w:r w:rsidR="005066DC">
        <w:t>e</w:t>
      </w:r>
      <w:r>
        <w:t>ter</w:t>
      </w:r>
      <w:r w:rsidR="005066DC">
        <w:t xml:space="preserve"> </w:t>
      </w:r>
      <w:r>
        <w:t>Dlask</w:t>
      </w:r>
      <w:r w:rsidR="00137E39">
        <w:rPr>
          <w:vertAlign w:val="superscript"/>
        </w:rPr>
        <w:t>1</w:t>
      </w:r>
    </w:p>
    <w:p w:rsidR="00137E39" w:rsidRPr="001D5BBA" w:rsidRDefault="00400E79" w:rsidP="00703F65">
      <w:pPr>
        <w:bidi w:val="0"/>
        <w:rPr>
          <w:i/>
          <w:iCs/>
          <w:lang w:val="en-GB" w:eastAsia="en-GB"/>
        </w:rPr>
      </w:pPr>
      <w:r w:rsidRPr="001D5BBA">
        <w:rPr>
          <w:i/>
          <w:iCs/>
          <w:vertAlign w:val="superscript"/>
        </w:rPr>
        <w:t>1</w:t>
      </w:r>
      <w:r w:rsidR="00137E39" w:rsidRPr="001D5BBA">
        <w:rPr>
          <w:i/>
          <w:iCs/>
          <w:lang w:val="en-GB" w:eastAsia="en-GB"/>
        </w:rPr>
        <w:t>Faculty of Civil Engineering,Czech Technical University in Prague, Thakurova 7/2077</w:t>
      </w:r>
    </w:p>
    <w:p w:rsidR="00137E39" w:rsidRPr="001D5BBA" w:rsidRDefault="00137E39" w:rsidP="00703F65">
      <w:pPr>
        <w:bidi w:val="0"/>
        <w:rPr>
          <w:i/>
          <w:iCs/>
          <w:lang w:val="en-GB" w:eastAsia="en-GB"/>
        </w:rPr>
      </w:pPr>
      <w:r w:rsidRPr="001D5BBA">
        <w:rPr>
          <w:i/>
          <w:iCs/>
          <w:lang w:val="en-GB" w:eastAsia="en-GB"/>
        </w:rPr>
        <w:t xml:space="preserve">166 29 Prague 6 – Dejvice, Czech Republic, </w:t>
      </w:r>
      <w:hyperlink r:id="rId8" w:history="1">
        <w:r w:rsidRPr="001D5BBA">
          <w:rPr>
            <w:rStyle w:val="Hyperlink"/>
            <w:i/>
            <w:iCs/>
            <w:lang w:val="en-GB" w:eastAsia="en-GB"/>
          </w:rPr>
          <w:t>sonia_ahmed@yahoo.com</w:t>
        </w:r>
      </w:hyperlink>
      <w:r w:rsidRPr="001D5BBA">
        <w:rPr>
          <w:i/>
          <w:iCs/>
          <w:lang w:val="en-GB" w:eastAsia="en-GB"/>
        </w:rPr>
        <w:t xml:space="preserve">, </w:t>
      </w:r>
      <w:hyperlink r:id="rId9" w:history="1">
        <w:r w:rsidR="0002401D" w:rsidRPr="00320BBC">
          <w:rPr>
            <w:rStyle w:val="Hyperlink"/>
            <w:i/>
            <w:iCs/>
            <w:lang w:val="en-GB" w:eastAsia="en-GB"/>
          </w:rPr>
          <w:t>dlask@fsv.cvut.cz</w:t>
        </w:r>
      </w:hyperlink>
      <w:r w:rsidR="0002401D">
        <w:rPr>
          <w:i/>
          <w:iCs/>
          <w:lang w:val="en-GB" w:eastAsia="en-GB"/>
        </w:rPr>
        <w:t xml:space="preserve">, </w:t>
      </w:r>
    </w:p>
    <w:p w:rsidR="00D4314D" w:rsidRDefault="00C90DDD" w:rsidP="00703F65">
      <w:pPr>
        <w:pStyle w:val="CM-referencesheading"/>
        <w:bidi w:val="0"/>
      </w:pPr>
      <w:r w:rsidRPr="00201560">
        <w:t>Abstract</w:t>
      </w:r>
    </w:p>
    <w:sdt>
      <w:sdtPr>
        <w:alias w:val="Abstract"/>
        <w:tag w:val="Abstract"/>
        <w:id w:val="572170275"/>
        <w:placeholder>
          <w:docPart w:val="AFA835A925494504BC5A48C400B75DC1"/>
        </w:placeholder>
      </w:sdtPr>
      <w:sdtEndPr>
        <w:rPr>
          <w:sz w:val="20"/>
          <w:szCs w:val="20"/>
        </w:rPr>
      </w:sdtEndPr>
      <w:sdtContent>
        <w:p w:rsidR="007C2A66" w:rsidRPr="00251DD8" w:rsidRDefault="007C2A66" w:rsidP="00703F65">
          <w:pPr>
            <w:pStyle w:val="CM-abstractbody"/>
            <w:rPr>
              <w:sz w:val="20"/>
              <w:szCs w:val="20"/>
            </w:rPr>
          </w:pPr>
          <w:r w:rsidRPr="00251DD8">
            <w:rPr>
              <w:lang w:bidi="ar-SY"/>
            </w:rPr>
            <w:t>Most levels of the Syrian society were affected with the results of the current war. The most serious of these outcomes is the unbalanced demographic distribution of population, for this reason, this study is concerned in putting a plan for a complementary structural strategy that starts essentially with the regional, structural, and organization charting to the affected regions, and then the architectural, constructional and environmental studies. This strategy is achieved by putting complementary plans to produce the complementary map that guarantees an initial vision of all the populated gatherings within small and/or medium residential cities instead of  the devastated random  regions that are difficult to be restored or fit for living in, and putting the bases and necessary rules to support decision makers to reconstruct  the partially or fully affected regions in Syria in concordance with the regional planning aspects, and preparing the necessary detailed plans and programs to execute the public and private projects that satisfies the objective of reconstruction  and development. This study includes: plan of data gathering and analysis, the activity direction and programs preparation plan, the plan of the temporary alternative housing, the legal, legislative and administrative development plan, the technical development and implementation plan. Each of these plans includes a group of operations, each one of them needs inputs to be processed through a group of techniques to produce a group of outputs that could be used as inputs to another group of operations, either in the same plan, or other plans.  And to complement these plans and operations together, a working team of officials, experts, technicians, consultants in all aspects, this team is coordinated with each other through a flexible hierarchy that has many sub-committees that are related to a higher organization of reconstruction</w:t>
          </w:r>
          <w:r w:rsidRPr="00251DD8">
            <w:rPr>
              <w:rFonts w:cs="Times New Roman"/>
              <w:rtl/>
              <w:lang w:bidi="ar-SY"/>
            </w:rPr>
            <w:t>.</w:t>
          </w:r>
        </w:p>
      </w:sdtContent>
    </w:sdt>
    <w:p w:rsidR="0046473D" w:rsidRDefault="007C2A66" w:rsidP="00703F65">
      <w:pPr>
        <w:pStyle w:val="CM-keywordsheading"/>
        <w:bidi w:val="0"/>
      </w:pPr>
      <w:r w:rsidRPr="00201560">
        <w:t xml:space="preserve"> </w:t>
      </w:r>
      <w:r w:rsidR="00C90DDD" w:rsidRPr="00201560">
        <w:t>Key</w:t>
      </w:r>
      <w:r w:rsidR="0046473D" w:rsidRPr="00201560">
        <w:t>words</w:t>
      </w:r>
    </w:p>
    <w:sdt>
      <w:sdtPr>
        <w:alias w:val="Keywords"/>
        <w:tag w:val="Keywords"/>
        <w:id w:val="-773168606"/>
        <w:placeholder>
          <w:docPart w:val="A9695B713BE5464DB62FE4714C162590"/>
        </w:placeholder>
      </w:sdtPr>
      <w:sdtContent>
        <w:p w:rsidR="007C2A66" w:rsidRDefault="007C2A66" w:rsidP="00703F65">
          <w:pPr>
            <w:pStyle w:val="CM-keywords"/>
            <w:rPr>
              <w:rFonts w:ascii="Calibri" w:hAnsi="Calibri" w:cs="Simplified Arabic"/>
              <w:szCs w:val="28"/>
              <w:rtl/>
            </w:rPr>
          </w:pPr>
          <w:r>
            <w:t>r</w:t>
          </w:r>
          <w:r w:rsidRPr="005640AF">
            <w:rPr>
              <w:rFonts w:cstheme="majorBidi"/>
              <w:sz w:val="20"/>
              <w:szCs w:val="20"/>
              <w:lang w:bidi="ar-SY"/>
            </w:rPr>
            <w:t>egional planning</w:t>
          </w:r>
          <w:r w:rsidRPr="005640AF">
            <w:rPr>
              <w:rFonts w:cstheme="majorBidi"/>
              <w:b/>
              <w:bCs/>
              <w:sz w:val="20"/>
              <w:szCs w:val="20"/>
              <w:lang w:bidi="ar-SY"/>
            </w:rPr>
            <w:t xml:space="preserve"> </w:t>
          </w:r>
          <w:r w:rsidRPr="005640AF">
            <w:rPr>
              <w:rFonts w:cstheme="majorBidi"/>
              <w:sz w:val="20"/>
              <w:szCs w:val="20"/>
              <w:shd w:val="clear" w:color="auto" w:fill="FFFFFF"/>
            </w:rPr>
            <w:t>authority</w:t>
          </w:r>
          <w:r>
            <w:rPr>
              <w:rFonts w:cstheme="majorBidi"/>
              <w:sz w:val="20"/>
              <w:szCs w:val="20"/>
              <w:shd w:val="clear" w:color="auto" w:fill="FFFFFF"/>
            </w:rPr>
            <w:t>;</w:t>
          </w:r>
          <w:r w:rsidRPr="005640AF">
            <w:rPr>
              <w:rFonts w:cstheme="majorBidi"/>
              <w:sz w:val="20"/>
              <w:szCs w:val="20"/>
              <w:shd w:val="clear" w:color="auto" w:fill="FFFFFF"/>
            </w:rPr>
            <w:t xml:space="preserve"> </w:t>
          </w:r>
          <w:r>
            <w:rPr>
              <w:rFonts w:cstheme="majorBidi"/>
              <w:sz w:val="20"/>
              <w:szCs w:val="20"/>
              <w:shd w:val="clear" w:color="auto" w:fill="FFFFFF"/>
            </w:rPr>
            <w:t>c</w:t>
          </w:r>
          <w:r w:rsidRPr="005640AF">
            <w:rPr>
              <w:rFonts w:cstheme="majorBidi"/>
              <w:sz w:val="20"/>
              <w:szCs w:val="20"/>
              <w:lang w:bidi="ar-SY"/>
            </w:rPr>
            <w:t xml:space="preserve">omplementary map; </w:t>
          </w:r>
          <w:r>
            <w:rPr>
              <w:rFonts w:cstheme="majorBidi"/>
              <w:sz w:val="20"/>
              <w:szCs w:val="20"/>
              <w:lang w:bidi="ar-SY"/>
            </w:rPr>
            <w:t>i</w:t>
          </w:r>
          <w:r w:rsidRPr="005640AF">
            <w:rPr>
              <w:rFonts w:cstheme="majorBidi"/>
              <w:sz w:val="20"/>
              <w:szCs w:val="20"/>
              <w:lang w:bidi="ar-SY"/>
            </w:rPr>
            <w:t>nteractive map; Geographic Information System (GIS)</w:t>
          </w:r>
        </w:p>
      </w:sdtContent>
    </w:sdt>
    <w:p w:rsidR="00201560" w:rsidRDefault="007C2A66" w:rsidP="00703F65">
      <w:pPr>
        <w:pStyle w:val="CM-body"/>
        <w:rPr>
          <w:rFonts w:ascii="Calibri" w:eastAsiaTheme="majorEastAsia" w:hAnsi="Calibri" w:cstheme="majorBidi"/>
          <w:sz w:val="32"/>
          <w:szCs w:val="32"/>
        </w:rPr>
      </w:pPr>
      <w:r>
        <w:t xml:space="preserve"> </w:t>
      </w:r>
      <w:r w:rsidR="00201560">
        <w:br w:type="page"/>
      </w:r>
    </w:p>
    <w:p w:rsidR="0002401D" w:rsidRPr="009A7D66" w:rsidRDefault="0002401D" w:rsidP="007810CA">
      <w:pPr>
        <w:pStyle w:val="CM-heading2"/>
        <w:bidi w:val="0"/>
        <w:rPr>
          <w:lang w:bidi="ar-SY"/>
        </w:rPr>
      </w:pPr>
      <w:r w:rsidRPr="009A7D66">
        <w:rPr>
          <w:lang w:bidi="ar-SY"/>
        </w:rPr>
        <w:lastRenderedPageBreak/>
        <w:t>Introduction</w:t>
      </w:r>
    </w:p>
    <w:p w:rsidR="0002401D" w:rsidRPr="009A7D66" w:rsidRDefault="0002401D" w:rsidP="0002401D">
      <w:pPr>
        <w:pStyle w:val="CM-body"/>
        <w:rPr>
          <w:lang w:bidi="ar-SY"/>
        </w:rPr>
      </w:pPr>
      <w:r w:rsidRPr="009A7D66">
        <w:rPr>
          <w:lang w:bidi="ar-SY"/>
        </w:rPr>
        <w:t xml:space="preserve">     Most employees left their original residence to another one which depending on the difference of the economic and social status, where we can notice different groups of social levels that were moved internally or externally:</w:t>
      </w:r>
    </w:p>
    <w:p w:rsidR="0002401D" w:rsidRPr="009A7D66" w:rsidRDefault="0002401D" w:rsidP="0002401D">
      <w:pPr>
        <w:pStyle w:val="CM-body"/>
        <w:rPr>
          <w:lang w:bidi="ar-SY"/>
        </w:rPr>
      </w:pPr>
      <w:r w:rsidRPr="009A7D66">
        <w:rPr>
          <w:lang w:bidi="ar-SY"/>
        </w:rPr>
        <w:t>1.</w:t>
      </w:r>
      <w:r w:rsidRPr="009A7D66">
        <w:rPr>
          <w:lang w:bidi="ar-SY"/>
        </w:rPr>
        <w:tab/>
        <w:t>The External Section: it includes:</w:t>
      </w:r>
    </w:p>
    <w:p w:rsidR="007810CA" w:rsidRDefault="0002401D" w:rsidP="007810CA">
      <w:pPr>
        <w:pStyle w:val="CM-body"/>
        <w:rPr>
          <w:lang w:bidi="ar-SY"/>
        </w:rPr>
      </w:pPr>
      <w:r w:rsidRPr="009A7D66">
        <w:rPr>
          <w:lang w:bidi="ar-SY"/>
        </w:rPr>
        <w:t>•</w:t>
      </w:r>
      <w:r w:rsidRPr="009A7D66">
        <w:rPr>
          <w:lang w:bidi="ar-SY"/>
        </w:rPr>
        <w:tab/>
        <w:t>Non-productive section that is moved outside the country</w:t>
      </w:r>
      <w:r w:rsidR="007810CA">
        <w:rPr>
          <w:lang w:bidi="ar-SY"/>
        </w:rPr>
        <w:t>.</w:t>
      </w:r>
    </w:p>
    <w:p w:rsidR="0002401D" w:rsidRPr="009A7D66" w:rsidRDefault="007810CA" w:rsidP="007810CA">
      <w:pPr>
        <w:pStyle w:val="CM-body"/>
        <w:rPr>
          <w:lang w:bidi="ar-SY"/>
        </w:rPr>
      </w:pPr>
      <w:r w:rsidRPr="009A7D66">
        <w:rPr>
          <w:lang w:bidi="ar-SY"/>
        </w:rPr>
        <w:t xml:space="preserve"> </w:t>
      </w:r>
      <w:r w:rsidR="0002401D" w:rsidRPr="009A7D66">
        <w:rPr>
          <w:lang w:bidi="ar-SY"/>
        </w:rPr>
        <w:t>•</w:t>
      </w:r>
      <w:r w:rsidR="0002401D" w:rsidRPr="009A7D66">
        <w:rPr>
          <w:lang w:bidi="ar-SY"/>
        </w:rPr>
        <w:tab/>
        <w:t>A productive section that moved to live in the bordering countries</w:t>
      </w:r>
      <w:r>
        <w:rPr>
          <w:lang w:bidi="ar-SY"/>
        </w:rPr>
        <w:t>.</w:t>
      </w:r>
    </w:p>
    <w:p w:rsidR="0002401D" w:rsidRPr="009A7D66" w:rsidRDefault="0002401D" w:rsidP="0002401D">
      <w:pPr>
        <w:pStyle w:val="CM-body"/>
        <w:rPr>
          <w:lang w:bidi="ar-SY"/>
        </w:rPr>
      </w:pPr>
      <w:r w:rsidRPr="009A7D66">
        <w:rPr>
          <w:lang w:bidi="ar-SY"/>
        </w:rPr>
        <w:t>2.</w:t>
      </w:r>
      <w:r w:rsidRPr="009A7D66">
        <w:rPr>
          <w:lang w:bidi="ar-SY"/>
        </w:rPr>
        <w:tab/>
        <w:t>The Internal Section: it is composed of people who were moved from the hot areas to other safe regions inside the country, either in the same governorate or in other governorates, it includes:</w:t>
      </w:r>
    </w:p>
    <w:p w:rsidR="0002401D" w:rsidRDefault="0002401D" w:rsidP="0002401D">
      <w:pPr>
        <w:pStyle w:val="CM-body"/>
        <w:rPr>
          <w:lang w:bidi="ar-SY"/>
        </w:rPr>
      </w:pPr>
      <w:r w:rsidRPr="009A7D66">
        <w:rPr>
          <w:lang w:bidi="ar-SY"/>
        </w:rPr>
        <w:t>•</w:t>
      </w:r>
      <w:r w:rsidRPr="009A7D66">
        <w:rPr>
          <w:lang w:bidi="ar-SY"/>
        </w:rPr>
        <w:tab/>
        <w:t>Non-productive section that is living in governmental public residency areas such as schools</w:t>
      </w:r>
      <w:r w:rsidR="007810CA">
        <w:rPr>
          <w:lang w:bidi="ar-SY"/>
        </w:rPr>
        <w:t>.</w:t>
      </w:r>
    </w:p>
    <w:p w:rsidR="0002401D" w:rsidRPr="009A7D66" w:rsidRDefault="0002401D" w:rsidP="0002401D">
      <w:pPr>
        <w:pStyle w:val="CM-body"/>
        <w:rPr>
          <w:lang w:bidi="ar-SY"/>
        </w:rPr>
      </w:pPr>
      <w:r w:rsidRPr="009A7D66">
        <w:rPr>
          <w:lang w:bidi="ar-SY"/>
        </w:rPr>
        <w:t>•</w:t>
      </w:r>
      <w:r w:rsidRPr="009A7D66">
        <w:rPr>
          <w:lang w:bidi="ar-SY"/>
        </w:rPr>
        <w:tab/>
        <w:t>Productive section that is able to rent alternative houses or are living with their relatives.</w:t>
      </w:r>
    </w:p>
    <w:p w:rsidR="0002401D" w:rsidRDefault="0002401D" w:rsidP="0002401D">
      <w:pPr>
        <w:pStyle w:val="CM-body"/>
        <w:rPr>
          <w:lang w:bidi="ar-SY"/>
        </w:rPr>
      </w:pPr>
      <w:r w:rsidRPr="009A7D66">
        <w:rPr>
          <w:lang w:bidi="ar-SY"/>
        </w:rPr>
        <w:t>•</w:t>
      </w:r>
      <w:r w:rsidRPr="009A7D66">
        <w:rPr>
          <w:lang w:bidi="ar-SY"/>
        </w:rPr>
        <w:tab/>
        <w:t>Productive section that is able to buy alternative houses.</w:t>
      </w:r>
    </w:p>
    <w:p w:rsidR="0002401D" w:rsidRPr="009A7D66" w:rsidRDefault="0002401D" w:rsidP="007810CA">
      <w:pPr>
        <w:pStyle w:val="CM-heading2"/>
        <w:bidi w:val="0"/>
        <w:rPr>
          <w:lang w:bidi="ar-SY"/>
        </w:rPr>
      </w:pPr>
      <w:r>
        <w:t>Methodology</w:t>
      </w:r>
    </w:p>
    <w:p w:rsidR="0002401D" w:rsidRPr="005640AF" w:rsidRDefault="0002401D" w:rsidP="0002401D">
      <w:pPr>
        <w:pStyle w:val="CM-body"/>
      </w:pPr>
      <w:r w:rsidRPr="009A7D66">
        <w:rPr>
          <w:lang w:bidi="ar-SY"/>
        </w:rPr>
        <w:t xml:space="preserve">The suggested strategy seeks to help people according to the humanitarian priorities, where the first section that is living in the public residency areas has the first priority to get an alternative temporary house and provide the temporary job during the reconstruction period. </w:t>
      </w:r>
    </w:p>
    <w:p w:rsidR="0002401D" w:rsidRPr="005640AF" w:rsidRDefault="0002401D" w:rsidP="0002401D">
      <w:pPr>
        <w:bidi w:val="0"/>
        <w:spacing w:before="120" w:after="0" w:line="240" w:lineRule="auto"/>
        <w:jc w:val="both"/>
        <w:rPr>
          <w:rFonts w:asciiTheme="minorHAnsi" w:hAnsiTheme="minorHAnsi" w:cstheme="majorBidi"/>
          <w:noProof/>
          <w:sz w:val="20"/>
          <w:szCs w:val="20"/>
        </w:rPr>
      </w:pPr>
      <w:r w:rsidRPr="005640AF">
        <w:rPr>
          <w:rFonts w:asciiTheme="minorHAnsi" w:hAnsiTheme="minorHAnsi" w:cstheme="majorBidi"/>
          <w:noProof/>
          <w:sz w:val="20"/>
          <w:szCs w:val="20"/>
          <w:lang w:val="en-GB" w:eastAsia="en-GB"/>
        </w:rPr>
        <mc:AlternateContent>
          <mc:Choice Requires="wpg">
            <w:drawing>
              <wp:anchor distT="0" distB="0" distL="114300" distR="114300" simplePos="0" relativeHeight="251660288" behindDoc="0" locked="0" layoutInCell="1" allowOverlap="1" wp14:anchorId="1F202A6B" wp14:editId="3008198C">
                <wp:simplePos x="0" y="0"/>
                <wp:positionH relativeFrom="margin">
                  <wp:posOffset>160655</wp:posOffset>
                </wp:positionH>
                <wp:positionV relativeFrom="paragraph">
                  <wp:posOffset>68580</wp:posOffset>
                </wp:positionV>
                <wp:extent cx="5405932" cy="1578634"/>
                <wp:effectExtent l="0" t="0" r="23495" b="21590"/>
                <wp:wrapNone/>
                <wp:docPr id="36" name="Group 36"/>
                <wp:cNvGraphicFramePr/>
                <a:graphic xmlns:a="http://schemas.openxmlformats.org/drawingml/2006/main">
                  <a:graphicData uri="http://schemas.microsoft.com/office/word/2010/wordprocessingGroup">
                    <wpg:wgp>
                      <wpg:cNvGrpSpPr/>
                      <wpg:grpSpPr>
                        <a:xfrm>
                          <a:off x="0" y="0"/>
                          <a:ext cx="5405932" cy="1578634"/>
                          <a:chOff x="0" y="0"/>
                          <a:chExt cx="5405932" cy="1781251"/>
                        </a:xfrm>
                      </wpg:grpSpPr>
                      <wps:wsp>
                        <wps:cNvPr id="9" name="Rectangle 9"/>
                        <wps:cNvSpPr/>
                        <wps:spPr>
                          <a:xfrm>
                            <a:off x="0" y="7315"/>
                            <a:ext cx="1554480"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2401D" w:rsidRPr="0002401D" w:rsidRDefault="0002401D" w:rsidP="0002401D">
                              <w:pPr>
                                <w:bidi w:val="0"/>
                                <w:jc w:val="center"/>
                                <w:rPr>
                                  <w:rFonts w:asciiTheme="majorBidi" w:hAnsiTheme="majorBidi" w:cstheme="majorBidi"/>
                                  <w:sz w:val="20"/>
                                  <w:szCs w:val="20"/>
                                  <w:rtl/>
                                  <w:lang w:bidi="ar-SY"/>
                                </w:rPr>
                              </w:pPr>
                              <w:r w:rsidRPr="0002401D">
                                <w:rPr>
                                  <w:rFonts w:asciiTheme="majorBidi" w:hAnsiTheme="majorBidi" w:cstheme="majorBidi"/>
                                  <w:sz w:val="20"/>
                                  <w:szCs w:val="20"/>
                                </w:rPr>
                                <w:t>1. The urgent stage (Assimilation)</w:t>
                              </w:r>
                            </w:p>
                            <w:p w:rsidR="0002401D" w:rsidRPr="0002401D" w:rsidRDefault="0002401D" w:rsidP="0002401D">
                              <w:pPr>
                                <w:bidi w:val="0"/>
                                <w:jc w:val="center"/>
                                <w:rPr>
                                  <w:rFonts w:asciiTheme="majorBidi" w:hAnsiTheme="majorBidi" w:cstheme="majorBidi"/>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975104" y="0"/>
                            <a:ext cx="1554480" cy="4572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02401D" w:rsidRDefault="0002401D" w:rsidP="0002401D">
                              <w:pPr>
                                <w:bidi w:val="0"/>
                                <w:jc w:val="center"/>
                                <w:rPr>
                                  <w:rFonts w:asciiTheme="majorBidi" w:hAnsiTheme="majorBidi" w:cstheme="majorBidi"/>
                                  <w:sz w:val="20"/>
                                  <w:szCs w:val="20"/>
                                  <w:rtl/>
                                  <w:lang w:bidi="ar-SY"/>
                                </w:rPr>
                              </w:pPr>
                              <w:r w:rsidRPr="0002401D">
                                <w:rPr>
                                  <w:rFonts w:asciiTheme="majorBidi" w:hAnsiTheme="majorBidi" w:cstheme="majorBidi"/>
                                  <w:sz w:val="20"/>
                                  <w:szCs w:val="20"/>
                                  <w:lang w:bidi="ar-SY"/>
                                </w:rPr>
                                <w:t>2.</w:t>
                              </w:r>
                              <w:r w:rsidRPr="0002401D">
                                <w:rPr>
                                  <w:rFonts w:asciiTheme="majorBidi" w:hAnsiTheme="majorBidi" w:cstheme="majorBidi"/>
                                  <w:sz w:val="20"/>
                                  <w:szCs w:val="20"/>
                                </w:rPr>
                                <w:t xml:space="preserve"> The medium stage (initializing and preparation)</w:t>
                              </w:r>
                            </w:p>
                            <w:p w:rsidR="0002401D" w:rsidRPr="0002401D" w:rsidRDefault="0002401D" w:rsidP="0002401D">
                              <w:pPr>
                                <w:bidi w:val="0"/>
                                <w:jc w:val="center"/>
                                <w:rPr>
                                  <w:rFonts w:asciiTheme="majorBidi" w:hAnsiTheme="majorBidi" w:cstheme="majorBidi"/>
                                  <w:sz w:val="20"/>
                                  <w:szCs w:val="20"/>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840480" y="21945"/>
                            <a:ext cx="155448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02401D" w:rsidRDefault="0002401D" w:rsidP="0002401D">
                              <w:pPr>
                                <w:bidi w:val="0"/>
                                <w:jc w:val="center"/>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3. </w:t>
                              </w:r>
                              <w:r w:rsidRPr="0002401D">
                                <w:rPr>
                                  <w:rFonts w:asciiTheme="majorBidi" w:hAnsiTheme="majorBidi" w:cstheme="majorBidi"/>
                                  <w:sz w:val="20"/>
                                  <w:szCs w:val="20"/>
                                </w:rPr>
                                <w:t>The Final Stage (Implementing)</w:t>
                              </w:r>
                            </w:p>
                            <w:p w:rsidR="0002401D" w:rsidRPr="0002401D" w:rsidRDefault="0002401D" w:rsidP="0002401D">
                              <w:pPr>
                                <w:bidi w:val="0"/>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68249" y="599846"/>
                            <a:ext cx="731520" cy="2743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r w:rsidRPr="0002401D">
                                <w:rPr>
                                  <w:rFonts w:asciiTheme="majorBidi" w:hAnsiTheme="majorBidi" w:cstheme="majorBidi"/>
                                  <w:sz w:val="20"/>
                                  <w:szCs w:val="20"/>
                                  <w:lang w:bidi="ar-SY"/>
                                </w:rPr>
                                <w:t>1</w:t>
                              </w:r>
                              <w:r w:rsidRPr="0002401D">
                                <w:rPr>
                                  <w:rFonts w:asciiTheme="majorBidi" w:hAnsiTheme="majorBidi" w:cstheme="majorBidi"/>
                                  <w:sz w:val="20"/>
                                  <w:szCs w:val="20"/>
                                  <w:vertAlign w:val="superscript"/>
                                  <w:lang w:bidi="ar-SY"/>
                                </w:rPr>
                                <w:t>st</w:t>
                              </w:r>
                              <w:r w:rsidRPr="0002401D">
                                <w:rPr>
                                  <w:rFonts w:asciiTheme="majorBidi" w:hAnsiTheme="majorBidi" w:cstheme="majorBidi"/>
                                  <w:sz w:val="20"/>
                                  <w:szCs w:val="20"/>
                                  <w:lang w:bidi="ar-SY"/>
                                </w:rPr>
                                <w:t xml:space="preserve">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68249" y="1082649"/>
                            <a:ext cx="731520" cy="27051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2</w:t>
                              </w:r>
                              <w:r w:rsidRPr="0002401D">
                                <w:rPr>
                                  <w:rFonts w:asciiTheme="majorBidi" w:hAnsiTheme="majorBidi" w:cstheme="majorBidi"/>
                                  <w:sz w:val="20"/>
                                  <w:szCs w:val="20"/>
                                  <w:vertAlign w:val="superscript"/>
                                  <w:lang w:bidi="ar-SY"/>
                                </w:rPr>
                                <w:t>nd</w:t>
                              </w:r>
                              <w:r w:rsidRPr="0002401D">
                                <w:rPr>
                                  <w:rFonts w:asciiTheme="majorBidi" w:hAnsiTheme="majorBidi" w:cstheme="majorBidi"/>
                                  <w:sz w:val="20"/>
                                  <w:szCs w:val="20"/>
                                  <w:lang w:bidi="ar-SY"/>
                                </w:rPr>
                                <w:t xml:space="preserve"> section</w:t>
                              </w:r>
                            </w:p>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r w:rsidRPr="0002401D">
                                <w:rPr>
                                  <w:rFonts w:asciiTheme="majorBidi" w:hAnsiTheme="majorBidi" w:cstheme="majorBidi"/>
                                  <w:sz w:val="20"/>
                                  <w:szCs w:val="20"/>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68249" y="1499616"/>
                            <a:ext cx="731520" cy="27749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02401D" w:rsidRDefault="0002401D" w:rsidP="0002401D">
                              <w:pPr>
                                <w:bidi w:val="0"/>
                                <w:rPr>
                                  <w:rFonts w:asciiTheme="majorBidi" w:hAnsiTheme="majorBidi" w:cstheme="majorBidi"/>
                                  <w:sz w:val="20"/>
                                  <w:szCs w:val="20"/>
                                  <w:lang w:bidi="ar-SY"/>
                                </w:rPr>
                              </w:pPr>
                              <w:r w:rsidRPr="0002401D">
                                <w:rPr>
                                  <w:rFonts w:asciiTheme="majorBidi" w:hAnsiTheme="majorBidi" w:cstheme="majorBidi"/>
                                  <w:sz w:val="20"/>
                                  <w:szCs w:val="20"/>
                                  <w:lang w:bidi="ar-SY"/>
                                </w:rPr>
                                <w:t>3</w:t>
                              </w:r>
                              <w:r w:rsidRPr="0002401D">
                                <w:rPr>
                                  <w:rFonts w:asciiTheme="majorBidi" w:hAnsiTheme="majorBidi" w:cstheme="majorBidi"/>
                                  <w:sz w:val="20"/>
                                  <w:szCs w:val="20"/>
                                  <w:vertAlign w:val="superscript"/>
                                  <w:lang w:bidi="ar-SY"/>
                                </w:rPr>
                                <w:t>rd</w:t>
                              </w:r>
                              <w:r w:rsidRPr="0002401D">
                                <w:rPr>
                                  <w:rFonts w:asciiTheme="majorBidi" w:hAnsiTheme="majorBidi" w:cstheme="majorBidi"/>
                                  <w:sz w:val="20"/>
                                  <w:szCs w:val="20"/>
                                  <w:lang w:bidi="ar-SY"/>
                                </w:rPr>
                                <w:t xml:space="preserve"> section</w:t>
                              </w:r>
                            </w:p>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250899" y="599846"/>
                            <a:ext cx="1280160" cy="2774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r w:rsidRPr="0002401D">
                                <w:rPr>
                                  <w:rFonts w:asciiTheme="majorBidi" w:hAnsiTheme="majorBidi" w:cstheme="majorBidi"/>
                                  <w:sz w:val="20"/>
                                  <w:szCs w:val="20"/>
                                  <w:lang w:bidi="ar-SY"/>
                                </w:rPr>
                                <w:t>(1) Abroad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258214" y="1082649"/>
                            <a:ext cx="1280160" cy="2743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(1) Shelters inside Syria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899769" y="716889"/>
                            <a:ext cx="3505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538374" y="716889"/>
                            <a:ext cx="466725" cy="3060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538374" y="716889"/>
                            <a:ext cx="4676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Rectangle 26"/>
                        <wps:cNvSpPr/>
                        <wps:spPr>
                          <a:xfrm>
                            <a:off x="3006547" y="570585"/>
                            <a:ext cx="2398395" cy="2743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2401D" w:rsidRPr="0002401D" w:rsidRDefault="0002401D" w:rsidP="0002401D">
                              <w:pPr>
                                <w:bidi w:val="0"/>
                                <w:jc w:val="both"/>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1. Bordering countries in </w:t>
                              </w:r>
                              <w:r w:rsidRPr="0002401D">
                                <w:rPr>
                                  <w:rFonts w:asciiTheme="majorBidi" w:hAnsiTheme="majorBidi" w:cstheme="majorBidi"/>
                                  <w:sz w:val="20"/>
                                  <w:szCs w:val="20"/>
                                  <w:lang w:bidi="ar-SY"/>
                                </w:rPr>
                                <w:t>refugee’s</w:t>
                              </w:r>
                              <w:r w:rsidRPr="0002401D">
                                <w:rPr>
                                  <w:rFonts w:asciiTheme="majorBidi" w:hAnsiTheme="majorBidi" w:cstheme="majorBidi"/>
                                  <w:sz w:val="20"/>
                                  <w:szCs w:val="20"/>
                                  <w:lang w:bidi="ar-SY"/>
                                </w:rPr>
                                <w:t xml:space="preserve"> camps</w:t>
                              </w:r>
                            </w:p>
                            <w:p w:rsidR="0002401D" w:rsidRPr="0002401D" w:rsidRDefault="0002401D" w:rsidP="0002401D">
                              <w:pPr>
                                <w:bidi w:val="0"/>
                                <w:jc w:val="both"/>
                                <w:rPr>
                                  <w:rFonts w:asciiTheme="majorBidi" w:hAnsiTheme="majorBidi" w:cstheme="majorBidi"/>
                                  <w:sz w:val="20"/>
                                  <w:szCs w:val="20"/>
                                  <w:rtl/>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006547" y="943661"/>
                            <a:ext cx="2398395"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2. Direct and indirect bordering countries </w:t>
                              </w:r>
                            </w:p>
                            <w:p w:rsidR="0002401D" w:rsidRPr="0002401D" w:rsidRDefault="0002401D" w:rsidP="0002401D">
                              <w:pPr>
                                <w:bidi w:val="0"/>
                                <w:rPr>
                                  <w:rFonts w:asciiTheme="majorBidi" w:hAnsiTheme="majorBidi" w:cstheme="majorBidi"/>
                                  <w:sz w:val="20"/>
                                  <w:szCs w:val="20"/>
                                  <w:rtl/>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2538374" y="1199693"/>
                            <a:ext cx="350520"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30" name="Straight Arrow Connector 30"/>
                        <wps:cNvCnPr/>
                        <wps:spPr>
                          <a:xfrm>
                            <a:off x="2889504" y="1207008"/>
                            <a:ext cx="0" cy="263347"/>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31" name="Straight Arrow Connector 31"/>
                        <wps:cNvCnPr/>
                        <wps:spPr>
                          <a:xfrm>
                            <a:off x="899769" y="1631289"/>
                            <a:ext cx="172593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32" name="Rectangle 32"/>
                        <wps:cNvSpPr/>
                        <wps:spPr>
                          <a:xfrm>
                            <a:off x="2626156" y="1506931"/>
                            <a:ext cx="128016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02401D" w:rsidRDefault="0002401D" w:rsidP="0002401D">
                              <w:pPr>
                                <w:bidi w:val="0"/>
                                <w:rPr>
                                  <w:rFonts w:asciiTheme="majorBidi" w:hAnsiTheme="majorBidi" w:cstheme="majorBidi"/>
                                  <w:sz w:val="20"/>
                                  <w:szCs w:val="20"/>
                                  <w:lang w:bidi="ar-SY"/>
                                </w:rPr>
                              </w:pPr>
                              <w:r w:rsidRPr="0002401D">
                                <w:rPr>
                                  <w:rFonts w:asciiTheme="majorBidi" w:hAnsiTheme="majorBidi" w:cstheme="majorBidi"/>
                                  <w:sz w:val="20"/>
                                  <w:szCs w:val="20"/>
                                  <w:lang w:bidi="ar-SY"/>
                                </w:rPr>
                                <w:t>(2) Transitory house</w:t>
                              </w:r>
                            </w:p>
                            <w:p w:rsidR="0002401D" w:rsidRPr="0002401D" w:rsidRDefault="0002401D" w:rsidP="0002401D">
                              <w:pPr>
                                <w:bidi w:val="0"/>
                                <w:rPr>
                                  <w:rFonts w:asciiTheme="majorBidi" w:hAnsiTheme="majorBidi" w:cstheme="majorBidi"/>
                                  <w:sz w:val="20"/>
                                  <w:szCs w:val="20"/>
                                  <w:rtl/>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4125772" y="1506931"/>
                            <a:ext cx="1280160" cy="2743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(3) Permanent house</w:t>
                              </w:r>
                            </w:p>
                            <w:p w:rsidR="0002401D" w:rsidRPr="0002401D" w:rsidRDefault="0002401D" w:rsidP="0002401D">
                              <w:pPr>
                                <w:bidi w:val="0"/>
                                <w:rPr>
                                  <w:rFonts w:asciiTheme="majorBidi" w:hAnsiTheme="majorBidi" w:cstheme="majorBidi"/>
                                  <w:sz w:val="20"/>
                                  <w:szCs w:val="20"/>
                                  <w:rtl/>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3906316" y="1623974"/>
                            <a:ext cx="240742"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35" name="Straight Connector 35"/>
                        <wps:cNvCnPr/>
                        <wps:spPr>
                          <a:xfrm>
                            <a:off x="907084" y="1221638"/>
                            <a:ext cx="350520" cy="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V relativeFrom="margin">
                  <wp14:pctHeight>0</wp14:pctHeight>
                </wp14:sizeRelV>
              </wp:anchor>
            </w:drawing>
          </mc:Choice>
          <mc:Fallback>
            <w:pict>
              <v:group w14:anchorId="1F202A6B" id="Group 36" o:spid="_x0000_s1026" style="position:absolute;left:0;text-align:left;margin-left:12.65pt;margin-top:5.4pt;width:425.65pt;height:124.3pt;z-index:251660288;mso-position-horizontal-relative:margin;mso-height-relative:margin" coordsize="54059,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">
                <v:rect id="Rectangle 9" o:spid="_x0000_s1027" style="position:absolute;top:73;width:155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rsidR="0002401D" w:rsidRPr="0002401D" w:rsidRDefault="0002401D" w:rsidP="0002401D">
                        <w:pPr>
                          <w:bidi w:val="0"/>
                          <w:jc w:val="center"/>
                          <w:rPr>
                            <w:rFonts w:asciiTheme="majorBidi" w:hAnsiTheme="majorBidi" w:cstheme="majorBidi"/>
                            <w:sz w:val="20"/>
                            <w:szCs w:val="20"/>
                            <w:rtl/>
                            <w:lang w:bidi="ar-SY"/>
                          </w:rPr>
                        </w:pPr>
                        <w:r w:rsidRPr="0002401D">
                          <w:rPr>
                            <w:rFonts w:asciiTheme="majorBidi" w:hAnsiTheme="majorBidi" w:cstheme="majorBidi"/>
                            <w:sz w:val="20"/>
                            <w:szCs w:val="20"/>
                          </w:rPr>
                          <w:t>1. The urgent stage (Assimilation)</w:t>
                        </w:r>
                      </w:p>
                      <w:p w:rsidR="0002401D" w:rsidRPr="0002401D" w:rsidRDefault="0002401D" w:rsidP="0002401D">
                        <w:pPr>
                          <w:bidi w:val="0"/>
                          <w:jc w:val="center"/>
                          <w:rPr>
                            <w:rFonts w:asciiTheme="majorBidi" w:hAnsiTheme="majorBidi" w:cstheme="majorBidi"/>
                            <w:sz w:val="20"/>
                            <w:szCs w:val="20"/>
                            <w14:textOutline w14:w="9525" w14:cap="rnd" w14:cmpd="sng" w14:algn="ctr">
                              <w14:solidFill>
                                <w14:schemeClr w14:val="tx1"/>
                              </w14:solidFill>
                              <w14:prstDash w14:val="solid"/>
                              <w14:bevel/>
                            </w14:textOutline>
                          </w:rPr>
                        </w:pPr>
                      </w:p>
                    </w:txbxContent>
                  </v:textbox>
                </v:rect>
                <v:rect id="Rectangle 13" o:spid="_x0000_s1028" style="position:absolute;left:19751;width:155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02401D" w:rsidRDefault="0002401D" w:rsidP="0002401D">
                        <w:pPr>
                          <w:bidi w:val="0"/>
                          <w:jc w:val="center"/>
                          <w:rPr>
                            <w:rFonts w:asciiTheme="majorBidi" w:hAnsiTheme="majorBidi" w:cstheme="majorBidi"/>
                            <w:sz w:val="20"/>
                            <w:szCs w:val="20"/>
                            <w:rtl/>
                            <w:lang w:bidi="ar-SY"/>
                          </w:rPr>
                        </w:pPr>
                        <w:r w:rsidRPr="0002401D">
                          <w:rPr>
                            <w:rFonts w:asciiTheme="majorBidi" w:hAnsiTheme="majorBidi" w:cstheme="majorBidi"/>
                            <w:sz w:val="20"/>
                            <w:szCs w:val="20"/>
                            <w:lang w:bidi="ar-SY"/>
                          </w:rPr>
                          <w:t>2.</w:t>
                        </w:r>
                        <w:r w:rsidRPr="0002401D">
                          <w:rPr>
                            <w:rFonts w:asciiTheme="majorBidi" w:hAnsiTheme="majorBidi" w:cstheme="majorBidi"/>
                            <w:sz w:val="20"/>
                            <w:szCs w:val="20"/>
                          </w:rPr>
                          <w:t xml:space="preserve"> The medium stage (initializing and preparation)</w:t>
                        </w:r>
                      </w:p>
                      <w:p w:rsidR="0002401D" w:rsidRPr="0002401D" w:rsidRDefault="0002401D" w:rsidP="0002401D">
                        <w:pPr>
                          <w:bidi w:val="0"/>
                          <w:jc w:val="center"/>
                          <w:rPr>
                            <w:rFonts w:asciiTheme="majorBidi" w:hAnsiTheme="majorBidi" w:cstheme="majorBidi"/>
                            <w:sz w:val="20"/>
                            <w:szCs w:val="20"/>
                            <w:lang w:bidi="ar-SY"/>
                          </w:rPr>
                        </w:pPr>
                      </w:p>
                    </w:txbxContent>
                  </v:textbox>
                </v:rect>
                <v:rect id="Rectangle 14" o:spid="_x0000_s1029" style="position:absolute;left:38404;top:219;width:1554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rsidR="0002401D" w:rsidRPr="0002401D" w:rsidRDefault="0002401D" w:rsidP="0002401D">
                        <w:pPr>
                          <w:bidi w:val="0"/>
                          <w:jc w:val="center"/>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3. </w:t>
                        </w:r>
                        <w:r w:rsidRPr="0002401D">
                          <w:rPr>
                            <w:rFonts w:asciiTheme="majorBidi" w:hAnsiTheme="majorBidi" w:cstheme="majorBidi"/>
                            <w:sz w:val="20"/>
                            <w:szCs w:val="20"/>
                          </w:rPr>
                          <w:t>The Final Stage (Implementing)</w:t>
                        </w:r>
                      </w:p>
                      <w:p w:rsidR="0002401D" w:rsidRPr="0002401D" w:rsidRDefault="0002401D" w:rsidP="0002401D">
                        <w:pPr>
                          <w:bidi w:val="0"/>
                          <w:jc w:val="center"/>
                          <w:rPr>
                            <w:rFonts w:asciiTheme="majorBidi" w:hAnsiTheme="majorBidi" w:cstheme="majorBidi"/>
                            <w:sz w:val="20"/>
                            <w:szCs w:val="20"/>
                          </w:rPr>
                        </w:pPr>
                      </w:p>
                    </w:txbxContent>
                  </v:textbox>
                </v:rect>
                <v:rect id="Rectangle 15" o:spid="_x0000_s1030" style="position:absolute;left:1682;top:5998;width:7315;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r w:rsidRPr="0002401D">
                          <w:rPr>
                            <w:rFonts w:asciiTheme="majorBidi" w:hAnsiTheme="majorBidi" w:cstheme="majorBidi"/>
                            <w:sz w:val="20"/>
                            <w:szCs w:val="20"/>
                            <w:lang w:bidi="ar-SY"/>
                          </w:rPr>
                          <w:t>1</w:t>
                        </w:r>
                        <w:r w:rsidRPr="0002401D">
                          <w:rPr>
                            <w:rFonts w:asciiTheme="majorBidi" w:hAnsiTheme="majorBidi" w:cstheme="majorBidi"/>
                            <w:sz w:val="20"/>
                            <w:szCs w:val="20"/>
                            <w:vertAlign w:val="superscript"/>
                            <w:lang w:bidi="ar-SY"/>
                          </w:rPr>
                          <w:t>st</w:t>
                        </w:r>
                        <w:r w:rsidRPr="0002401D">
                          <w:rPr>
                            <w:rFonts w:asciiTheme="majorBidi" w:hAnsiTheme="majorBidi" w:cstheme="majorBidi"/>
                            <w:sz w:val="20"/>
                            <w:szCs w:val="20"/>
                            <w:lang w:bidi="ar-SY"/>
                          </w:rPr>
                          <w:t xml:space="preserve"> section</w:t>
                        </w:r>
                      </w:p>
                    </w:txbxContent>
                  </v:textbox>
                </v:rect>
                <v:rect id="Rectangle 16" o:spid="_x0000_s1031" style="position:absolute;left:1682;top:10826;width:7315;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2</w:t>
                        </w:r>
                        <w:r w:rsidRPr="0002401D">
                          <w:rPr>
                            <w:rFonts w:asciiTheme="majorBidi" w:hAnsiTheme="majorBidi" w:cstheme="majorBidi"/>
                            <w:sz w:val="20"/>
                            <w:szCs w:val="20"/>
                            <w:vertAlign w:val="superscript"/>
                            <w:lang w:bidi="ar-SY"/>
                          </w:rPr>
                          <w:t>nd</w:t>
                        </w:r>
                        <w:r w:rsidRPr="0002401D">
                          <w:rPr>
                            <w:rFonts w:asciiTheme="majorBidi" w:hAnsiTheme="majorBidi" w:cstheme="majorBidi"/>
                            <w:sz w:val="20"/>
                            <w:szCs w:val="20"/>
                            <w:lang w:bidi="ar-SY"/>
                          </w:rPr>
                          <w:t xml:space="preserve"> section</w:t>
                        </w:r>
                      </w:p>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r w:rsidRPr="0002401D">
                          <w:rPr>
                            <w:rFonts w:asciiTheme="majorBidi" w:hAnsiTheme="majorBidi" w:cstheme="majorBidi"/>
                            <w:sz w:val="20"/>
                            <w:szCs w:val="20"/>
                            <w14:textOutline w14:w="9525" w14:cap="rnd" w14:cmpd="sng" w14:algn="ctr">
                              <w14:solidFill>
                                <w14:schemeClr w14:val="tx1"/>
                              </w14:solidFill>
                              <w14:prstDash w14:val="solid"/>
                              <w14:bevel/>
                            </w14:textOutline>
                          </w:rPr>
                          <w:t>)</w:t>
                        </w:r>
                      </w:p>
                    </w:txbxContent>
                  </v:textbox>
                </v:rect>
                <v:rect id="Rectangle 17" o:spid="_x0000_s1032" style="position:absolute;left:1682;top:14996;width:7315;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rsidR="0002401D" w:rsidRPr="0002401D" w:rsidRDefault="0002401D" w:rsidP="0002401D">
                        <w:pPr>
                          <w:bidi w:val="0"/>
                          <w:rPr>
                            <w:rFonts w:asciiTheme="majorBidi" w:hAnsiTheme="majorBidi" w:cstheme="majorBidi"/>
                            <w:sz w:val="20"/>
                            <w:szCs w:val="20"/>
                            <w:lang w:bidi="ar-SY"/>
                          </w:rPr>
                        </w:pPr>
                        <w:r w:rsidRPr="0002401D">
                          <w:rPr>
                            <w:rFonts w:asciiTheme="majorBidi" w:hAnsiTheme="majorBidi" w:cstheme="majorBidi"/>
                            <w:sz w:val="20"/>
                            <w:szCs w:val="20"/>
                            <w:lang w:bidi="ar-SY"/>
                          </w:rPr>
                          <w:t>3</w:t>
                        </w:r>
                        <w:r w:rsidRPr="0002401D">
                          <w:rPr>
                            <w:rFonts w:asciiTheme="majorBidi" w:hAnsiTheme="majorBidi" w:cstheme="majorBidi"/>
                            <w:sz w:val="20"/>
                            <w:szCs w:val="20"/>
                            <w:vertAlign w:val="superscript"/>
                            <w:lang w:bidi="ar-SY"/>
                          </w:rPr>
                          <w:t>rd</w:t>
                        </w:r>
                        <w:r w:rsidRPr="0002401D">
                          <w:rPr>
                            <w:rFonts w:asciiTheme="majorBidi" w:hAnsiTheme="majorBidi" w:cstheme="majorBidi"/>
                            <w:sz w:val="20"/>
                            <w:szCs w:val="20"/>
                            <w:lang w:bidi="ar-SY"/>
                          </w:rPr>
                          <w:t xml:space="preserve"> section</w:t>
                        </w:r>
                      </w:p>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p>
                    </w:txbxContent>
                  </v:textbox>
                </v:rect>
                <v:rect id="Rectangle 20" o:spid="_x0000_s1033" style="position:absolute;left:12508;top:5998;width:12802;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" fillcolor="#9ecb81 [2169]" strokecolor="#70ad47 [3209]" strokeweight=".5pt">
                  <v:fill color2="#8ac066 [2617]" rotate="t" colors="0 #b5d5a7;.5 #aace99;1 #9cca86" focus="100%" type="gradient">
                    <o:fill v:ext="view" type="gradientUnscaled"/>
                  </v:fill>
                  <v:textbox>
                    <w:txbxContent>
                      <w:p w:rsidR="0002401D" w:rsidRPr="0002401D" w:rsidRDefault="0002401D" w:rsidP="0002401D">
                        <w:pPr>
                          <w:bidi w:val="0"/>
                          <w:rPr>
                            <w:rFonts w:asciiTheme="majorBidi" w:hAnsiTheme="majorBidi" w:cstheme="majorBidi"/>
                            <w:sz w:val="20"/>
                            <w:szCs w:val="20"/>
                            <w14:textOutline w14:w="9525" w14:cap="rnd" w14:cmpd="sng" w14:algn="ctr">
                              <w14:solidFill>
                                <w14:schemeClr w14:val="tx1"/>
                              </w14:solidFill>
                              <w14:prstDash w14:val="solid"/>
                              <w14:bevel/>
                            </w14:textOutline>
                          </w:rPr>
                        </w:pPr>
                        <w:r w:rsidRPr="0002401D">
                          <w:rPr>
                            <w:rFonts w:asciiTheme="majorBidi" w:hAnsiTheme="majorBidi" w:cstheme="majorBidi"/>
                            <w:sz w:val="20"/>
                            <w:szCs w:val="20"/>
                            <w:lang w:bidi="ar-SY"/>
                          </w:rPr>
                          <w:t>(1) Abroad</w:t>
                        </w:r>
                      </w:p>
                    </w:txbxContent>
                  </v:textbox>
                </v:rect>
                <v:rect id="Rectangle 21" o:spid="_x0000_s1034" style="position:absolute;left:12582;top:10826;width:12801;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(1) Shelters inside Syria </w:t>
                        </w:r>
                      </w:p>
                    </w:txbxContent>
                  </v:textbox>
                </v:rect>
                <v:line id="Straight Connector 22" o:spid="_x0000_s1035" style="position:absolute;visibility:visible;mso-wrap-style:square" from="8997,7168" to="12502,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Straight Arrow Connector 23" o:spid="_x0000_s1036" type="#_x0000_t32" style="position:absolute;left:25383;top:7168;width:4667;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SexQAAANsAAAAPAAAAZHJzL2Rvd25yZXYueG1sRI9Ba8JA&#10;FITvgv9heUJvumkK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A1ghSexQAAANsAAAAP&#10;AAAAAAAAAAAAAAAAAAcCAABkcnMvZG93bnJldi54bWxQSwUGAAAAAAMAAwC3AAAA+QIAAAAA&#10;" strokecolor="#5b9bd5 [3204]" strokeweight=".5pt">
                  <v:stroke endarrow="open" joinstyle="miter"/>
                </v:shape>
                <v:shape id="Straight Arrow Connector 24" o:spid="_x0000_s1037" type="#_x0000_t32" style="position:absolute;left:25383;top:7168;width:4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4zqxQAAANsAAAAPAAAAZHJzL2Rvd25yZXYueG1sRI9Ba8JA&#10;FITvgv9heUJvumko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C6a4zqxQAAANsAAAAP&#10;AAAAAAAAAAAAAAAAAAcCAABkcnMvZG93bnJldi54bWxQSwUGAAAAAAMAAwC3AAAA+QIAAAAA&#10;" strokecolor="#5b9bd5 [3204]" strokeweight=".5pt">
                  <v:stroke endarrow="open" joinstyle="miter"/>
                </v:shape>
                <v:rect id="Rectangle 26" o:spid="_x0000_s1038" style="position:absolute;left:30065;top:5705;width:23984;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rsidR="0002401D" w:rsidRPr="0002401D" w:rsidRDefault="0002401D" w:rsidP="0002401D">
                        <w:pPr>
                          <w:bidi w:val="0"/>
                          <w:jc w:val="both"/>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1. Bordering countries in </w:t>
                        </w:r>
                        <w:r w:rsidRPr="0002401D">
                          <w:rPr>
                            <w:rFonts w:asciiTheme="majorBidi" w:hAnsiTheme="majorBidi" w:cstheme="majorBidi"/>
                            <w:sz w:val="20"/>
                            <w:szCs w:val="20"/>
                            <w:lang w:bidi="ar-SY"/>
                          </w:rPr>
                          <w:t>refugee’s</w:t>
                        </w:r>
                        <w:r w:rsidRPr="0002401D">
                          <w:rPr>
                            <w:rFonts w:asciiTheme="majorBidi" w:hAnsiTheme="majorBidi" w:cstheme="majorBidi"/>
                            <w:sz w:val="20"/>
                            <w:szCs w:val="20"/>
                            <w:lang w:bidi="ar-SY"/>
                          </w:rPr>
                          <w:t xml:space="preserve"> camps</w:t>
                        </w:r>
                      </w:p>
                      <w:p w:rsidR="0002401D" w:rsidRPr="0002401D" w:rsidRDefault="0002401D" w:rsidP="0002401D">
                        <w:pPr>
                          <w:bidi w:val="0"/>
                          <w:jc w:val="both"/>
                          <w:rPr>
                            <w:rFonts w:asciiTheme="majorBidi" w:hAnsiTheme="majorBidi" w:cstheme="majorBidi"/>
                            <w:sz w:val="20"/>
                            <w:szCs w:val="20"/>
                            <w:rtl/>
                            <w:lang w:bidi="ar-SY"/>
                          </w:rPr>
                        </w:pPr>
                      </w:p>
                    </w:txbxContent>
                  </v:textbox>
                </v:rect>
                <v:rect id="Rectangle 27" o:spid="_x0000_s1039" style="position:absolute;left:30065;top:9436;width:2398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 xml:space="preserve">2. Direct and indirect bordering countries </w:t>
                        </w:r>
                      </w:p>
                      <w:p w:rsidR="0002401D" w:rsidRPr="0002401D" w:rsidRDefault="0002401D" w:rsidP="0002401D">
                        <w:pPr>
                          <w:bidi w:val="0"/>
                          <w:rPr>
                            <w:rFonts w:asciiTheme="majorBidi" w:hAnsiTheme="majorBidi" w:cstheme="majorBidi"/>
                            <w:sz w:val="20"/>
                            <w:szCs w:val="20"/>
                            <w:rtl/>
                            <w:lang w:bidi="ar-SY"/>
                          </w:rPr>
                        </w:pPr>
                      </w:p>
                    </w:txbxContent>
                  </v:textbox>
                </v:rect>
                <v:line id="Straight Connector 29" o:spid="_x0000_s1040" style="position:absolute;visibility:visible;mso-wrap-style:square" from="25383,11996" to="28888,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" strokecolor="#ed7d31 [3205]" strokeweight=".5pt">
                  <v:stroke joinstyle="miter"/>
                </v:line>
                <v:shape id="Straight Arrow Connector 30" o:spid="_x0000_s1041" type="#_x0000_t32" style="position:absolute;left:28895;top:12070;width:0;height:2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" strokecolor="#ed7d31 [3205]" strokeweight=".5pt">
                  <v:stroke endarrow="open" joinstyle="miter"/>
                </v:shape>
                <v:shape id="Straight Arrow Connector 31" o:spid="_x0000_s1042" type="#_x0000_t32" style="position:absolute;left:8997;top:16312;width:17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" strokecolor="#ed7d31 [3205]" strokeweight=".5pt">
                  <v:stroke endarrow="open" joinstyle="miter"/>
                </v:shape>
                <v:rect id="Rectangle 32" o:spid="_x0000_s1043" style="position:absolute;left:26261;top:15069;width:1280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02401D" w:rsidRDefault="0002401D" w:rsidP="0002401D">
                        <w:pPr>
                          <w:bidi w:val="0"/>
                          <w:rPr>
                            <w:rFonts w:asciiTheme="majorBidi" w:hAnsiTheme="majorBidi" w:cstheme="majorBidi"/>
                            <w:sz w:val="20"/>
                            <w:szCs w:val="20"/>
                            <w:lang w:bidi="ar-SY"/>
                          </w:rPr>
                        </w:pPr>
                        <w:r w:rsidRPr="0002401D">
                          <w:rPr>
                            <w:rFonts w:asciiTheme="majorBidi" w:hAnsiTheme="majorBidi" w:cstheme="majorBidi"/>
                            <w:sz w:val="20"/>
                            <w:szCs w:val="20"/>
                            <w:lang w:bidi="ar-SY"/>
                          </w:rPr>
                          <w:t>(2) Transitory house</w:t>
                        </w:r>
                      </w:p>
                      <w:p w:rsidR="0002401D" w:rsidRPr="0002401D" w:rsidRDefault="0002401D" w:rsidP="0002401D">
                        <w:pPr>
                          <w:bidi w:val="0"/>
                          <w:rPr>
                            <w:rFonts w:asciiTheme="majorBidi" w:hAnsiTheme="majorBidi" w:cstheme="majorBidi"/>
                            <w:sz w:val="20"/>
                            <w:szCs w:val="20"/>
                            <w:rtl/>
                            <w:lang w:bidi="ar-SY"/>
                          </w:rPr>
                        </w:pPr>
                      </w:p>
                    </w:txbxContent>
                  </v:textbox>
                </v:rect>
                <v:rect id="Rectangle 33" o:spid="_x0000_s1044" style="position:absolute;left:41257;top:15069;width:1280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" fillcolor="#91bce3 [2164]" strokecolor="#5b9bd5 [3204]" strokeweight=".5pt">
                  <v:fill color2="#7aaddd [2612]" rotate="t" colors="0 #b1cbe9;.5 #a3c1e5;1 #92b9e4" focus="100%" type="gradient">
                    <o:fill v:ext="view" type="gradientUnscaled"/>
                  </v:fill>
                  <v:textbox>
                    <w:txbxContent>
                      <w:p w:rsidR="0002401D" w:rsidRPr="0002401D" w:rsidRDefault="0002401D" w:rsidP="0002401D">
                        <w:pPr>
                          <w:bidi w:val="0"/>
                          <w:rPr>
                            <w:rFonts w:asciiTheme="majorBidi" w:hAnsiTheme="majorBidi" w:cstheme="majorBidi"/>
                            <w:sz w:val="20"/>
                            <w:szCs w:val="20"/>
                            <w:rtl/>
                            <w:lang w:bidi="ar-SY"/>
                          </w:rPr>
                        </w:pPr>
                        <w:r w:rsidRPr="0002401D">
                          <w:rPr>
                            <w:rFonts w:asciiTheme="majorBidi" w:hAnsiTheme="majorBidi" w:cstheme="majorBidi"/>
                            <w:sz w:val="20"/>
                            <w:szCs w:val="20"/>
                            <w:lang w:bidi="ar-SY"/>
                          </w:rPr>
                          <w:t>(3) Permanent house</w:t>
                        </w:r>
                      </w:p>
                      <w:p w:rsidR="0002401D" w:rsidRPr="0002401D" w:rsidRDefault="0002401D" w:rsidP="0002401D">
                        <w:pPr>
                          <w:bidi w:val="0"/>
                          <w:rPr>
                            <w:rFonts w:asciiTheme="majorBidi" w:hAnsiTheme="majorBidi" w:cstheme="majorBidi"/>
                            <w:sz w:val="20"/>
                            <w:szCs w:val="20"/>
                            <w:rtl/>
                            <w:lang w:bidi="ar-SY"/>
                          </w:rPr>
                        </w:pPr>
                      </w:p>
                    </w:txbxContent>
                  </v:textbox>
                </v:rect>
                <v:shape id="Straight Arrow Connector 34" o:spid="_x0000_s1045" type="#_x0000_t32" style="position:absolute;left:39063;top:16239;width:2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" strokecolor="#ed7d31 [3205]" strokeweight=".5pt">
                  <v:stroke endarrow="open" joinstyle="miter"/>
                </v:shape>
                <v:line id="Straight Connector 35" o:spid="_x0000_s1046" style="position:absolute;visibility:visible;mso-wrap-style:square" from="9070,12216" to="12576,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" strokecolor="#ed7d31 [3205]" strokeweight=".5pt">
                  <v:stroke joinstyle="miter"/>
                </v:line>
                <w10:wrap anchorx="margin"/>
              </v:group>
            </w:pict>
          </mc:Fallback>
        </mc:AlternateContent>
      </w:r>
      <w:r w:rsidRPr="005640AF">
        <w:rPr>
          <w:rFonts w:asciiTheme="minorHAnsi" w:hAnsiTheme="minorHAnsi" w:cstheme="majorBidi"/>
          <w:noProof/>
          <w:sz w:val="20"/>
          <w:szCs w:val="20"/>
          <w:lang w:val="en-GB" w:eastAsia="en-GB"/>
        </w:rPr>
        <mc:AlternateContent>
          <mc:Choice Requires="wps">
            <w:drawing>
              <wp:anchor distT="0" distB="0" distL="114300" distR="114300" simplePos="0" relativeHeight="251659264" behindDoc="0" locked="0" layoutInCell="1" allowOverlap="1" wp14:anchorId="41C8DF0F" wp14:editId="52221C10">
                <wp:simplePos x="0" y="0"/>
                <wp:positionH relativeFrom="column">
                  <wp:posOffset>1878178</wp:posOffset>
                </wp:positionH>
                <wp:positionV relativeFrom="paragraph">
                  <wp:posOffset>764845</wp:posOffset>
                </wp:positionV>
                <wp:extent cx="0" cy="204825"/>
                <wp:effectExtent l="95250" t="0" r="57150" b="62230"/>
                <wp:wrapNone/>
                <wp:docPr id="28" name="Straight Arrow Connector 28"/>
                <wp:cNvGraphicFramePr/>
                <a:graphic xmlns:a="http://schemas.openxmlformats.org/drawingml/2006/main">
                  <a:graphicData uri="http://schemas.microsoft.com/office/word/2010/wordprocessingShape">
                    <wps:wsp>
                      <wps:cNvCnPr/>
                      <wps:spPr>
                        <a:xfrm>
                          <a:off x="0" y="0"/>
                          <a:ext cx="0" cy="2048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F9126C" id="Straight Arrow Connector 28" o:spid="_x0000_s1026" type="#_x0000_t32" style="position:absolute;margin-left:147.9pt;margin-top:60.2pt;width:0;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" strokecolor="#ed7d31 [3205]" strokeweight=".5pt">
                <v:stroke endarrow="open" joinstyle="miter"/>
              </v:shape>
            </w:pict>
          </mc:Fallback>
        </mc:AlternateContent>
      </w: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center"/>
        <w:rPr>
          <w:rFonts w:asciiTheme="minorHAnsi" w:hAnsiTheme="minorHAnsi" w:cstheme="majorBidi"/>
          <w:sz w:val="16"/>
          <w:szCs w:val="16"/>
          <w:lang w:bidi="ar-SY"/>
        </w:rPr>
      </w:pPr>
    </w:p>
    <w:p w:rsidR="0002401D" w:rsidRDefault="0002401D" w:rsidP="0002401D">
      <w:pPr>
        <w:bidi w:val="0"/>
        <w:spacing w:before="120" w:after="0" w:line="240" w:lineRule="auto"/>
        <w:jc w:val="center"/>
        <w:rPr>
          <w:rFonts w:asciiTheme="minorHAnsi" w:hAnsiTheme="minorHAnsi" w:cstheme="majorBidi"/>
          <w:sz w:val="16"/>
          <w:szCs w:val="16"/>
          <w:lang w:bidi="ar-SY"/>
        </w:rPr>
      </w:pPr>
    </w:p>
    <w:p w:rsidR="0002401D" w:rsidRDefault="0002401D" w:rsidP="0002401D">
      <w:pPr>
        <w:bidi w:val="0"/>
        <w:spacing w:before="120" w:after="0" w:line="240" w:lineRule="auto"/>
        <w:jc w:val="center"/>
        <w:rPr>
          <w:rFonts w:asciiTheme="minorHAnsi" w:hAnsiTheme="minorHAnsi" w:cstheme="majorBidi"/>
          <w:sz w:val="16"/>
          <w:szCs w:val="16"/>
          <w:lang w:bidi="ar-SY"/>
        </w:rPr>
      </w:pPr>
    </w:p>
    <w:p w:rsidR="0002401D" w:rsidRPr="005640AF" w:rsidRDefault="0002401D" w:rsidP="0002401D">
      <w:pPr>
        <w:pStyle w:val="CM-captiontable"/>
        <w:jc w:val="center"/>
        <w:rPr>
          <w:lang w:bidi="ar-SY"/>
        </w:rPr>
      </w:pPr>
      <w:r w:rsidRPr="005640AF">
        <w:rPr>
          <w:lang w:bidi="ar-SY"/>
        </w:rPr>
        <w:t xml:space="preserve">Fig1. </w:t>
      </w:r>
      <w:r w:rsidRPr="005640AF">
        <w:t>The suggested strategy according to the humanitarian priorities.</w:t>
      </w:r>
    </w:p>
    <w:p w:rsidR="007810CA" w:rsidRDefault="007810CA" w:rsidP="007810CA">
      <w:pPr>
        <w:pStyle w:val="CM-heading2"/>
        <w:bidi w:val="0"/>
        <w:rPr>
          <w:rFonts w:asciiTheme="minorHAnsi" w:hAnsiTheme="minorHAnsi"/>
          <w:bCs/>
          <w:sz w:val="20"/>
          <w:szCs w:val="20"/>
          <w:lang w:bidi="ar-SY"/>
        </w:rPr>
      </w:pPr>
      <w:r>
        <w:t>Results</w:t>
      </w:r>
    </w:p>
    <w:p w:rsidR="007810CA" w:rsidRDefault="0002401D" w:rsidP="007810CA">
      <w:pPr>
        <w:bidi w:val="0"/>
        <w:spacing w:before="120" w:after="0" w:line="240" w:lineRule="auto"/>
        <w:jc w:val="both"/>
        <w:rPr>
          <w:rFonts w:asciiTheme="minorHAnsi" w:hAnsiTheme="minorHAnsi" w:cstheme="majorBidi"/>
          <w:b/>
          <w:bCs/>
          <w:sz w:val="20"/>
          <w:szCs w:val="20"/>
          <w:lang w:bidi="ar-SY"/>
        </w:rPr>
      </w:pPr>
      <w:r w:rsidRPr="005640AF">
        <w:rPr>
          <w:rFonts w:asciiTheme="minorHAnsi" w:hAnsiTheme="minorHAnsi" w:cstheme="majorBidi"/>
          <w:b/>
          <w:bCs/>
          <w:sz w:val="20"/>
          <w:szCs w:val="20"/>
          <w:lang w:bidi="ar-SY"/>
        </w:rPr>
        <w:t>Reconstruction Plans</w:t>
      </w:r>
      <w:r w:rsidR="007810CA">
        <w:rPr>
          <w:rFonts w:asciiTheme="minorHAnsi" w:hAnsiTheme="minorHAnsi" w:cstheme="majorBidi"/>
          <w:b/>
          <w:bCs/>
          <w:sz w:val="20"/>
          <w:szCs w:val="20"/>
          <w:lang w:bidi="ar-SY"/>
        </w:rPr>
        <w:t xml:space="preserve">: </w:t>
      </w:r>
    </w:p>
    <w:p w:rsidR="0002401D" w:rsidRPr="005640AF" w:rsidRDefault="0002401D" w:rsidP="007810CA">
      <w:pPr>
        <w:bidi w:val="0"/>
        <w:spacing w:before="120" w:after="0" w:line="240" w:lineRule="auto"/>
        <w:jc w:val="both"/>
        <w:rPr>
          <w:rFonts w:asciiTheme="minorHAnsi" w:hAnsiTheme="minorHAnsi" w:cstheme="majorBidi"/>
          <w:sz w:val="20"/>
          <w:szCs w:val="20"/>
          <w:lang w:bidi="ar-SY"/>
        </w:rPr>
      </w:pPr>
      <w:r>
        <w:rPr>
          <w:rFonts w:asciiTheme="minorHAnsi" w:hAnsiTheme="minorHAnsi" w:cstheme="majorBidi"/>
          <w:sz w:val="20"/>
          <w:szCs w:val="20"/>
        </w:rPr>
        <w:t xml:space="preserve">     </w:t>
      </w:r>
      <w:r w:rsidRPr="005640AF">
        <w:rPr>
          <w:rFonts w:asciiTheme="minorHAnsi" w:hAnsiTheme="minorHAnsi" w:cstheme="majorBidi"/>
          <w:sz w:val="20"/>
          <w:szCs w:val="20"/>
        </w:rPr>
        <w:t>The study includes a group of plans that should be integrated and complemented with each other to produce reconstruction plans</w:t>
      </w:r>
      <w:r w:rsidRPr="005640AF">
        <w:rPr>
          <w:rFonts w:asciiTheme="minorHAnsi" w:hAnsiTheme="minorHAnsi" w:cstheme="majorBidi"/>
          <w:sz w:val="20"/>
          <w:szCs w:val="20"/>
          <w:lang w:bidi="ar-SY"/>
        </w:rPr>
        <w:t>, as in fig. (</w:t>
      </w:r>
      <w:r>
        <w:rPr>
          <w:rFonts w:asciiTheme="minorHAnsi" w:hAnsiTheme="minorHAnsi" w:cstheme="majorBidi"/>
          <w:sz w:val="20"/>
          <w:szCs w:val="20"/>
          <w:lang w:bidi="ar-SY"/>
        </w:rPr>
        <w:t>2</w:t>
      </w:r>
      <w:r w:rsidRPr="005640AF">
        <w:rPr>
          <w:rFonts w:asciiTheme="minorHAnsi" w:hAnsiTheme="minorHAnsi" w:cstheme="majorBidi"/>
          <w:sz w:val="20"/>
          <w:szCs w:val="20"/>
          <w:lang w:bidi="ar-SY"/>
        </w:rPr>
        <w:t>):</w:t>
      </w:r>
      <w:r w:rsidR="007810CA">
        <w:rPr>
          <w:rFonts w:asciiTheme="minorHAnsi" w:hAnsiTheme="minorHAnsi" w:cstheme="majorBidi"/>
          <w:noProof/>
          <w:sz w:val="20"/>
          <w:szCs w:val="20"/>
          <w:lang w:val="en-GB" w:eastAsia="en-GB"/>
        </w:rPr>
        <mc:AlternateContent>
          <mc:Choice Requires="wpg">
            <w:drawing>
              <wp:anchor distT="0" distB="0" distL="114300" distR="114300" simplePos="0" relativeHeight="251661312" behindDoc="0" locked="0" layoutInCell="1" allowOverlap="1" wp14:anchorId="019B74F2" wp14:editId="43E2274E">
                <wp:simplePos x="0" y="0"/>
                <wp:positionH relativeFrom="margin">
                  <wp:align>left</wp:align>
                </wp:positionH>
                <wp:positionV relativeFrom="paragraph">
                  <wp:posOffset>224155</wp:posOffset>
                </wp:positionV>
                <wp:extent cx="4798695" cy="2216988"/>
                <wp:effectExtent l="304800" t="38100" r="0" b="12065"/>
                <wp:wrapNone/>
                <wp:docPr id="488" name="Group 488"/>
                <wp:cNvGraphicFramePr/>
                <a:graphic xmlns:a="http://schemas.openxmlformats.org/drawingml/2006/main">
                  <a:graphicData uri="http://schemas.microsoft.com/office/word/2010/wordprocessingGroup">
                    <wpg:wgp>
                      <wpg:cNvGrpSpPr/>
                      <wpg:grpSpPr>
                        <a:xfrm>
                          <a:off x="0" y="0"/>
                          <a:ext cx="4798695" cy="2216988"/>
                          <a:chOff x="0" y="0"/>
                          <a:chExt cx="4798771" cy="2750514"/>
                        </a:xfrm>
                      </wpg:grpSpPr>
                      <wps:wsp>
                        <wps:cNvPr id="75" name="Oval 75"/>
                        <wps:cNvSpPr/>
                        <wps:spPr>
                          <a:xfrm>
                            <a:off x="241402" y="277977"/>
                            <a:ext cx="3518204" cy="2472537"/>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258214" y="1711756"/>
                            <a:ext cx="548640" cy="276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Inputs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287475" y="1024128"/>
                            <a:ext cx="1005840" cy="3657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First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806854" y="1667865"/>
                            <a:ext cx="1005840" cy="3657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7810CA" w:rsidRDefault="0002401D" w:rsidP="0002401D">
                              <w:pPr>
                                <w:bidi w:val="0"/>
                                <w:rPr>
                                  <w:rFonts w:asciiTheme="majorBidi" w:hAnsiTheme="majorBidi" w:cstheme="majorBidi"/>
                                  <w:sz w:val="18"/>
                                  <w:szCs w:val="18"/>
                                  <w:lang w:bidi="ar-SY"/>
                                </w:rPr>
                              </w:pPr>
                              <w:r w:rsidRPr="007810CA">
                                <w:rPr>
                                  <w:rFonts w:asciiTheme="majorBidi" w:hAnsiTheme="majorBidi" w:cstheme="majorBidi"/>
                                  <w:sz w:val="18"/>
                                  <w:szCs w:val="18"/>
                                  <w:lang w:bidi="ar-SY"/>
                                </w:rPr>
                                <w:t>Second operation</w:t>
                              </w:r>
                            </w:p>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296973" y="1060704"/>
                            <a:ext cx="548640" cy="276860"/>
                          </a:xfrm>
                          <a:prstGeom prst="rect">
                            <a:avLst/>
                          </a:prstGeom>
                        </wps:spPr>
                        <wps:style>
                          <a:lnRef idx="2">
                            <a:schemeClr val="accent3"/>
                          </a:lnRef>
                          <a:fillRef idx="1">
                            <a:schemeClr val="lt1"/>
                          </a:fillRef>
                          <a:effectRef idx="0">
                            <a:schemeClr val="accent3"/>
                          </a:effectRef>
                          <a:fontRef idx="minor">
                            <a:schemeClr val="dk1"/>
                          </a:fontRef>
                        </wps:style>
                        <wps:txb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738835" y="1060704"/>
                            <a:ext cx="5486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02401D" w:rsidRPr="007810CA" w:rsidRDefault="0002401D" w:rsidP="0002401D">
                              <w:pPr>
                                <w:bidi w:val="0"/>
                                <w:jc w:val="center"/>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Straight Arrow Connector 54"/>
                        <wps:cNvCnPr/>
                        <wps:spPr>
                          <a:xfrm>
                            <a:off x="2136038" y="709574"/>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1287475" y="431596"/>
                            <a:ext cx="943610" cy="270510"/>
                          </a:xfrm>
                          <a:prstGeom prst="rect">
                            <a:avLst/>
                          </a:prstGeom>
                          <a:solidFill>
                            <a:srgbClr val="FFFFFF"/>
                          </a:solidFill>
                          <a:ln w="9525">
                            <a:solidFill>
                              <a:srgbClr val="000000"/>
                            </a:solidFill>
                            <a:miter lim="800000"/>
                            <a:headEnd/>
                            <a:tailEnd/>
                          </a:ln>
                        </wps:spPr>
                        <wps:txbx>
                          <w:txbxContent>
                            <w:p w:rsidR="0002401D" w:rsidRPr="007810CA" w:rsidRDefault="0002401D" w:rsidP="0002401D">
                              <w:pPr>
                                <w:bidi w:val="0"/>
                                <w:jc w:val="center"/>
                                <w:rPr>
                                  <w:sz w:val="18"/>
                                  <w:szCs w:val="18"/>
                                </w:rPr>
                              </w:pPr>
                              <w:r w:rsidRPr="007810CA">
                                <w:rPr>
                                  <w:rFonts w:asciiTheme="majorBidi" w:hAnsiTheme="majorBidi" w:cstheme="majorBidi"/>
                                  <w:sz w:val="18"/>
                                  <w:szCs w:val="18"/>
                                  <w:lang w:bidi="ar-SY"/>
                                </w:rPr>
                                <w:t>Techniques</w:t>
                              </w:r>
                            </w:p>
                          </w:txbxContent>
                        </wps:txbx>
                        <wps:bodyPr rot="0" vert="horz" wrap="square" lIns="91440" tIns="45720" rIns="91440" bIns="45720" anchor="t" anchorCtr="0">
                          <a:noAutofit/>
                        </wps:bodyPr>
                      </wps:wsp>
                      <wps:wsp>
                        <wps:cNvPr id="62" name="Straight Arrow Connector 62"/>
                        <wps:cNvCnPr/>
                        <wps:spPr>
                          <a:xfrm>
                            <a:off x="1484986" y="709574"/>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1806854" y="702259"/>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1667866" y="716889"/>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1975104" y="709574"/>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1382573" y="709574"/>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V="1">
                            <a:off x="2633472" y="2084832"/>
                            <a:ext cx="0" cy="304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Rectangle 68"/>
                        <wps:cNvSpPr/>
                        <wps:spPr>
                          <a:xfrm>
                            <a:off x="2816352" y="1711756"/>
                            <a:ext cx="548640" cy="276860"/>
                          </a:xfrm>
                          <a:prstGeom prst="rect">
                            <a:avLst/>
                          </a:prstGeom>
                        </wps:spPr>
                        <wps:style>
                          <a:lnRef idx="2">
                            <a:schemeClr val="accent3"/>
                          </a:lnRef>
                          <a:fillRef idx="1">
                            <a:schemeClr val="lt1"/>
                          </a:fillRef>
                          <a:effectRef idx="0">
                            <a:schemeClr val="accent3"/>
                          </a:effectRef>
                          <a:fontRef idx="minor">
                            <a:schemeClr val="dk1"/>
                          </a:fontRef>
                        </wps:style>
                        <wps:txb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2"/>
                        <wps:cNvSpPr txBox="1">
                          <a:spLocks noChangeArrowheads="1"/>
                        </wps:cNvSpPr>
                        <wps:spPr bwMode="auto">
                          <a:xfrm>
                            <a:off x="1814170" y="2399385"/>
                            <a:ext cx="943610" cy="270510"/>
                          </a:xfrm>
                          <a:prstGeom prst="rect">
                            <a:avLst/>
                          </a:prstGeom>
                          <a:solidFill>
                            <a:srgbClr val="FFFFFF"/>
                          </a:solidFill>
                          <a:ln w="9525">
                            <a:solidFill>
                              <a:srgbClr val="000000"/>
                            </a:solidFill>
                            <a:miter lim="800000"/>
                            <a:headEnd/>
                            <a:tailEnd/>
                          </a:ln>
                        </wps:spPr>
                        <wps:txbx>
                          <w:txbxContent>
                            <w:p w:rsidR="0002401D" w:rsidRPr="007810CA" w:rsidRDefault="0002401D" w:rsidP="0002401D">
                              <w:pPr>
                                <w:bidi w:val="0"/>
                                <w:jc w:val="center"/>
                                <w:rPr>
                                  <w:sz w:val="18"/>
                                  <w:szCs w:val="18"/>
                                </w:rPr>
                              </w:pPr>
                              <w:r w:rsidRPr="007810CA">
                                <w:rPr>
                                  <w:rFonts w:asciiTheme="majorBidi" w:hAnsiTheme="majorBidi" w:cstheme="majorBidi"/>
                                  <w:sz w:val="18"/>
                                  <w:szCs w:val="18"/>
                                  <w:lang w:bidi="ar-SY"/>
                                </w:rPr>
                                <w:t>Techniques</w:t>
                              </w:r>
                            </w:p>
                          </w:txbxContent>
                        </wps:txbx>
                        <wps:bodyPr rot="0" vert="horz" wrap="square" lIns="91440" tIns="45720" rIns="91440" bIns="45720" anchor="t" anchorCtr="0">
                          <a:noAutofit/>
                        </wps:bodyPr>
                      </wps:wsp>
                      <wps:wsp>
                        <wps:cNvPr id="70" name="Straight Arrow Connector 70"/>
                        <wps:cNvCnPr/>
                        <wps:spPr>
                          <a:xfrm flipV="1">
                            <a:off x="2348179" y="2070201"/>
                            <a:ext cx="0" cy="304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V="1">
                            <a:off x="2231136" y="2077516"/>
                            <a:ext cx="0" cy="304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2055571" y="2077516"/>
                            <a:ext cx="0" cy="304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1901952" y="2077516"/>
                            <a:ext cx="0" cy="304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V="1">
                            <a:off x="2501798" y="2077516"/>
                            <a:ext cx="0" cy="304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543507" y="1514246"/>
                            <a:ext cx="0" cy="178536"/>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77" name="Straight Connector 77"/>
                        <wps:cNvCnPr/>
                        <wps:spPr>
                          <a:xfrm>
                            <a:off x="1543507" y="1514246"/>
                            <a:ext cx="108265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82" name="Straight Connector 82"/>
                        <wps:cNvCnPr/>
                        <wps:spPr>
                          <a:xfrm flipV="1">
                            <a:off x="2626157" y="1345996"/>
                            <a:ext cx="0" cy="169367"/>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83" name="Straight Connector 83"/>
                        <wps:cNvCnPr/>
                        <wps:spPr>
                          <a:xfrm flipV="1">
                            <a:off x="2626157" y="380390"/>
                            <a:ext cx="0" cy="657225"/>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84" name="Straight Arrow Connector 84"/>
                        <wps:cNvCnPr/>
                        <wps:spPr>
                          <a:xfrm>
                            <a:off x="2633472" y="380390"/>
                            <a:ext cx="1345565" cy="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85" name="7-Point Star 85"/>
                        <wps:cNvSpPr/>
                        <wps:spPr>
                          <a:xfrm>
                            <a:off x="0" y="292608"/>
                            <a:ext cx="914400" cy="811530"/>
                          </a:xfrm>
                          <a:prstGeom prst="star7">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2401D" w:rsidRPr="007810CA" w:rsidRDefault="0002401D" w:rsidP="0002401D">
                              <w:pPr>
                                <w:bidi w:val="0"/>
                                <w:jc w:val="center"/>
                                <w:rPr>
                                  <w:sz w:val="18"/>
                                  <w:szCs w:val="18"/>
                                </w:rPr>
                              </w:pPr>
                              <w:r w:rsidRPr="007810CA">
                                <w:rPr>
                                  <w:rFonts w:asciiTheme="majorBidi" w:hAnsiTheme="majorBidi" w:cstheme="majorBidi"/>
                                  <w:b/>
                                  <w:bCs/>
                                  <w:color w:val="000000" w:themeColor="text1"/>
                                  <w:sz w:val="18"/>
                                  <w:szCs w:val="18"/>
                                </w:rPr>
                                <w:t>Plan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7-Point Star 86"/>
                        <wps:cNvSpPr/>
                        <wps:spPr>
                          <a:xfrm>
                            <a:off x="3884371" y="0"/>
                            <a:ext cx="914400" cy="811530"/>
                          </a:xfrm>
                          <a:prstGeom prst="star7">
                            <a:avLst/>
                          </a:prstGeom>
                          <a:solidFill>
                            <a:schemeClr val="accent6"/>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2401D" w:rsidRPr="007810CA" w:rsidRDefault="0002401D" w:rsidP="0002401D">
                              <w:pPr>
                                <w:bidi w:val="0"/>
                                <w:jc w:val="center"/>
                                <w:rPr>
                                  <w:sz w:val="18"/>
                                  <w:szCs w:val="18"/>
                                </w:rPr>
                              </w:pPr>
                              <w:r w:rsidRPr="007810CA">
                                <w:rPr>
                                  <w:rFonts w:asciiTheme="majorBidi" w:hAnsiTheme="majorBidi" w:cstheme="majorBidi"/>
                                  <w:b/>
                                  <w:bCs/>
                                  <w:color w:val="000000" w:themeColor="text1"/>
                                  <w:sz w:val="18"/>
                                  <w:szCs w:val="18"/>
                                </w:rPr>
                                <w:t>Plan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9B74F2" id="Group 488" o:spid="_x0000_s1047" style="position:absolute;left:0;text-align:left;margin-left:0;margin-top:17.65pt;width:377.85pt;height:174.55pt;z-index:251661312;mso-position-horizontal:left;mso-position-horizontal-relative:margin;mso-height-relative:margin" coordsize="47987,2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">
                <v:oval id="Oval 75" o:spid="_x0000_s1048" style="position:absolute;left:2414;top:2779;width:35182;height:24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" fillcolor="white [3201]" strokecolor="#4472c4 [3208]" strokeweight="1pt">
                  <v:stroke joinstyle="miter"/>
                </v:oval>
                <v:rect id="Rectangle 48" o:spid="_x0000_s1049" style="position:absolute;left:12582;top:17117;width:5486;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" fillcolor="white [3201]" strokecolor="#70ad47 [3209]" strokeweight="1pt">
                  <v:textbo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Inputs</w:t>
                        </w:r>
                      </w:p>
                    </w:txbxContent>
                  </v:textbox>
                </v:rect>
                <v:rect id="Rectangle 49" o:spid="_x0000_s1050" style="position:absolute;left:12874;top:10241;width:10059;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" fillcolor="#91bce3 [2164]" strokecolor="#5b9bd5 [3204]" strokeweight=".5pt">
                  <v:fill color2="#7aaddd [2612]" rotate="t" colors="0 #b1cbe9;.5 #a3c1e5;1 #92b9e4" focus="100%" type="gradient">
                    <o:fill v:ext="view" type="gradientUnscaled"/>
                  </v:fill>
                  <v:textbo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First operation</w:t>
                        </w:r>
                      </w:p>
                    </w:txbxContent>
                  </v:textbox>
                </v:rect>
                <v:rect id="Rectangle 50" o:spid="_x0000_s1051" style="position:absolute;left:18068;top:16678;width:100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rsidR="0002401D" w:rsidRPr="007810CA" w:rsidRDefault="0002401D" w:rsidP="0002401D">
                        <w:pPr>
                          <w:bidi w:val="0"/>
                          <w:rPr>
                            <w:rFonts w:asciiTheme="majorBidi" w:hAnsiTheme="majorBidi" w:cstheme="majorBidi"/>
                            <w:sz w:val="18"/>
                            <w:szCs w:val="18"/>
                            <w:lang w:bidi="ar-SY"/>
                          </w:rPr>
                        </w:pPr>
                        <w:r w:rsidRPr="007810CA">
                          <w:rPr>
                            <w:rFonts w:asciiTheme="majorBidi" w:hAnsiTheme="majorBidi" w:cstheme="majorBidi"/>
                            <w:sz w:val="18"/>
                            <w:szCs w:val="18"/>
                            <w:lang w:bidi="ar-SY"/>
                          </w:rPr>
                          <w:t>Second operation</w:t>
                        </w:r>
                      </w:p>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52" o:spid="_x0000_s1052" style="position:absolute;left:22969;top:10607;width:5487;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" fillcolor="white [3201]" strokecolor="#a5a5a5 [3206]" strokeweight="1pt">
                  <v:textbo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Outputs</w:t>
                        </w:r>
                      </w:p>
                    </w:txbxContent>
                  </v:textbox>
                </v:rect>
                <v:rect id="Rectangle 53" o:spid="_x0000_s1053" style="position:absolute;left:7388;top:10607;width:548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" fillcolor="white [3201]" strokecolor="#70ad47 [3209]" strokeweight="1pt">
                  <v:textbox>
                    <w:txbxContent>
                      <w:p w:rsidR="0002401D" w:rsidRPr="007810CA" w:rsidRDefault="0002401D" w:rsidP="0002401D">
                        <w:pPr>
                          <w:bidi w:val="0"/>
                          <w:jc w:val="center"/>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Inputs</w:t>
                        </w:r>
                      </w:p>
                    </w:txbxContent>
                  </v:textbox>
                </v:rect>
                <v:shape id="Straight Arrow Connector 54" o:spid="_x0000_s1054" type="#_x0000_t32" style="position:absolute;left:21360;top:7095;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" strokecolor="#5b9bd5 [3204]" strokeweight=".5pt">
                  <v:stroke endarrow="open" joinstyle="miter"/>
                </v:shape>
                <v:shapetype id="_x0000_t202" coordsize="21600,21600" o:spt="202" path="m,l,21600r21600,l21600,xe">
                  <v:stroke joinstyle="miter"/>
                  <v:path gradientshapeok="t" o:connecttype="rect"/>
                </v:shapetype>
                <v:shape id="Text Box 2" o:spid="_x0000_s1055" type="#_x0000_t202" style="position:absolute;left:12874;top:4315;width:9436;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rsidR="0002401D" w:rsidRPr="007810CA" w:rsidRDefault="0002401D" w:rsidP="0002401D">
                        <w:pPr>
                          <w:bidi w:val="0"/>
                          <w:jc w:val="center"/>
                          <w:rPr>
                            <w:sz w:val="18"/>
                            <w:szCs w:val="18"/>
                          </w:rPr>
                        </w:pPr>
                        <w:r w:rsidRPr="007810CA">
                          <w:rPr>
                            <w:rFonts w:asciiTheme="majorBidi" w:hAnsiTheme="majorBidi" w:cstheme="majorBidi"/>
                            <w:sz w:val="18"/>
                            <w:szCs w:val="18"/>
                            <w:lang w:bidi="ar-SY"/>
                          </w:rPr>
                          <w:t>Techniques</w:t>
                        </w:r>
                      </w:p>
                    </w:txbxContent>
                  </v:textbox>
                </v:shape>
                <v:shape id="Straight Arrow Connector 62" o:spid="_x0000_s1056" type="#_x0000_t32" style="position:absolute;left:14849;top:7095;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" strokecolor="#5b9bd5 [3204]" strokeweight=".5pt">
                  <v:stroke endarrow="open" joinstyle="miter"/>
                </v:shape>
                <v:shape id="Straight Arrow Connector 63" o:spid="_x0000_s1057" type="#_x0000_t32" style="position:absolute;left:18068;top:702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" strokecolor="#5b9bd5 [3204]" strokeweight=".5pt">
                  <v:stroke endarrow="open" joinstyle="miter"/>
                </v:shape>
                <v:shape id="Straight Arrow Connector 64" o:spid="_x0000_s1058" type="#_x0000_t32" style="position:absolute;left:16678;top:7168;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" strokecolor="#5b9bd5 [3204]" strokeweight=".5pt">
                  <v:stroke endarrow="open" joinstyle="miter"/>
                </v:shape>
                <v:shape id="Straight Arrow Connector 65" o:spid="_x0000_s1059" type="#_x0000_t32" style="position:absolute;left:19751;top:7095;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" strokecolor="#5b9bd5 [3204]" strokeweight=".5pt">
                  <v:stroke endarrow="open" joinstyle="miter"/>
                </v:shape>
                <v:shape id="Straight Arrow Connector 66" o:spid="_x0000_s1060" type="#_x0000_t32" style="position:absolute;left:13825;top:7095;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" strokecolor="#5b9bd5 [3204]" strokeweight=".5pt">
                  <v:stroke endarrow="open" joinstyle="miter"/>
                </v:shape>
                <v:shape id="Straight Arrow Connector 67" o:spid="_x0000_s1061" type="#_x0000_t32" style="position:absolute;left:26334;top:20848;width:0;height:3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" strokecolor="#5b9bd5 [3204]" strokeweight=".5pt">
                  <v:stroke endarrow="open" joinstyle="miter"/>
                </v:shape>
                <v:rect id="Rectangle 68" o:spid="_x0000_s1062" style="position:absolute;left:28163;top:17117;width:5486;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" fillcolor="white [3201]" strokecolor="#a5a5a5 [3206]" strokeweight="1pt">
                  <v:textbox>
                    <w:txbxContent>
                      <w:p w:rsidR="0002401D" w:rsidRPr="007810CA" w:rsidRDefault="0002401D" w:rsidP="0002401D">
                        <w:pPr>
                          <w:bidi w:val="0"/>
                          <w:rPr>
                            <w:rFonts w:asciiTheme="majorBidi" w:hAnsiTheme="majorBidi" w:cstheme="majorBidi"/>
                            <w:sz w:val="18"/>
                            <w:szCs w:val="18"/>
                            <w14:textOutline w14:w="9525" w14:cap="rnd" w14:cmpd="sng" w14:algn="ctr">
                              <w14:solidFill>
                                <w14:schemeClr w14:val="tx1"/>
                              </w14:solidFill>
                              <w14:prstDash w14:val="solid"/>
                              <w14:bevel/>
                            </w14:textOutline>
                          </w:rPr>
                        </w:pPr>
                        <w:r w:rsidRPr="007810CA">
                          <w:rPr>
                            <w:rFonts w:asciiTheme="majorBidi" w:hAnsiTheme="majorBidi" w:cstheme="majorBidi"/>
                            <w:sz w:val="18"/>
                            <w:szCs w:val="18"/>
                            <w:lang w:bidi="ar-SY"/>
                          </w:rPr>
                          <w:t>Outputs</w:t>
                        </w:r>
                      </w:p>
                    </w:txbxContent>
                  </v:textbox>
                </v:rect>
                <v:shape id="Text Box 2" o:spid="_x0000_s1063" type="#_x0000_t202" style="position:absolute;left:18141;top:23993;width:943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02401D" w:rsidRPr="007810CA" w:rsidRDefault="0002401D" w:rsidP="0002401D">
                        <w:pPr>
                          <w:bidi w:val="0"/>
                          <w:jc w:val="center"/>
                          <w:rPr>
                            <w:sz w:val="18"/>
                            <w:szCs w:val="18"/>
                          </w:rPr>
                        </w:pPr>
                        <w:r w:rsidRPr="007810CA">
                          <w:rPr>
                            <w:rFonts w:asciiTheme="majorBidi" w:hAnsiTheme="majorBidi" w:cstheme="majorBidi"/>
                            <w:sz w:val="18"/>
                            <w:szCs w:val="18"/>
                            <w:lang w:bidi="ar-SY"/>
                          </w:rPr>
                          <w:t>Techniques</w:t>
                        </w:r>
                      </w:p>
                    </w:txbxContent>
                  </v:textbox>
                </v:shape>
                <v:shape id="Straight Arrow Connector 70" o:spid="_x0000_s1064" type="#_x0000_t32" style="position:absolute;left:23481;top:20702;width:0;height:3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" strokecolor="#5b9bd5 [3204]" strokeweight=".5pt">
                  <v:stroke endarrow="open" joinstyle="miter"/>
                </v:shape>
                <v:shape id="Straight Arrow Connector 71" o:spid="_x0000_s1065" type="#_x0000_t32" style="position:absolute;left:22311;top:20775;width:0;height:3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" strokecolor="#5b9bd5 [3204]" strokeweight=".5pt">
                  <v:stroke endarrow="open" joinstyle="miter"/>
                </v:shape>
                <v:shape id="Straight Arrow Connector 72" o:spid="_x0000_s1066" type="#_x0000_t32" style="position:absolute;left:20555;top:20775;width:0;height:3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" strokecolor="#5b9bd5 [3204]" strokeweight=".5pt">
                  <v:stroke endarrow="open" joinstyle="miter"/>
                </v:shape>
                <v:shape id="Straight Arrow Connector 73" o:spid="_x0000_s1067" type="#_x0000_t32" style="position:absolute;left:19019;top:20775;width:0;height:3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" strokecolor="#5b9bd5 [3204]" strokeweight=".5pt">
                  <v:stroke endarrow="open" joinstyle="miter"/>
                </v:shape>
                <v:shape id="Straight Arrow Connector 74" o:spid="_x0000_s1068" type="#_x0000_t32" style="position:absolute;left:25017;top:20775;width:0;height:3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" strokecolor="#5b9bd5 [3204]" strokeweight=".5pt">
                  <v:stroke endarrow="open" joinstyle="miter"/>
                </v:shape>
                <v:shape id="Straight Arrow Connector 76" o:spid="_x0000_s1069" type="#_x0000_t32" style="position:absolute;left:15435;top:15142;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" strokecolor="#70ad47 [3209]" strokeweight=".5pt">
                  <v:stroke endarrow="open" joinstyle="miter"/>
                </v:shape>
                <v:line id="Straight Connector 77" o:spid="_x0000_s1070" style="position:absolute;visibility:visible;mso-wrap-style:square" from="15435,15142" to="26261,1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" strokecolor="#70ad47 [3209]" strokeweight=".5pt">
                  <v:stroke joinstyle="miter"/>
                </v:line>
                <v:line id="Straight Connector 82" o:spid="_x0000_s1071" style="position:absolute;flip:y;visibility:visible;mso-wrap-style:square" from="26261,13459" to="26261,1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" strokecolor="#70ad47 [3209]" strokeweight=".5pt">
                  <v:stroke joinstyle="miter"/>
                </v:line>
                <v:line id="Straight Connector 83" o:spid="_x0000_s1072" style="position:absolute;flip:y;visibility:visible;mso-wrap-style:square" from="26261,3803" to="26261,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" strokecolor="#70ad47 [3209]" strokeweight=".5pt">
                  <v:stroke joinstyle="miter"/>
                </v:line>
                <v:shape id="Straight Arrow Connector 84" o:spid="_x0000_s1073" type="#_x0000_t32" style="position:absolute;left:26334;top:3803;width:13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" strokecolor="#70ad47 [3209]" strokeweight=".5pt">
                  <v:stroke endarrow="open" joinstyle="miter"/>
                </v:shape>
                <v:shape id="7-Point Star 85" o:spid="_x0000_s1074" style="position:absolute;top:2926;width:9144;height:8115;visibility:visible;mso-wrap-style:square;v-text-anchor:middle" coordsize="914400,811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" adj="-11796480,,5400" path="m-2,521900l140807,361167,90554,160734r225839,l457200,,598007,160734r225839,l773593,361167,914402,521900,710927,611101,660672,811534,457200,722332,253728,811534,203473,611101,-2,521900xe" fillcolor="#5b9bd5 [3204]" stroked="f" strokeweight="1pt">
                  <v:stroke joinstyle="miter"/>
                  <v:shadow on="t" color="black" opacity="18350f" offset="-5.40094mm,4.37361mm"/>
                  <v:formulas/>
                  <v:path arrowok="t" o:connecttype="custom" o:connectlocs="-2,521900;140807,361167;90554,160734;316393,160734;457200,0;598007,160734;823846,160734;773593,361167;914402,521900;710927,611101;660672,811534;457200,722332;253728,811534;203473,611101;-2,521900" o:connectangles="0,0,0,0,0,0,0,0,0,0,0,0,0,0,0" textboxrect="0,0,914400,811530"/>
                  <v:textbox>
                    <w:txbxContent>
                      <w:p w:rsidR="0002401D" w:rsidRPr="007810CA" w:rsidRDefault="0002401D" w:rsidP="0002401D">
                        <w:pPr>
                          <w:bidi w:val="0"/>
                          <w:jc w:val="center"/>
                          <w:rPr>
                            <w:sz w:val="18"/>
                            <w:szCs w:val="18"/>
                          </w:rPr>
                        </w:pPr>
                        <w:r w:rsidRPr="007810CA">
                          <w:rPr>
                            <w:rFonts w:asciiTheme="majorBidi" w:hAnsiTheme="majorBidi" w:cstheme="majorBidi"/>
                            <w:b/>
                            <w:bCs/>
                            <w:color w:val="000000" w:themeColor="text1"/>
                            <w:sz w:val="18"/>
                            <w:szCs w:val="18"/>
                          </w:rPr>
                          <w:t>Plan 1</w:t>
                        </w:r>
                      </w:p>
                    </w:txbxContent>
                  </v:textbox>
                </v:shape>
                <v:shape id="7-Point Star 86" o:spid="_x0000_s1075" style="position:absolute;left:38843;width:9144;height:8115;visibility:visible;mso-wrap-style:square;v-text-anchor:middle" coordsize="914400,811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" adj="-11796480,,5400" path="m-2,521900l140807,361167,90554,160734r225839,l457200,,598007,160734r225839,l773593,361167,914402,521900,710927,611101,660672,811534,457200,722332,253728,811534,203473,611101,-2,521900xe" fillcolor="#70ad47 [3209]" stroked="f" strokeweight="1pt">
                  <v:stroke joinstyle="miter"/>
                  <v:shadow on="t" color="black" opacity="18350f" offset="-5.40094mm,4.37361mm"/>
                  <v:formulas/>
                  <v:path arrowok="t" o:connecttype="custom" o:connectlocs="-2,521900;140807,361167;90554,160734;316393,160734;457200,0;598007,160734;823846,160734;773593,361167;914402,521900;710927,611101;660672,811534;457200,722332;253728,811534;203473,611101;-2,521900" o:connectangles="0,0,0,0,0,0,0,0,0,0,0,0,0,0,0" textboxrect="0,0,914400,811530"/>
                  <v:textbox>
                    <w:txbxContent>
                      <w:p w:rsidR="0002401D" w:rsidRPr="007810CA" w:rsidRDefault="0002401D" w:rsidP="0002401D">
                        <w:pPr>
                          <w:bidi w:val="0"/>
                          <w:jc w:val="center"/>
                          <w:rPr>
                            <w:sz w:val="18"/>
                            <w:szCs w:val="18"/>
                          </w:rPr>
                        </w:pPr>
                        <w:r w:rsidRPr="007810CA">
                          <w:rPr>
                            <w:rFonts w:asciiTheme="majorBidi" w:hAnsiTheme="majorBidi" w:cstheme="majorBidi"/>
                            <w:b/>
                            <w:bCs/>
                            <w:color w:val="000000" w:themeColor="text1"/>
                            <w:sz w:val="18"/>
                            <w:szCs w:val="18"/>
                          </w:rPr>
                          <w:t>Plan 2</w:t>
                        </w:r>
                      </w:p>
                    </w:txbxContent>
                  </v:textbox>
                </v:shape>
                <w10:wrap anchorx="margin"/>
              </v:group>
            </w:pict>
          </mc:Fallback>
        </mc:AlternateContent>
      </w:r>
      <w:r w:rsidRPr="005640AF">
        <w:rPr>
          <w:rFonts w:asciiTheme="minorHAnsi" w:hAnsiTheme="minorHAnsi" w:cstheme="majorBidi"/>
          <w:sz w:val="20"/>
          <w:szCs w:val="20"/>
          <w:lang w:bidi="ar-SY"/>
        </w:rPr>
        <w:t xml:space="preserve">                                               </w:t>
      </w:r>
    </w:p>
    <w:p w:rsidR="0002401D" w:rsidRDefault="0002401D" w:rsidP="0002401D">
      <w:pPr>
        <w:bidi w:val="0"/>
        <w:spacing w:before="120" w:after="0" w:line="240" w:lineRule="auto"/>
        <w:jc w:val="both"/>
        <w:rPr>
          <w:rFonts w:asciiTheme="minorHAnsi" w:hAnsiTheme="minorHAnsi" w:cstheme="majorBidi"/>
          <w:sz w:val="20"/>
          <w:szCs w:val="20"/>
          <w:lang w:bidi="ar-SY"/>
        </w:rPr>
      </w:pPr>
    </w:p>
    <w:p w:rsidR="007810CA" w:rsidRPr="005640AF" w:rsidRDefault="007810CA" w:rsidP="007810CA">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02401D" w:rsidRDefault="0002401D" w:rsidP="0002401D">
      <w:pPr>
        <w:bidi w:val="0"/>
        <w:spacing w:before="120" w:after="0" w:line="240" w:lineRule="auto"/>
        <w:jc w:val="center"/>
        <w:rPr>
          <w:rFonts w:asciiTheme="minorHAnsi" w:hAnsiTheme="minorHAnsi" w:cstheme="majorBidi"/>
          <w:sz w:val="16"/>
          <w:szCs w:val="16"/>
          <w:lang w:bidi="ar-SY"/>
        </w:rPr>
      </w:pPr>
    </w:p>
    <w:p w:rsidR="0002401D" w:rsidRDefault="0002401D" w:rsidP="0002401D">
      <w:pPr>
        <w:bidi w:val="0"/>
        <w:spacing w:before="120" w:after="0" w:line="240" w:lineRule="auto"/>
        <w:jc w:val="center"/>
        <w:rPr>
          <w:rFonts w:asciiTheme="minorHAnsi" w:hAnsiTheme="minorHAnsi" w:cstheme="majorBidi"/>
          <w:sz w:val="16"/>
          <w:szCs w:val="16"/>
          <w:lang w:bidi="ar-SY"/>
        </w:rPr>
      </w:pPr>
    </w:p>
    <w:p w:rsidR="007810CA" w:rsidRDefault="007810CA" w:rsidP="0002401D">
      <w:pPr>
        <w:bidi w:val="0"/>
        <w:spacing w:before="120" w:after="0" w:line="240" w:lineRule="auto"/>
        <w:jc w:val="center"/>
        <w:rPr>
          <w:rFonts w:asciiTheme="minorHAnsi" w:hAnsiTheme="minorHAnsi" w:cstheme="majorBidi"/>
          <w:sz w:val="16"/>
          <w:szCs w:val="16"/>
          <w:lang w:bidi="ar-SY"/>
        </w:rPr>
      </w:pPr>
    </w:p>
    <w:p w:rsidR="007810CA" w:rsidRDefault="007810CA" w:rsidP="007810CA">
      <w:pPr>
        <w:bidi w:val="0"/>
        <w:spacing w:before="120" w:after="0" w:line="240" w:lineRule="auto"/>
        <w:jc w:val="center"/>
        <w:rPr>
          <w:rFonts w:asciiTheme="minorHAnsi" w:hAnsiTheme="minorHAnsi" w:cstheme="majorBidi"/>
          <w:sz w:val="16"/>
          <w:szCs w:val="16"/>
          <w:lang w:bidi="ar-SY"/>
        </w:rPr>
      </w:pPr>
    </w:p>
    <w:p w:rsidR="007810CA" w:rsidRDefault="007810CA" w:rsidP="007810CA">
      <w:pPr>
        <w:bidi w:val="0"/>
        <w:spacing w:before="120" w:after="0" w:line="240" w:lineRule="auto"/>
        <w:jc w:val="center"/>
        <w:rPr>
          <w:rFonts w:asciiTheme="minorHAnsi" w:hAnsiTheme="minorHAnsi" w:cstheme="majorBidi"/>
          <w:sz w:val="16"/>
          <w:szCs w:val="16"/>
          <w:lang w:bidi="ar-SY"/>
        </w:rPr>
      </w:pPr>
    </w:p>
    <w:p w:rsidR="007810CA" w:rsidRDefault="007810CA" w:rsidP="007810CA">
      <w:pPr>
        <w:bidi w:val="0"/>
        <w:spacing w:before="120" w:after="0" w:line="240" w:lineRule="auto"/>
        <w:jc w:val="center"/>
        <w:rPr>
          <w:rFonts w:asciiTheme="minorHAnsi" w:hAnsiTheme="minorHAnsi" w:cstheme="majorBidi"/>
          <w:sz w:val="16"/>
          <w:szCs w:val="16"/>
          <w:lang w:bidi="ar-SY"/>
        </w:rPr>
      </w:pPr>
    </w:p>
    <w:p w:rsidR="007810CA" w:rsidRDefault="007810CA" w:rsidP="007810CA">
      <w:pPr>
        <w:bidi w:val="0"/>
        <w:spacing w:before="120" w:after="0" w:line="240" w:lineRule="auto"/>
        <w:jc w:val="center"/>
        <w:rPr>
          <w:rFonts w:asciiTheme="minorHAnsi" w:hAnsiTheme="minorHAnsi" w:cstheme="majorBidi"/>
          <w:sz w:val="16"/>
          <w:szCs w:val="16"/>
          <w:lang w:bidi="ar-SY"/>
        </w:rPr>
      </w:pPr>
    </w:p>
    <w:p w:rsidR="0002401D" w:rsidRPr="00B27AAF" w:rsidRDefault="0002401D" w:rsidP="007810CA">
      <w:pPr>
        <w:pStyle w:val="CM-captionfigure"/>
        <w:spacing w:before="0"/>
      </w:pPr>
      <w:r w:rsidRPr="00B27AAF">
        <w:rPr>
          <w:lang w:bidi="ar-SY"/>
        </w:rPr>
        <w:t>Fig.</w:t>
      </w:r>
      <w:r>
        <w:rPr>
          <w:lang w:bidi="ar-SY"/>
        </w:rPr>
        <w:t>2</w:t>
      </w:r>
      <w:r w:rsidRPr="00B27AAF">
        <w:rPr>
          <w:lang w:bidi="ar-SY"/>
        </w:rPr>
        <w:t xml:space="preserve"> Use the results of some processes like an inputs for subsequent processes.</w:t>
      </w:r>
    </w:p>
    <w:p w:rsidR="0002401D" w:rsidRPr="005640AF" w:rsidRDefault="0002401D" w:rsidP="007810CA">
      <w:pPr>
        <w:pStyle w:val="CM-heading3"/>
        <w:bidi w:val="0"/>
      </w:pPr>
      <w:r w:rsidRPr="005640AF">
        <w:lastRenderedPageBreak/>
        <w:t>First: Gathering and analysis of data plan.</w:t>
      </w:r>
    </w:p>
    <w:p w:rsidR="0002401D" w:rsidRPr="005640AF" w:rsidRDefault="0002401D" w:rsidP="007810CA">
      <w:pPr>
        <w:pStyle w:val="CM-body"/>
      </w:pPr>
      <w:r w:rsidRPr="005640AF">
        <w:t>This plan is concerned with gathering, categorizing, checking and analyzing the necessary data to all aspects of activity that might form the basis of planning of the temporary and permanent housing</w:t>
      </w:r>
    </w:p>
    <w:p w:rsidR="0002401D" w:rsidRPr="00BA5188" w:rsidRDefault="0002401D" w:rsidP="00FF5DC0">
      <w:pPr>
        <w:pStyle w:val="a3"/>
        <w:numPr>
          <w:ilvl w:val="0"/>
          <w:numId w:val="4"/>
        </w:numPr>
        <w:bidi w:val="0"/>
        <w:spacing w:before="120" w:after="0" w:line="240" w:lineRule="auto"/>
        <w:jc w:val="both"/>
        <w:rPr>
          <w:rFonts w:asciiTheme="minorHAnsi" w:hAnsiTheme="minorHAnsi" w:cstheme="majorBidi"/>
          <w:b/>
          <w:bCs/>
          <w:szCs w:val="22"/>
        </w:rPr>
      </w:pPr>
      <w:r w:rsidRPr="00BA5188">
        <w:rPr>
          <w:rFonts w:asciiTheme="minorHAnsi" w:hAnsiTheme="minorHAnsi" w:cstheme="majorBidi"/>
          <w:b/>
          <w:bCs/>
          <w:szCs w:val="22"/>
        </w:rPr>
        <w:t>data gathering and checking</w:t>
      </w:r>
    </w:p>
    <w:p w:rsidR="0002401D" w:rsidRPr="005640AF" w:rsidRDefault="0002401D" w:rsidP="007810CA">
      <w:pPr>
        <w:pStyle w:val="CM-body"/>
      </w:pPr>
      <w:r w:rsidRPr="005640AF">
        <w:t>This process starts directly, where the working team gathers and checks available data, according to its types, as follows:</w:t>
      </w:r>
    </w:p>
    <w:p w:rsidR="0002401D" w:rsidRPr="00BA5188" w:rsidRDefault="0002401D" w:rsidP="00FF5DC0">
      <w:pPr>
        <w:pStyle w:val="a3"/>
        <w:numPr>
          <w:ilvl w:val="0"/>
          <w:numId w:val="5"/>
        </w:numPr>
        <w:bidi w:val="0"/>
        <w:spacing w:before="120" w:after="0" w:line="240" w:lineRule="auto"/>
        <w:jc w:val="both"/>
        <w:rPr>
          <w:rFonts w:asciiTheme="minorHAnsi" w:hAnsiTheme="minorHAnsi" w:cstheme="majorBidi"/>
          <w:b/>
          <w:bCs/>
          <w:szCs w:val="22"/>
          <w:lang w:bidi="ar-SY"/>
        </w:rPr>
      </w:pPr>
      <w:r w:rsidRPr="00BA5188">
        <w:rPr>
          <w:rFonts w:asciiTheme="minorHAnsi" w:hAnsiTheme="minorHAnsi" w:cstheme="majorBidi"/>
          <w:b/>
          <w:bCs/>
          <w:szCs w:val="22"/>
          <w:lang w:bidi="ar-SY"/>
        </w:rPr>
        <w:t>Inputs: data types:</w:t>
      </w:r>
    </w:p>
    <w:p w:rsidR="0002401D" w:rsidRPr="005640AF" w:rsidRDefault="0002401D" w:rsidP="007810CA">
      <w:pPr>
        <w:pStyle w:val="CM-body"/>
        <w:rPr>
          <w:b/>
          <w:bCs/>
          <w:lang w:bidi="ar-SY"/>
        </w:rPr>
      </w:pPr>
      <w:r w:rsidRPr="005640AF">
        <w:rPr>
          <w:lang w:bidi="ar-SY"/>
        </w:rPr>
        <w:t>Different data to be gathered form the basis inputs to this process, as in fig (</w:t>
      </w:r>
      <w:r>
        <w:rPr>
          <w:lang w:bidi="ar-SY"/>
        </w:rPr>
        <w:t>3</w:t>
      </w:r>
      <w:r w:rsidRPr="005640AF">
        <w:rPr>
          <w:lang w:bidi="ar-SY"/>
        </w:rPr>
        <w:t xml:space="preserve">). </w:t>
      </w:r>
      <w:r w:rsidRPr="005640AF">
        <w:rPr>
          <w:noProof/>
          <w:lang w:val="en-GB" w:eastAsia="en-GB"/>
        </w:rPr>
        <mc:AlternateContent>
          <mc:Choice Requires="wps">
            <w:drawing>
              <wp:anchor distT="0" distB="0" distL="114300" distR="114300" simplePos="0" relativeHeight="251666432" behindDoc="0" locked="0" layoutInCell="1" allowOverlap="1" wp14:anchorId="560AA870" wp14:editId="71ECB277">
                <wp:simplePos x="0" y="0"/>
                <wp:positionH relativeFrom="column">
                  <wp:posOffset>2291080</wp:posOffset>
                </wp:positionH>
                <wp:positionV relativeFrom="paragraph">
                  <wp:posOffset>224485</wp:posOffset>
                </wp:positionV>
                <wp:extent cx="1005840" cy="365760"/>
                <wp:effectExtent l="57150" t="38100" r="80010" b="91440"/>
                <wp:wrapNone/>
                <wp:docPr id="91" name="Rectangle 91"/>
                <wp:cNvGraphicFramePr/>
                <a:graphic xmlns:a="http://schemas.openxmlformats.org/drawingml/2006/main">
                  <a:graphicData uri="http://schemas.microsoft.com/office/word/2010/wordprocessingShape">
                    <wps:wsp>
                      <wps:cNvSpPr/>
                      <wps:spPr>
                        <a:xfrm>
                          <a:off x="0" y="0"/>
                          <a:ext cx="1005840" cy="3657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C62D6F" w:rsidRDefault="0002401D" w:rsidP="0002401D">
                            <w:pPr>
                              <w:bidi w:val="0"/>
                              <w:rPr>
                                <w:rFonts w:asciiTheme="majorBidi" w:hAnsiTheme="majorBidi" w:cstheme="majorBidi"/>
                                <w:sz w:val="16"/>
                                <w:szCs w:val="16"/>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Data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AA870" id="Rectangle 91" o:spid="_x0000_s1076" style="position:absolute;left:0;text-align:left;margin-left:180.4pt;margin-top:17.7pt;width:79.2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" fillcolor="#91bce3 [2164]" strokecolor="#5b9bd5 [3204]" strokeweight=".5pt">
                <v:fill color2="#7aaddd [2612]" rotate="t" colors="0 #b1cbe9;.5 #a3c1e5;1 #92b9e4" focus="100%" type="gradient">
                  <o:fill v:ext="view" type="gradientUnscaled"/>
                </v:fill>
                <v:textbox>
                  <w:txbxContent>
                    <w:p w:rsidR="0002401D" w:rsidRPr="00C62D6F" w:rsidRDefault="0002401D" w:rsidP="0002401D">
                      <w:pPr>
                        <w:bidi w:val="0"/>
                        <w:rPr>
                          <w:rFonts w:asciiTheme="majorBidi" w:hAnsiTheme="majorBidi" w:cstheme="majorBidi"/>
                          <w:sz w:val="16"/>
                          <w:szCs w:val="16"/>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Data types</w:t>
                      </w:r>
                    </w:p>
                  </w:txbxContent>
                </v:textbox>
              </v:rect>
            </w:pict>
          </mc:Fallback>
        </mc:AlternateContent>
      </w: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r w:rsidRPr="005640AF">
        <w:rPr>
          <w:rFonts w:asciiTheme="minorHAnsi" w:hAnsiTheme="minorHAnsi"/>
          <w:noProof/>
          <w:sz w:val="20"/>
          <w:szCs w:val="20"/>
          <w:lang w:val="en-GB" w:eastAsia="en-GB"/>
        </w:rPr>
        <mc:AlternateContent>
          <mc:Choice Requires="wps">
            <w:drawing>
              <wp:anchor distT="0" distB="0" distL="114300" distR="114300" simplePos="0" relativeHeight="251674624" behindDoc="0" locked="0" layoutInCell="1" allowOverlap="1" wp14:anchorId="20878102" wp14:editId="096CF449">
                <wp:simplePos x="0" y="0"/>
                <wp:positionH relativeFrom="column">
                  <wp:posOffset>1475740</wp:posOffset>
                </wp:positionH>
                <wp:positionV relativeFrom="paragraph">
                  <wp:posOffset>149225</wp:posOffset>
                </wp:positionV>
                <wp:extent cx="817245" cy="0"/>
                <wp:effectExtent l="0" t="0" r="20955" b="19050"/>
                <wp:wrapNone/>
                <wp:docPr id="99" name="Straight Connector 99"/>
                <wp:cNvGraphicFramePr/>
                <a:graphic xmlns:a="http://schemas.openxmlformats.org/drawingml/2006/main">
                  <a:graphicData uri="http://schemas.microsoft.com/office/word/2010/wordprocessingShape">
                    <wps:wsp>
                      <wps:cNvCnPr/>
                      <wps:spPr>
                        <a:xfrm>
                          <a:off x="0" y="0"/>
                          <a:ext cx="81724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1368E" id="Straight Connector 9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2pt,11.75pt" to="180.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" strokecolor="#4472c4 [3208]" strokeweight=".5pt">
                <v:stroke joinstyle="miter"/>
              </v:line>
            </w:pict>
          </mc:Fallback>
        </mc:AlternateContent>
      </w:r>
      <w:r w:rsidRPr="005640AF">
        <w:rPr>
          <w:rFonts w:asciiTheme="minorHAnsi" w:hAnsiTheme="minorHAnsi"/>
          <w:noProof/>
          <w:lang w:val="en-GB" w:eastAsia="en-GB"/>
        </w:rPr>
        <mc:AlternateContent>
          <mc:Choice Requires="wps">
            <w:drawing>
              <wp:anchor distT="0" distB="0" distL="114300" distR="114300" simplePos="0" relativeHeight="251668480" behindDoc="0" locked="0" layoutInCell="1" allowOverlap="1" wp14:anchorId="33E43DBB" wp14:editId="56210506">
                <wp:simplePos x="0" y="0"/>
                <wp:positionH relativeFrom="column">
                  <wp:posOffset>1475740</wp:posOffset>
                </wp:positionH>
                <wp:positionV relativeFrom="paragraph">
                  <wp:posOffset>149225</wp:posOffset>
                </wp:positionV>
                <wp:extent cx="0" cy="470535"/>
                <wp:effectExtent l="95250" t="0" r="57150" b="62865"/>
                <wp:wrapNone/>
                <wp:docPr id="93" name="Straight Arrow Connector 93"/>
                <wp:cNvGraphicFramePr/>
                <a:graphic xmlns:a="http://schemas.openxmlformats.org/drawingml/2006/main">
                  <a:graphicData uri="http://schemas.microsoft.com/office/word/2010/wordprocessingShape">
                    <wps:wsp>
                      <wps:cNvCnPr/>
                      <wps:spPr>
                        <a:xfrm>
                          <a:off x="0" y="0"/>
                          <a:ext cx="0" cy="470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F56BF" id="Straight Arrow Connector 93" o:spid="_x0000_s1026" type="#_x0000_t32" style="position:absolute;margin-left:116.2pt;margin-top:11.75pt;width:0;height: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" strokecolor="#5b9bd5 [3204]" strokeweight=".5pt">
                <v:stroke endarrow="open" joinstyle="miter"/>
              </v:shape>
            </w:pict>
          </mc:Fallback>
        </mc:AlternateContent>
      </w:r>
      <w:r w:rsidRPr="005640AF">
        <w:rPr>
          <w:rFonts w:asciiTheme="minorHAnsi" w:hAnsiTheme="minorHAnsi"/>
          <w:noProof/>
          <w:lang w:val="en-GB" w:eastAsia="en-GB"/>
        </w:rPr>
        <mc:AlternateContent>
          <mc:Choice Requires="wps">
            <w:drawing>
              <wp:anchor distT="0" distB="0" distL="114300" distR="114300" simplePos="0" relativeHeight="251669504" behindDoc="0" locked="0" layoutInCell="1" allowOverlap="1" wp14:anchorId="4BCAAC11" wp14:editId="3937EFCD">
                <wp:simplePos x="0" y="0"/>
                <wp:positionH relativeFrom="column">
                  <wp:posOffset>3983355</wp:posOffset>
                </wp:positionH>
                <wp:positionV relativeFrom="paragraph">
                  <wp:posOffset>112395</wp:posOffset>
                </wp:positionV>
                <wp:extent cx="635" cy="485775"/>
                <wp:effectExtent l="95250" t="0" r="75565" b="47625"/>
                <wp:wrapNone/>
                <wp:docPr id="94" name="Straight Arrow Connector 94"/>
                <wp:cNvGraphicFramePr/>
                <a:graphic xmlns:a="http://schemas.openxmlformats.org/drawingml/2006/main">
                  <a:graphicData uri="http://schemas.microsoft.com/office/word/2010/wordprocessingShape">
                    <wps:wsp>
                      <wps:cNvCnPr/>
                      <wps:spPr>
                        <a:xfrm>
                          <a:off x="0" y="0"/>
                          <a:ext cx="635"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BDF9B" id="Straight Arrow Connector 94" o:spid="_x0000_s1026" type="#_x0000_t32" style="position:absolute;margin-left:313.65pt;margin-top:8.85pt;width:.0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" strokecolor="#5b9bd5 [3204]" strokeweight=".5pt">
                <v:stroke endarrow="open" joinstyle="miter"/>
              </v:shape>
            </w:pict>
          </mc:Fallback>
        </mc:AlternateContent>
      </w:r>
      <w:r w:rsidRPr="005640AF">
        <w:rPr>
          <w:rFonts w:asciiTheme="minorHAnsi" w:hAnsiTheme="minorHAnsi"/>
          <w:noProof/>
          <w:sz w:val="20"/>
          <w:szCs w:val="20"/>
          <w:lang w:val="en-GB" w:eastAsia="en-GB"/>
        </w:rPr>
        <mc:AlternateContent>
          <mc:Choice Requires="wps">
            <w:drawing>
              <wp:anchor distT="0" distB="0" distL="114300" distR="114300" simplePos="0" relativeHeight="251673600" behindDoc="0" locked="0" layoutInCell="1" allowOverlap="1" wp14:anchorId="31F76D55" wp14:editId="7C2A11E5">
                <wp:simplePos x="0" y="0"/>
                <wp:positionH relativeFrom="column">
                  <wp:posOffset>3326130</wp:posOffset>
                </wp:positionH>
                <wp:positionV relativeFrom="paragraph">
                  <wp:posOffset>112903</wp:posOffset>
                </wp:positionV>
                <wp:extent cx="657225" cy="0"/>
                <wp:effectExtent l="0" t="0" r="9525" b="19050"/>
                <wp:wrapNone/>
                <wp:docPr id="98" name="Straight Connector 98"/>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70396" id="Straight Connector 9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9pt,8.9pt" to="313.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" strokecolor="#4472c4 [3208]" strokeweight=".5pt">
                <v:stroke joinstyle="miter"/>
              </v:line>
            </w:pict>
          </mc:Fallback>
        </mc:AlternateContent>
      </w: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r w:rsidRPr="005640AF">
        <w:rPr>
          <w:rFonts w:asciiTheme="minorHAnsi" w:hAnsiTheme="minorHAnsi"/>
          <w:noProof/>
          <w:lang w:val="en-GB" w:eastAsia="en-GB"/>
        </w:rPr>
        <mc:AlternateContent>
          <mc:Choice Requires="wps">
            <w:drawing>
              <wp:anchor distT="0" distB="0" distL="114300" distR="114300" simplePos="0" relativeHeight="251667456" behindDoc="0" locked="0" layoutInCell="1" allowOverlap="1" wp14:anchorId="74FD6AFC" wp14:editId="38FE3BDC">
                <wp:simplePos x="0" y="0"/>
                <wp:positionH relativeFrom="column">
                  <wp:posOffset>2790520</wp:posOffset>
                </wp:positionH>
                <wp:positionV relativeFrom="paragraph">
                  <wp:posOffset>154305</wp:posOffset>
                </wp:positionV>
                <wp:extent cx="0" cy="302895"/>
                <wp:effectExtent l="95250" t="0" r="57150" b="59055"/>
                <wp:wrapNone/>
                <wp:docPr id="92" name="Straight Arrow Connector 92"/>
                <wp:cNvGraphicFramePr/>
                <a:graphic xmlns:a="http://schemas.openxmlformats.org/drawingml/2006/main">
                  <a:graphicData uri="http://schemas.microsoft.com/office/word/2010/wordprocessingShape">
                    <wps:wsp>
                      <wps:cNvCnPr/>
                      <wps:spPr>
                        <a:xfrm>
                          <a:off x="0" y="0"/>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20C6A" id="Straight Arrow Connector 92" o:spid="_x0000_s1026" type="#_x0000_t32" style="position:absolute;margin-left:219.75pt;margin-top:12.15pt;width:0;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" strokecolor="#5b9bd5 [3204]" strokeweight=".5pt">
                <v:stroke endarrow="open" joinstyle="miter"/>
              </v:shape>
            </w:pict>
          </mc:Fallback>
        </mc:AlternateContent>
      </w: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r w:rsidRPr="005640A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0C4B3992" wp14:editId="3CEC56ED">
                <wp:simplePos x="0" y="0"/>
                <wp:positionH relativeFrom="column">
                  <wp:posOffset>3493135</wp:posOffset>
                </wp:positionH>
                <wp:positionV relativeFrom="paragraph">
                  <wp:posOffset>111125</wp:posOffset>
                </wp:positionV>
                <wp:extent cx="914400" cy="365760"/>
                <wp:effectExtent l="57150" t="38100" r="76200" b="91440"/>
                <wp:wrapNone/>
                <wp:docPr id="87" name="Rectangle 87"/>
                <wp:cNvGraphicFramePr/>
                <a:graphic xmlns:a="http://schemas.openxmlformats.org/drawingml/2006/main">
                  <a:graphicData uri="http://schemas.microsoft.com/office/word/2010/wordprocessingShape">
                    <wps:wsp>
                      <wps:cNvSpPr/>
                      <wps:spPr>
                        <a:xfrm>
                          <a:off x="0" y="0"/>
                          <a:ext cx="914400" cy="3657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sidRPr="008475A9">
                              <w:rPr>
                                <w:rFonts w:asciiTheme="majorBidi" w:hAnsiTheme="majorBidi" w:cstheme="majorBidi"/>
                                <w:sz w:val="18"/>
                                <w:szCs w:val="18"/>
                                <w:lang w:bidi="ar-SY"/>
                              </w:rPr>
                              <w:t>Damages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B3992" id="Rectangle 87" o:spid="_x0000_s1077" style="position:absolute;left:0;text-align:left;margin-left:275.05pt;margin-top:8.75pt;width:1in;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sidRPr="008475A9">
                        <w:rPr>
                          <w:rFonts w:asciiTheme="majorBidi" w:hAnsiTheme="majorBidi" w:cstheme="majorBidi"/>
                          <w:sz w:val="18"/>
                          <w:szCs w:val="18"/>
                          <w:lang w:bidi="ar-SY"/>
                        </w:rPr>
                        <w:t>Damages data</w:t>
                      </w:r>
                    </w:p>
                  </w:txbxContent>
                </v:textbox>
              </v:rect>
            </w:pict>
          </mc:Fallback>
        </mc:AlternateContent>
      </w:r>
      <w:r w:rsidRPr="005640AF">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14:anchorId="51CFA77A" wp14:editId="2658C3F2">
                <wp:simplePos x="0" y="0"/>
                <wp:positionH relativeFrom="column">
                  <wp:posOffset>2306955</wp:posOffset>
                </wp:positionH>
                <wp:positionV relativeFrom="paragraph">
                  <wp:posOffset>124460</wp:posOffset>
                </wp:positionV>
                <wp:extent cx="914400" cy="365760"/>
                <wp:effectExtent l="57150" t="38100" r="76200" b="91440"/>
                <wp:wrapNone/>
                <wp:docPr id="88" name="Rectangle 88"/>
                <wp:cNvGraphicFramePr/>
                <a:graphic xmlns:a="http://schemas.openxmlformats.org/drawingml/2006/main">
                  <a:graphicData uri="http://schemas.microsoft.com/office/word/2010/wordprocessingShape">
                    <wps:wsp>
                      <wps:cNvSpPr/>
                      <wps:spPr>
                        <a:xfrm>
                          <a:off x="0" y="0"/>
                          <a:ext cx="914400" cy="3657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pStyle w:val="a3"/>
                              <w:bidi w:val="0"/>
                              <w:ind w:left="0"/>
                              <w:jc w:val="center"/>
                              <w:rPr>
                                <w:rFonts w:asciiTheme="majorBidi" w:hAnsiTheme="majorBidi" w:cstheme="majorBidi"/>
                                <w:sz w:val="18"/>
                                <w:szCs w:val="18"/>
                                <w:lang w:bidi="ar-SY"/>
                              </w:rPr>
                            </w:pPr>
                            <w:r w:rsidRPr="008475A9">
                              <w:rPr>
                                <w:rFonts w:asciiTheme="majorBidi" w:hAnsiTheme="majorBidi" w:cstheme="majorBidi"/>
                                <w:sz w:val="18"/>
                                <w:szCs w:val="18"/>
                                <w:lang w:bidi="ar-SY"/>
                              </w:rPr>
                              <w:t>Spatial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FA77A" id="Rectangle 88" o:spid="_x0000_s1078" style="position:absolute;left:0;text-align:left;margin-left:181.65pt;margin-top:9.8pt;width:1in;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pStyle w:val="a3"/>
                        <w:bidi w:val="0"/>
                        <w:ind w:left="0"/>
                        <w:jc w:val="center"/>
                        <w:rPr>
                          <w:rFonts w:asciiTheme="majorBidi" w:hAnsiTheme="majorBidi" w:cstheme="majorBidi"/>
                          <w:sz w:val="18"/>
                          <w:szCs w:val="18"/>
                          <w:lang w:bidi="ar-SY"/>
                        </w:rPr>
                      </w:pPr>
                      <w:r w:rsidRPr="008475A9">
                        <w:rPr>
                          <w:rFonts w:asciiTheme="majorBidi" w:hAnsiTheme="majorBidi" w:cstheme="majorBidi"/>
                          <w:sz w:val="18"/>
                          <w:szCs w:val="18"/>
                          <w:lang w:bidi="ar-SY"/>
                        </w:rPr>
                        <w:t>Spatial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w:pict>
          </mc:Fallback>
        </mc:AlternateContent>
      </w:r>
      <w:r w:rsidRPr="005640AF">
        <w:rPr>
          <w:rFonts w:asciiTheme="minorHAnsi" w:hAnsiTheme="minorHAnsi"/>
          <w:noProof/>
          <w:lang w:val="en-GB" w:eastAsia="en-GB"/>
        </w:rPr>
        <mc:AlternateContent>
          <mc:Choice Requires="wps">
            <w:drawing>
              <wp:anchor distT="0" distB="0" distL="114300" distR="114300" simplePos="0" relativeHeight="251664384" behindDoc="0" locked="0" layoutInCell="1" allowOverlap="1" wp14:anchorId="3661DF79" wp14:editId="63C70683">
                <wp:simplePos x="0" y="0"/>
                <wp:positionH relativeFrom="column">
                  <wp:posOffset>981710</wp:posOffset>
                </wp:positionH>
                <wp:positionV relativeFrom="paragraph">
                  <wp:posOffset>123190</wp:posOffset>
                </wp:positionV>
                <wp:extent cx="914400" cy="365760"/>
                <wp:effectExtent l="57150" t="38100" r="76200" b="91440"/>
                <wp:wrapNone/>
                <wp:docPr id="89" name="Rectangle 89"/>
                <wp:cNvGraphicFramePr/>
                <a:graphic xmlns:a="http://schemas.openxmlformats.org/drawingml/2006/main">
                  <a:graphicData uri="http://schemas.microsoft.com/office/word/2010/wordprocessingShape">
                    <wps:wsp>
                      <wps:cNvSpPr/>
                      <wps:spPr>
                        <a:xfrm>
                          <a:off x="0" y="0"/>
                          <a:ext cx="914400" cy="3657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pStyle w:val="a3"/>
                              <w:bidi w:val="0"/>
                              <w:ind w:left="0"/>
                              <w:jc w:val="center"/>
                              <w:rPr>
                                <w:rFonts w:asciiTheme="majorBidi" w:hAnsiTheme="majorBidi" w:cstheme="majorBidi"/>
                                <w:sz w:val="18"/>
                                <w:szCs w:val="18"/>
                                <w:lang w:bidi="ar-SY"/>
                              </w:rPr>
                            </w:pPr>
                            <w:r w:rsidRPr="008475A9">
                              <w:rPr>
                                <w:rFonts w:asciiTheme="majorBidi" w:hAnsiTheme="majorBidi" w:cstheme="majorBidi"/>
                                <w:sz w:val="18"/>
                                <w:szCs w:val="18"/>
                                <w:lang w:bidi="ar-SY"/>
                              </w:rPr>
                              <w:t>Demographic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1DF79" id="Rectangle 89" o:spid="_x0000_s1079" style="position:absolute;left:0;text-align:left;margin-left:77.3pt;margin-top:9.7pt;width:1in;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pStyle w:val="a3"/>
                        <w:bidi w:val="0"/>
                        <w:ind w:left="0"/>
                        <w:jc w:val="center"/>
                        <w:rPr>
                          <w:rFonts w:asciiTheme="majorBidi" w:hAnsiTheme="majorBidi" w:cstheme="majorBidi"/>
                          <w:sz w:val="18"/>
                          <w:szCs w:val="18"/>
                          <w:lang w:bidi="ar-SY"/>
                        </w:rPr>
                      </w:pPr>
                      <w:r w:rsidRPr="008475A9">
                        <w:rPr>
                          <w:rFonts w:asciiTheme="majorBidi" w:hAnsiTheme="majorBidi" w:cstheme="majorBidi"/>
                          <w:sz w:val="18"/>
                          <w:szCs w:val="18"/>
                          <w:lang w:bidi="ar-SY"/>
                        </w:rPr>
                        <w:t>Demographic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w:pict>
          </mc:Fallback>
        </mc:AlternateContent>
      </w: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r w:rsidRPr="005640AF">
        <w:rPr>
          <w:rFonts w:asciiTheme="minorHAnsi" w:hAnsiTheme="minorHAnsi"/>
          <w:noProof/>
          <w:lang w:val="en-GB" w:eastAsia="en-GB"/>
        </w:rPr>
        <mc:AlternateContent>
          <mc:Choice Requires="wps">
            <w:drawing>
              <wp:anchor distT="0" distB="0" distL="114300" distR="114300" simplePos="0" relativeHeight="251672576" behindDoc="0" locked="0" layoutInCell="1" allowOverlap="1" wp14:anchorId="6551BC75" wp14:editId="0BB7D1CA">
                <wp:simplePos x="0" y="0"/>
                <wp:positionH relativeFrom="column">
                  <wp:posOffset>2814320</wp:posOffset>
                </wp:positionH>
                <wp:positionV relativeFrom="paragraph">
                  <wp:posOffset>160655</wp:posOffset>
                </wp:positionV>
                <wp:extent cx="1169670" cy="261620"/>
                <wp:effectExtent l="38100" t="0" r="30480" b="81280"/>
                <wp:wrapNone/>
                <wp:docPr id="97" name="Straight Arrow Connector 97"/>
                <wp:cNvGraphicFramePr/>
                <a:graphic xmlns:a="http://schemas.openxmlformats.org/drawingml/2006/main">
                  <a:graphicData uri="http://schemas.microsoft.com/office/word/2010/wordprocessingShape">
                    <wps:wsp>
                      <wps:cNvCnPr/>
                      <wps:spPr>
                        <a:xfrm flipH="1">
                          <a:off x="0" y="0"/>
                          <a:ext cx="116967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168AD" id="Straight Arrow Connector 97" o:spid="_x0000_s1026" type="#_x0000_t32" style="position:absolute;margin-left:221.6pt;margin-top:12.65pt;width:92.1pt;height:20.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" strokecolor="#5b9bd5 [3204]" strokeweight=".5pt">
                <v:stroke endarrow="open" joinstyle="miter"/>
              </v:shape>
            </w:pict>
          </mc:Fallback>
        </mc:AlternateContent>
      </w:r>
      <w:r w:rsidRPr="005640AF">
        <w:rPr>
          <w:rFonts w:asciiTheme="minorHAnsi" w:hAnsiTheme="minorHAnsi"/>
          <w:noProof/>
          <w:lang w:val="en-GB" w:eastAsia="en-GB"/>
        </w:rPr>
        <mc:AlternateContent>
          <mc:Choice Requires="wps">
            <w:drawing>
              <wp:anchor distT="0" distB="0" distL="114300" distR="114300" simplePos="0" relativeHeight="251671552" behindDoc="0" locked="0" layoutInCell="1" allowOverlap="1" wp14:anchorId="25F7DA79" wp14:editId="30850E41">
                <wp:simplePos x="0" y="0"/>
                <wp:positionH relativeFrom="column">
                  <wp:posOffset>1541678</wp:posOffset>
                </wp:positionH>
                <wp:positionV relativeFrom="paragraph">
                  <wp:posOffset>161138</wp:posOffset>
                </wp:positionV>
                <wp:extent cx="1272845" cy="256032"/>
                <wp:effectExtent l="0" t="0" r="80010" b="86995"/>
                <wp:wrapNone/>
                <wp:docPr id="96" name="Straight Arrow Connector 96"/>
                <wp:cNvGraphicFramePr/>
                <a:graphic xmlns:a="http://schemas.openxmlformats.org/drawingml/2006/main">
                  <a:graphicData uri="http://schemas.microsoft.com/office/word/2010/wordprocessingShape">
                    <wps:wsp>
                      <wps:cNvCnPr/>
                      <wps:spPr>
                        <a:xfrm>
                          <a:off x="0" y="0"/>
                          <a:ext cx="1272845" cy="2560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841DB" id="Straight Arrow Connector 96" o:spid="_x0000_s1026" type="#_x0000_t32" style="position:absolute;margin-left:121.4pt;margin-top:12.7pt;width:100.2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" strokecolor="#5b9bd5 [3204]" strokeweight=".5pt">
                <v:stroke endarrow="open" joinstyle="miter"/>
              </v:shape>
            </w:pict>
          </mc:Fallback>
        </mc:AlternateContent>
      </w:r>
      <w:r w:rsidRPr="005640AF">
        <w:rPr>
          <w:rFonts w:asciiTheme="minorHAnsi" w:hAnsiTheme="minorHAnsi"/>
          <w:noProof/>
          <w:lang w:val="en-GB" w:eastAsia="en-GB"/>
        </w:rPr>
        <mc:AlternateContent>
          <mc:Choice Requires="wps">
            <w:drawing>
              <wp:anchor distT="0" distB="0" distL="114300" distR="114300" simplePos="0" relativeHeight="251670528" behindDoc="0" locked="0" layoutInCell="1" allowOverlap="1" wp14:anchorId="7B809339" wp14:editId="0E9CFA14">
                <wp:simplePos x="0" y="0"/>
                <wp:positionH relativeFrom="column">
                  <wp:posOffset>2811145</wp:posOffset>
                </wp:positionH>
                <wp:positionV relativeFrom="paragraph">
                  <wp:posOffset>115570</wp:posOffset>
                </wp:positionV>
                <wp:extent cx="0" cy="302895"/>
                <wp:effectExtent l="95250" t="0" r="57150" b="59055"/>
                <wp:wrapNone/>
                <wp:docPr id="95" name="Straight Arrow Connector 95"/>
                <wp:cNvGraphicFramePr/>
                <a:graphic xmlns:a="http://schemas.openxmlformats.org/drawingml/2006/main">
                  <a:graphicData uri="http://schemas.microsoft.com/office/word/2010/wordprocessingShape">
                    <wps:wsp>
                      <wps:cNvCnPr/>
                      <wps:spPr>
                        <a:xfrm>
                          <a:off x="0" y="0"/>
                          <a:ext cx="0" cy="302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DB266" id="Straight Arrow Connector 95" o:spid="_x0000_s1026" type="#_x0000_t32" style="position:absolute;margin-left:221.35pt;margin-top:9.1pt;width:0;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" strokecolor="#5b9bd5 [3204]" strokeweight=".5pt">
                <v:stroke endarrow="open" joinstyle="miter"/>
              </v:shape>
            </w:pict>
          </mc:Fallback>
        </mc:AlternateContent>
      </w: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r w:rsidRPr="005640AF">
        <w:rPr>
          <w:rFonts w:asciiTheme="minorHAnsi" w:hAnsiTheme="minorHAnsi"/>
          <w:noProof/>
          <w:lang w:val="en-GB" w:eastAsia="en-GB"/>
        </w:rPr>
        <mc:AlternateContent>
          <mc:Choice Requires="wps">
            <w:drawing>
              <wp:anchor distT="0" distB="0" distL="114300" distR="114300" simplePos="0" relativeHeight="251665408" behindDoc="0" locked="0" layoutInCell="1" allowOverlap="1" wp14:anchorId="37329B39" wp14:editId="2B7997E6">
                <wp:simplePos x="0" y="0"/>
                <wp:positionH relativeFrom="column">
                  <wp:posOffset>1952320</wp:posOffset>
                </wp:positionH>
                <wp:positionV relativeFrom="paragraph">
                  <wp:posOffset>80645</wp:posOffset>
                </wp:positionV>
                <wp:extent cx="1697126" cy="365760"/>
                <wp:effectExtent l="57150" t="38100" r="74930" b="91440"/>
                <wp:wrapNone/>
                <wp:docPr id="90" name="Rectangle 90"/>
                <wp:cNvGraphicFramePr/>
                <a:graphic xmlns:a="http://schemas.openxmlformats.org/drawingml/2006/main">
                  <a:graphicData uri="http://schemas.microsoft.com/office/word/2010/wordprocessingShape">
                    <wps:wsp>
                      <wps:cNvSpPr/>
                      <wps:spPr>
                        <a:xfrm>
                          <a:off x="0" y="0"/>
                          <a:ext cx="1697126" cy="3657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1E2E81" w:rsidRDefault="0002401D" w:rsidP="0002401D">
                            <w:pPr>
                              <w:pStyle w:val="a3"/>
                              <w:bidi w:val="0"/>
                              <w:ind w:left="0"/>
                              <w:rPr>
                                <w:rFonts w:asciiTheme="majorBidi" w:hAnsiTheme="majorBidi" w:cstheme="majorBidi"/>
                                <w:sz w:val="20"/>
                                <w:szCs w:val="20"/>
                                <w:lang w:bidi="ar-SY"/>
                              </w:rPr>
                            </w:pPr>
                            <w:r w:rsidRPr="001E2E81">
                              <w:rPr>
                                <w:rFonts w:asciiTheme="majorBidi" w:hAnsiTheme="majorBidi" w:cstheme="majorBidi"/>
                                <w:sz w:val="20"/>
                                <w:szCs w:val="20"/>
                                <w:lang w:bidi="ar-SY"/>
                              </w:rPr>
                              <w:t>Gathered and checked data</w:t>
                            </w:r>
                          </w:p>
                          <w:p w:rsidR="0002401D" w:rsidRPr="00C62D6F" w:rsidRDefault="0002401D" w:rsidP="0002401D">
                            <w:pPr>
                              <w:bidi w:val="0"/>
                              <w:rPr>
                                <w:rFonts w:asciiTheme="majorBidi" w:hAnsiTheme="majorBidi" w:cstheme="majorBidi"/>
                                <w:sz w:val="16"/>
                                <w:szCs w:val="16"/>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29B39" id="Rectangle 90" o:spid="_x0000_s1080" style="position:absolute;left:0;text-align:left;margin-left:153.75pt;margin-top:6.35pt;width:133.6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" fillcolor="#91bce3 [2164]" strokecolor="#5b9bd5 [3204]" strokeweight=".5pt">
                <v:fill color2="#7aaddd [2612]" rotate="t" colors="0 #b1cbe9;.5 #a3c1e5;1 #92b9e4" focus="100%" type="gradient">
                  <o:fill v:ext="view" type="gradientUnscaled"/>
                </v:fill>
                <v:textbox>
                  <w:txbxContent>
                    <w:p w:rsidR="0002401D" w:rsidRPr="001E2E81" w:rsidRDefault="0002401D" w:rsidP="0002401D">
                      <w:pPr>
                        <w:pStyle w:val="a3"/>
                        <w:bidi w:val="0"/>
                        <w:ind w:left="0"/>
                        <w:rPr>
                          <w:rFonts w:asciiTheme="majorBidi" w:hAnsiTheme="majorBidi" w:cstheme="majorBidi"/>
                          <w:sz w:val="20"/>
                          <w:szCs w:val="20"/>
                          <w:lang w:bidi="ar-SY"/>
                        </w:rPr>
                      </w:pPr>
                      <w:r w:rsidRPr="001E2E81">
                        <w:rPr>
                          <w:rFonts w:asciiTheme="majorBidi" w:hAnsiTheme="majorBidi" w:cstheme="majorBidi"/>
                          <w:sz w:val="20"/>
                          <w:szCs w:val="20"/>
                          <w:lang w:bidi="ar-SY"/>
                        </w:rPr>
                        <w:t>Gathered and checked data</w:t>
                      </w:r>
                    </w:p>
                    <w:p w:rsidR="0002401D" w:rsidRPr="00C62D6F" w:rsidRDefault="0002401D" w:rsidP="0002401D">
                      <w:pPr>
                        <w:bidi w:val="0"/>
                        <w:rPr>
                          <w:rFonts w:asciiTheme="majorBidi" w:hAnsiTheme="majorBidi" w:cstheme="majorBidi"/>
                          <w:sz w:val="16"/>
                          <w:szCs w:val="16"/>
                          <w14:textOutline w14:w="9525" w14:cap="rnd" w14:cmpd="sng" w14:algn="ctr">
                            <w14:solidFill>
                              <w14:schemeClr w14:val="tx1"/>
                            </w14:solidFill>
                            <w14:prstDash w14:val="solid"/>
                            <w14:bevel/>
                          </w14:textOutline>
                        </w:rPr>
                      </w:pPr>
                    </w:p>
                  </w:txbxContent>
                </v:textbox>
              </v:rect>
            </w:pict>
          </mc:Fallback>
        </mc:AlternateContent>
      </w: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p>
    <w:p w:rsidR="0002401D" w:rsidRPr="005640AF" w:rsidRDefault="0002401D" w:rsidP="0002401D">
      <w:pPr>
        <w:pStyle w:val="a3"/>
        <w:bidi w:val="0"/>
        <w:spacing w:before="120" w:after="0" w:line="240" w:lineRule="auto"/>
        <w:ind w:left="1080"/>
        <w:jc w:val="both"/>
        <w:rPr>
          <w:rFonts w:asciiTheme="minorHAnsi" w:hAnsiTheme="minorHAnsi" w:cstheme="majorBidi"/>
          <w:b/>
          <w:bCs/>
          <w:sz w:val="20"/>
          <w:szCs w:val="20"/>
          <w:lang w:bidi="ar-SY"/>
        </w:rPr>
      </w:pPr>
    </w:p>
    <w:p w:rsidR="0002401D" w:rsidRDefault="0002401D" w:rsidP="00BA5188">
      <w:pPr>
        <w:pStyle w:val="CM-captionfigure"/>
        <w:rPr>
          <w:lang w:bidi="ar-SY"/>
        </w:rPr>
      </w:pPr>
      <w:r w:rsidRPr="00B27AAF">
        <w:rPr>
          <w:lang w:bidi="ar-SY"/>
        </w:rPr>
        <w:t xml:space="preserve">Fig. </w:t>
      </w:r>
      <w:r>
        <w:rPr>
          <w:lang w:bidi="ar-SY"/>
        </w:rPr>
        <w:t>3</w:t>
      </w:r>
      <w:r w:rsidRPr="00B27AAF">
        <w:rPr>
          <w:lang w:bidi="ar-SY"/>
        </w:rPr>
        <w:t xml:space="preserve"> Data type.</w:t>
      </w:r>
    </w:p>
    <w:p w:rsidR="0002401D" w:rsidRPr="00BA5188" w:rsidRDefault="0002401D" w:rsidP="00FF5DC0">
      <w:pPr>
        <w:pStyle w:val="a3"/>
        <w:numPr>
          <w:ilvl w:val="0"/>
          <w:numId w:val="5"/>
        </w:numPr>
        <w:bidi w:val="0"/>
        <w:spacing w:before="120" w:after="0" w:line="240" w:lineRule="auto"/>
        <w:jc w:val="both"/>
        <w:rPr>
          <w:rFonts w:asciiTheme="minorHAnsi" w:hAnsiTheme="minorHAnsi" w:cstheme="majorBidi"/>
          <w:b/>
          <w:bCs/>
          <w:szCs w:val="22"/>
          <w:lang w:bidi="ar-SY"/>
        </w:rPr>
      </w:pPr>
      <w:r w:rsidRPr="00BA5188">
        <w:rPr>
          <w:rFonts w:asciiTheme="minorHAnsi" w:hAnsiTheme="minorHAnsi" w:cstheme="majorBidi"/>
          <w:b/>
          <w:bCs/>
          <w:szCs w:val="22"/>
          <w:lang w:bidi="ar-SY"/>
        </w:rPr>
        <w:t xml:space="preserve">Manipulation: </w:t>
      </w:r>
      <w:r w:rsidRPr="00BA5188">
        <w:rPr>
          <w:rFonts w:asciiTheme="minorHAnsi" w:hAnsiTheme="minorHAnsi" w:cstheme="majorBidi"/>
          <w:b/>
          <w:bCs/>
          <w:szCs w:val="22"/>
        </w:rPr>
        <w:t>data gathering and checking</w:t>
      </w:r>
    </w:p>
    <w:p w:rsidR="0002401D" w:rsidRPr="00BA5188" w:rsidRDefault="0002401D" w:rsidP="00BA5188">
      <w:pPr>
        <w:pStyle w:val="CM-body"/>
        <w:rPr>
          <w:lang w:bidi="ar-SY"/>
        </w:rPr>
      </w:pPr>
      <w:r w:rsidRPr="00BA5188">
        <w:t xml:space="preserve">Gathered data is manipulated and checked through models and </w:t>
      </w:r>
      <w:r w:rsidRPr="00BA5188">
        <w:rPr>
          <w:lang w:bidi="ar-SY"/>
        </w:rPr>
        <w:t>depending of pervious experiences.</w:t>
      </w:r>
    </w:p>
    <w:p w:rsidR="0002401D" w:rsidRPr="00BA5188" w:rsidRDefault="0002401D" w:rsidP="00FF5DC0">
      <w:pPr>
        <w:pStyle w:val="a3"/>
        <w:numPr>
          <w:ilvl w:val="0"/>
          <w:numId w:val="6"/>
        </w:numPr>
        <w:bidi w:val="0"/>
        <w:spacing w:before="120" w:after="0" w:line="240" w:lineRule="auto"/>
        <w:jc w:val="both"/>
        <w:rPr>
          <w:rFonts w:asciiTheme="minorHAnsi" w:hAnsiTheme="minorHAnsi" w:cstheme="majorBidi"/>
          <w:szCs w:val="22"/>
          <w:lang w:bidi="ar-SY"/>
        </w:rPr>
      </w:pPr>
      <w:r w:rsidRPr="00BA5188">
        <w:rPr>
          <w:rFonts w:asciiTheme="minorHAnsi" w:hAnsiTheme="minorHAnsi" w:cstheme="majorBidi"/>
          <w:szCs w:val="22"/>
          <w:lang w:bidi="ar-SY"/>
        </w:rPr>
        <w:t>Data gathering missions:</w:t>
      </w:r>
    </w:p>
    <w:p w:rsidR="0002401D" w:rsidRPr="00BA5188" w:rsidRDefault="0002401D" w:rsidP="00FF5DC0">
      <w:pPr>
        <w:pStyle w:val="a3"/>
        <w:numPr>
          <w:ilvl w:val="0"/>
          <w:numId w:val="6"/>
        </w:numPr>
        <w:bidi w:val="0"/>
        <w:spacing w:before="120" w:after="0" w:line="240" w:lineRule="auto"/>
        <w:jc w:val="both"/>
        <w:rPr>
          <w:rFonts w:asciiTheme="minorHAnsi" w:hAnsiTheme="minorHAnsi" w:cstheme="majorBidi"/>
          <w:szCs w:val="22"/>
          <w:lang w:bidi="ar-SY"/>
        </w:rPr>
      </w:pPr>
      <w:r w:rsidRPr="00BA5188">
        <w:rPr>
          <w:rFonts w:asciiTheme="minorHAnsi" w:hAnsiTheme="minorHAnsi" w:cstheme="majorBidi"/>
          <w:szCs w:val="22"/>
          <w:lang w:bidi="ar-SY"/>
        </w:rPr>
        <w:t>Checking data</w:t>
      </w:r>
    </w:p>
    <w:p w:rsidR="0002401D" w:rsidRPr="00BA5188" w:rsidRDefault="0002401D" w:rsidP="00FF5DC0">
      <w:pPr>
        <w:pStyle w:val="a3"/>
        <w:numPr>
          <w:ilvl w:val="0"/>
          <w:numId w:val="6"/>
        </w:numPr>
        <w:bidi w:val="0"/>
        <w:spacing w:before="120" w:after="0" w:line="240" w:lineRule="auto"/>
        <w:jc w:val="both"/>
        <w:rPr>
          <w:rFonts w:asciiTheme="minorHAnsi" w:hAnsiTheme="minorHAnsi" w:cstheme="majorBidi"/>
          <w:szCs w:val="22"/>
          <w:lang w:bidi="ar-SY"/>
        </w:rPr>
      </w:pPr>
      <w:r w:rsidRPr="00BA5188">
        <w:rPr>
          <w:rFonts w:asciiTheme="minorHAnsi" w:hAnsiTheme="minorHAnsi" w:cstheme="majorBidi"/>
          <w:szCs w:val="22"/>
          <w:lang w:bidi="ar-SY"/>
        </w:rPr>
        <w:t>Getting benefit from international experiences</w:t>
      </w:r>
    </w:p>
    <w:p w:rsidR="0002401D" w:rsidRPr="005640AF" w:rsidRDefault="0002401D" w:rsidP="00BA5188">
      <w:pPr>
        <w:pStyle w:val="CM-heading3"/>
        <w:bidi w:val="0"/>
        <w:rPr>
          <w:lang w:bidi="ar-SY"/>
        </w:rPr>
      </w:pPr>
      <w:r w:rsidRPr="005640AF">
        <w:rPr>
          <w:lang w:bidi="ar-SY"/>
        </w:rPr>
        <w:t>Outputs: The Verified data</w:t>
      </w:r>
    </w:p>
    <w:p w:rsidR="0002401D" w:rsidRPr="005640AF" w:rsidRDefault="0002401D" w:rsidP="00BA5188">
      <w:pPr>
        <w:pStyle w:val="CM-body"/>
        <w:rPr>
          <w:lang w:bidi="ar-SY"/>
        </w:rPr>
      </w:pPr>
      <w:r w:rsidRPr="005640AF">
        <w:rPr>
          <w:lang w:bidi="ar-SY"/>
        </w:rPr>
        <w:t>Gathered and verified data from the outputs of this process, the steps of stages are interrelated as is shown in fig. (</w:t>
      </w:r>
      <w:r>
        <w:rPr>
          <w:lang w:bidi="ar-SY"/>
        </w:rPr>
        <w:t>4</w:t>
      </w:r>
      <w:r w:rsidRPr="005640AF">
        <w:rPr>
          <w:lang w:bidi="ar-SY"/>
        </w:rPr>
        <w:t>).</w:t>
      </w:r>
    </w:p>
    <w:p w:rsidR="0002401D" w:rsidRPr="00BA5188" w:rsidRDefault="0002401D" w:rsidP="00FF5DC0">
      <w:pPr>
        <w:pStyle w:val="a3"/>
        <w:numPr>
          <w:ilvl w:val="0"/>
          <w:numId w:val="4"/>
        </w:numPr>
        <w:bidi w:val="0"/>
        <w:spacing w:before="120" w:after="0" w:line="240" w:lineRule="auto"/>
        <w:jc w:val="both"/>
        <w:rPr>
          <w:rFonts w:asciiTheme="minorHAnsi" w:hAnsiTheme="minorHAnsi" w:cstheme="majorBidi"/>
          <w:b/>
          <w:bCs/>
          <w:szCs w:val="22"/>
        </w:rPr>
      </w:pPr>
      <w:r w:rsidRPr="00BA5188">
        <w:rPr>
          <w:rFonts w:asciiTheme="minorHAnsi" w:hAnsiTheme="minorHAnsi" w:cstheme="majorBidi"/>
          <w:b/>
          <w:bCs/>
          <w:szCs w:val="22"/>
        </w:rPr>
        <w:t>Data analyzing and categorizing.</w:t>
      </w:r>
    </w:p>
    <w:p w:rsidR="0002401D" w:rsidRPr="005640AF" w:rsidRDefault="0002401D" w:rsidP="00BA5188">
      <w:pPr>
        <w:pStyle w:val="CM-body"/>
        <w:rPr>
          <w:lang w:bidi="ar-SY"/>
        </w:rPr>
      </w:pPr>
      <w:r w:rsidRPr="005640AF">
        <w:rPr>
          <w:lang w:bidi="ar-SY"/>
        </w:rPr>
        <w:t>This process starts after or during the gathering of data, where the working team, after gathering and checking data, to analyze it according to its types to get the necessary information as follows:</w:t>
      </w:r>
    </w:p>
    <w:p w:rsidR="0002401D" w:rsidRPr="005640AF" w:rsidRDefault="00BA5188"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noProof/>
          <w:sz w:val="20"/>
          <w:szCs w:val="20"/>
          <w:lang w:val="en-GB" w:eastAsia="en-GB"/>
        </w:rPr>
        <mc:AlternateContent>
          <mc:Choice Requires="wpg">
            <w:drawing>
              <wp:anchor distT="0" distB="0" distL="114300" distR="114300" simplePos="0" relativeHeight="251675648" behindDoc="0" locked="0" layoutInCell="1" allowOverlap="1" wp14:anchorId="27739D60" wp14:editId="19693A7A">
                <wp:simplePos x="0" y="0"/>
                <wp:positionH relativeFrom="margin">
                  <wp:align>center</wp:align>
                </wp:positionH>
                <wp:positionV relativeFrom="paragraph">
                  <wp:posOffset>181610</wp:posOffset>
                </wp:positionV>
                <wp:extent cx="4429760" cy="2495550"/>
                <wp:effectExtent l="0" t="0" r="27940" b="19050"/>
                <wp:wrapNone/>
                <wp:docPr id="268" name="Group 268"/>
                <wp:cNvGraphicFramePr/>
                <a:graphic xmlns:a="http://schemas.openxmlformats.org/drawingml/2006/main">
                  <a:graphicData uri="http://schemas.microsoft.com/office/word/2010/wordprocessingGroup">
                    <wpg:wgp>
                      <wpg:cNvGrpSpPr/>
                      <wpg:grpSpPr>
                        <a:xfrm>
                          <a:off x="0" y="0"/>
                          <a:ext cx="4429760" cy="2495550"/>
                          <a:chOff x="0" y="0"/>
                          <a:chExt cx="4352544" cy="2768795"/>
                        </a:xfrm>
                      </wpg:grpSpPr>
                      <wps:wsp>
                        <wps:cNvPr id="122" name="Text Box 2"/>
                        <wps:cNvSpPr txBox="1">
                          <a:spLocks noChangeArrowheads="1"/>
                        </wps:cNvSpPr>
                        <wps:spPr bwMode="auto">
                          <a:xfrm>
                            <a:off x="1089965" y="2494475"/>
                            <a:ext cx="1554480" cy="274320"/>
                          </a:xfrm>
                          <a:prstGeom prst="rect">
                            <a:avLst/>
                          </a:prstGeom>
                          <a:solidFill>
                            <a:srgbClr val="FFFFFF"/>
                          </a:solidFill>
                          <a:ln w="9525">
                            <a:solidFill>
                              <a:schemeClr val="bg1"/>
                            </a:solidFill>
                            <a:miter lim="800000"/>
                            <a:headEnd/>
                            <a:tailEnd/>
                          </a:ln>
                        </wps:spPr>
                        <wps:txbx>
                          <w:txbxContent>
                            <w:p w:rsidR="0002401D" w:rsidRPr="00E10C78" w:rsidRDefault="0002401D" w:rsidP="0002401D">
                              <w:pPr>
                                <w:bidi w:val="0"/>
                                <w:jc w:val="center"/>
                                <w:rPr>
                                  <w:b/>
                                  <w:bCs/>
                                  <w:sz w:val="20"/>
                                  <w:szCs w:val="24"/>
                                </w:rPr>
                              </w:pPr>
                              <w:r w:rsidRPr="00E10C78">
                                <w:rPr>
                                  <w:rFonts w:asciiTheme="majorBidi" w:hAnsiTheme="majorBidi" w:cstheme="majorBidi"/>
                                  <w:b/>
                                  <w:bCs/>
                                  <w:sz w:val="18"/>
                                  <w:szCs w:val="18"/>
                                  <w:lang w:bidi="ar-SY"/>
                                </w:rPr>
                                <w:t>Gathered and verified data</w:t>
                              </w:r>
                            </w:p>
                          </w:txbxContent>
                        </wps:txbx>
                        <wps:bodyPr rot="0" vert="horz" wrap="square" lIns="91440" tIns="45720" rIns="91440" bIns="45720" anchor="t" anchorCtr="0">
                          <a:noAutofit/>
                        </wps:bodyPr>
                      </wps:wsp>
                      <wpg:grpSp>
                        <wpg:cNvPr id="267" name="Group 267"/>
                        <wpg:cNvGrpSpPr/>
                        <wpg:grpSpPr>
                          <a:xfrm>
                            <a:off x="0" y="0"/>
                            <a:ext cx="4352544" cy="2471978"/>
                            <a:chOff x="0" y="0"/>
                            <a:chExt cx="4352544" cy="2471978"/>
                          </a:xfrm>
                        </wpg:grpSpPr>
                        <wps:wsp>
                          <wps:cNvPr id="123" name="Text Box 2"/>
                          <wps:cNvSpPr txBox="1">
                            <a:spLocks noChangeArrowheads="1"/>
                          </wps:cNvSpPr>
                          <wps:spPr bwMode="auto">
                            <a:xfrm>
                              <a:off x="3108960" y="1872691"/>
                              <a:ext cx="1188720" cy="274320"/>
                            </a:xfrm>
                            <a:prstGeom prst="rect">
                              <a:avLst/>
                            </a:prstGeom>
                            <a:solidFill>
                              <a:srgbClr val="FFFFFF"/>
                            </a:solidFill>
                            <a:ln w="9525">
                              <a:solidFill>
                                <a:schemeClr val="bg1"/>
                              </a:solidFill>
                              <a:miter lim="800000"/>
                              <a:headEnd/>
                              <a:tailEnd/>
                            </a:ln>
                          </wps:spPr>
                          <wps:txbx>
                            <w:txbxContent>
                              <w:p w:rsidR="0002401D" w:rsidRPr="00E10C78" w:rsidRDefault="0002401D" w:rsidP="0002401D">
                                <w:pPr>
                                  <w:bidi w:val="0"/>
                                  <w:jc w:val="center"/>
                                  <w:rPr>
                                    <w:sz w:val="20"/>
                                    <w:szCs w:val="24"/>
                                  </w:rPr>
                                </w:pPr>
                                <w:r w:rsidRPr="00E10C78">
                                  <w:rPr>
                                    <w:rFonts w:asciiTheme="majorBidi" w:hAnsiTheme="majorBidi" w:cstheme="majorBidi"/>
                                    <w:sz w:val="18"/>
                                    <w:szCs w:val="18"/>
                                    <w:lang w:bidi="ar-SY"/>
                                  </w:rPr>
                                  <w:t>Data auditing</w:t>
                                </w:r>
                              </w:p>
                            </w:txbxContent>
                          </wps:txbx>
                          <wps:bodyPr rot="0" vert="horz" wrap="square" lIns="91440" tIns="45720" rIns="91440" bIns="45720" anchor="t" anchorCtr="0">
                            <a:noAutofit/>
                          </wps:bodyPr>
                        </wps:wsp>
                        <wpg:grpSp>
                          <wpg:cNvPr id="266" name="Group 266"/>
                          <wpg:cNvGrpSpPr/>
                          <wpg:grpSpPr>
                            <a:xfrm>
                              <a:off x="0" y="0"/>
                              <a:ext cx="4352544" cy="2471978"/>
                              <a:chOff x="0" y="0"/>
                              <a:chExt cx="4352544" cy="2471978"/>
                            </a:xfrm>
                          </wpg:grpSpPr>
                          <wpg:grpSp>
                            <wpg:cNvPr id="265" name="Group 265"/>
                            <wpg:cNvGrpSpPr/>
                            <wpg:grpSpPr>
                              <a:xfrm>
                                <a:off x="0" y="0"/>
                                <a:ext cx="4352544" cy="2471978"/>
                                <a:chOff x="0" y="0"/>
                                <a:chExt cx="4352544" cy="2471978"/>
                              </a:xfrm>
                            </wpg:grpSpPr>
                            <wps:wsp>
                              <wps:cNvPr id="125" name="Text Box 2"/>
                              <wps:cNvSpPr txBox="1">
                                <a:spLocks noChangeArrowheads="1"/>
                              </wps:cNvSpPr>
                              <wps:spPr bwMode="auto">
                                <a:xfrm>
                                  <a:off x="2889504" y="1338681"/>
                                  <a:ext cx="1463040" cy="274320"/>
                                </a:xfrm>
                                <a:prstGeom prst="rect">
                                  <a:avLst/>
                                </a:prstGeom>
                                <a:solidFill>
                                  <a:srgbClr val="FFFFFF"/>
                                </a:solidFill>
                                <a:ln w="9525">
                                  <a:solidFill>
                                    <a:schemeClr val="bg1"/>
                                  </a:solidFill>
                                  <a:miter lim="800000"/>
                                  <a:headEnd/>
                                  <a:tailEnd/>
                                </a:ln>
                              </wps:spPr>
                              <wps:txbx>
                                <w:txbxContent>
                                  <w:p w:rsidR="0002401D" w:rsidRPr="00E10C78" w:rsidRDefault="0002401D" w:rsidP="0002401D">
                                    <w:pPr>
                                      <w:bidi w:val="0"/>
                                      <w:jc w:val="center"/>
                                      <w:rPr>
                                        <w:sz w:val="20"/>
                                        <w:szCs w:val="24"/>
                                      </w:rPr>
                                    </w:pPr>
                                    <w:r w:rsidRPr="00E10C78">
                                      <w:rPr>
                                        <w:rFonts w:asciiTheme="majorBidi" w:hAnsiTheme="majorBidi" w:cstheme="majorBidi"/>
                                        <w:sz w:val="18"/>
                                        <w:szCs w:val="18"/>
                                        <w:lang w:bidi="ar-SY"/>
                                      </w:rPr>
                                      <w:t>Data gathering</w:t>
                                    </w:r>
                                  </w:p>
                                </w:txbxContent>
                              </wps:txbx>
                              <wps:bodyPr rot="0" vert="horz" wrap="square" lIns="91440" tIns="45720" rIns="91440" bIns="45720" anchor="t" anchorCtr="0">
                                <a:noAutofit/>
                              </wps:bodyPr>
                            </wps:wsp>
                            <wpg:grpSp>
                              <wpg:cNvPr id="264" name="Group 264"/>
                              <wpg:cNvGrpSpPr/>
                              <wpg:grpSpPr>
                                <a:xfrm>
                                  <a:off x="0" y="0"/>
                                  <a:ext cx="3906317" cy="2471978"/>
                                  <a:chOff x="0" y="0"/>
                                  <a:chExt cx="3906317" cy="2471978"/>
                                </a:xfrm>
                              </wpg:grpSpPr>
                              <wps:wsp>
                                <wps:cNvPr id="126" name="Text Box 2"/>
                                <wps:cNvSpPr txBox="1">
                                  <a:spLocks noChangeArrowheads="1"/>
                                </wps:cNvSpPr>
                                <wps:spPr bwMode="auto">
                                  <a:xfrm>
                                    <a:off x="2260397" y="1111910"/>
                                    <a:ext cx="1645920" cy="274320"/>
                                  </a:xfrm>
                                  <a:prstGeom prst="rect">
                                    <a:avLst/>
                                  </a:prstGeom>
                                  <a:solidFill>
                                    <a:srgbClr val="FFFFFF"/>
                                  </a:solidFill>
                                  <a:ln w="9525">
                                    <a:solidFill>
                                      <a:schemeClr val="bg1"/>
                                    </a:solidFill>
                                    <a:miter lim="800000"/>
                                    <a:headEnd/>
                                    <a:tailEnd/>
                                  </a:ln>
                                </wps:spPr>
                                <wps:txbx>
                                  <w:txbxContent>
                                    <w:p w:rsidR="0002401D" w:rsidRPr="00E10C78" w:rsidRDefault="0002401D" w:rsidP="0002401D">
                                      <w:pPr>
                                        <w:bidi w:val="0"/>
                                        <w:jc w:val="center"/>
                                        <w:rPr>
                                          <w:sz w:val="20"/>
                                          <w:szCs w:val="24"/>
                                        </w:rPr>
                                      </w:pPr>
                                      <w:r w:rsidRPr="00E10C78">
                                        <w:rPr>
                                          <w:rFonts w:asciiTheme="majorBidi" w:hAnsiTheme="majorBidi" w:cstheme="majorBidi"/>
                                          <w:sz w:val="18"/>
                                          <w:szCs w:val="18"/>
                                          <w:lang w:bidi="ar-SY"/>
                                        </w:rPr>
                                        <w:t>Benefit from past experiences</w:t>
                                      </w:r>
                                    </w:p>
                                  </w:txbxContent>
                                </wps:txbx>
                                <wps:bodyPr rot="0" vert="horz" wrap="square" lIns="91440" tIns="45720" rIns="91440" bIns="45720" anchor="t" anchorCtr="0">
                                  <a:noAutofit/>
                                </wps:bodyPr>
                              </wps:wsp>
                              <wpg:grpSp>
                                <wpg:cNvPr id="263" name="Group 263"/>
                                <wpg:cNvGrpSpPr/>
                                <wpg:grpSpPr>
                                  <a:xfrm>
                                    <a:off x="0" y="0"/>
                                    <a:ext cx="3167482" cy="2471978"/>
                                    <a:chOff x="0" y="0"/>
                                    <a:chExt cx="3167482" cy="2471978"/>
                                  </a:xfrm>
                                </wpg:grpSpPr>
                                <wps:wsp>
                                  <wps:cNvPr id="127" name="Text Box 2"/>
                                  <wps:cNvSpPr txBox="1">
                                    <a:spLocks noChangeArrowheads="1"/>
                                  </wps:cNvSpPr>
                                  <wps:spPr bwMode="auto">
                                    <a:xfrm>
                                      <a:off x="1155802" y="782726"/>
                                      <a:ext cx="2011680" cy="274320"/>
                                    </a:xfrm>
                                    <a:prstGeom prst="rect">
                                      <a:avLst/>
                                    </a:prstGeom>
                                    <a:solidFill>
                                      <a:srgbClr val="FFFFFF"/>
                                    </a:solidFill>
                                    <a:ln w="9525">
                                      <a:solidFill>
                                        <a:schemeClr val="bg1"/>
                                      </a:solidFill>
                                      <a:miter lim="800000"/>
                                      <a:headEnd/>
                                      <a:tailEnd/>
                                    </a:ln>
                                  </wps:spPr>
                                  <wps:txbx>
                                    <w:txbxContent>
                                      <w:p w:rsidR="0002401D" w:rsidRPr="00D10404" w:rsidRDefault="0002401D" w:rsidP="0002401D">
                                        <w:pPr>
                                          <w:shd w:val="clear" w:color="auto" w:fill="FFFFFF" w:themeFill="background1"/>
                                          <w:bidi w:val="0"/>
                                          <w:jc w:val="center"/>
                                          <w:rPr>
                                            <w:sz w:val="20"/>
                                            <w:szCs w:val="24"/>
                                          </w:rPr>
                                        </w:pPr>
                                        <w:r w:rsidRPr="00D10404">
                                          <w:rPr>
                                            <w:rFonts w:asciiTheme="majorBidi" w:hAnsiTheme="majorBidi" w:cstheme="majorBidi"/>
                                            <w:sz w:val="18"/>
                                            <w:szCs w:val="18"/>
                                            <w:lang w:bidi="ar-SY"/>
                                          </w:rPr>
                                          <w:t>Devise guidelines of data manipulation</w:t>
                                        </w:r>
                                      </w:p>
                                    </w:txbxContent>
                                  </wps:txbx>
                                  <wps:bodyPr rot="0" vert="horz" wrap="square" lIns="91440" tIns="45720" rIns="91440" bIns="45720" anchor="t" anchorCtr="0">
                                    <a:noAutofit/>
                                  </wps:bodyPr>
                                </wps:wsp>
                                <wpg:grpSp>
                                  <wpg:cNvPr id="262" name="Group 262"/>
                                  <wpg:cNvGrpSpPr/>
                                  <wpg:grpSpPr>
                                    <a:xfrm>
                                      <a:off x="0" y="0"/>
                                      <a:ext cx="2977007" cy="2471978"/>
                                      <a:chOff x="0" y="0"/>
                                      <a:chExt cx="2977007" cy="2471978"/>
                                    </a:xfrm>
                                  </wpg:grpSpPr>
                                  <wps:wsp>
                                    <wps:cNvPr id="256" name="Text Box 2"/>
                                    <wps:cNvSpPr txBox="1">
                                      <a:spLocks noChangeArrowheads="1"/>
                                    </wps:cNvSpPr>
                                    <wps:spPr bwMode="auto">
                                      <a:xfrm>
                                        <a:off x="929031" y="512064"/>
                                        <a:ext cx="1737360" cy="274320"/>
                                      </a:xfrm>
                                      <a:prstGeom prst="rect">
                                        <a:avLst/>
                                      </a:prstGeom>
                                      <a:solidFill>
                                        <a:srgbClr val="FFFFFF"/>
                                      </a:solidFill>
                                      <a:ln w="9525">
                                        <a:solidFill>
                                          <a:schemeClr val="bg1"/>
                                        </a:solidFill>
                                        <a:miter lim="800000"/>
                                        <a:headEnd/>
                                        <a:tailEnd/>
                                      </a:ln>
                                    </wps:spPr>
                                    <wps:txbx>
                                      <w:txbxContent>
                                        <w:p w:rsidR="0002401D" w:rsidRPr="00D10404" w:rsidRDefault="0002401D" w:rsidP="0002401D">
                                          <w:pPr>
                                            <w:bidi w:val="0"/>
                                            <w:jc w:val="center"/>
                                            <w:rPr>
                                              <w:sz w:val="20"/>
                                              <w:szCs w:val="24"/>
                                            </w:rPr>
                                          </w:pPr>
                                          <w:r w:rsidRPr="00D10404">
                                            <w:rPr>
                                              <w:rFonts w:asciiTheme="majorBidi" w:hAnsiTheme="majorBidi" w:cstheme="majorBidi"/>
                                              <w:sz w:val="18"/>
                                              <w:szCs w:val="18"/>
                                              <w:lang w:bidi="ar-SY"/>
                                            </w:rPr>
                                            <w:t>Devise criteria of data accuracy</w:t>
                                          </w:r>
                                        </w:p>
                                      </w:txbxContent>
                                    </wps:txbx>
                                    <wps:bodyPr rot="0" vert="horz" wrap="square" lIns="91440" tIns="45720" rIns="91440" bIns="45720" anchor="t" anchorCtr="0">
                                      <a:noAutofit/>
                                    </wps:bodyPr>
                                  </wps:wsp>
                                  <wpg:grpSp>
                                    <wpg:cNvPr id="261" name="Group 261"/>
                                    <wpg:cNvGrpSpPr/>
                                    <wpg:grpSpPr>
                                      <a:xfrm>
                                        <a:off x="0" y="0"/>
                                        <a:ext cx="2977007" cy="2471978"/>
                                        <a:chOff x="0" y="0"/>
                                        <a:chExt cx="2977007" cy="2471978"/>
                                      </a:xfrm>
                                    </wpg:grpSpPr>
                                    <wps:wsp>
                                      <wps:cNvPr id="257" name="Text Box 2"/>
                                      <wps:cNvSpPr txBox="1">
                                        <a:spLocks noChangeArrowheads="1"/>
                                      </wps:cNvSpPr>
                                      <wps:spPr bwMode="auto">
                                        <a:xfrm>
                                          <a:off x="577901" y="270662"/>
                                          <a:ext cx="1828800" cy="274320"/>
                                        </a:xfrm>
                                        <a:prstGeom prst="rect">
                                          <a:avLst/>
                                        </a:prstGeom>
                                        <a:solidFill>
                                          <a:srgbClr val="FFFFFF"/>
                                        </a:solidFill>
                                        <a:ln w="9525">
                                          <a:solidFill>
                                            <a:schemeClr val="bg1"/>
                                          </a:solidFill>
                                          <a:miter lim="800000"/>
                                          <a:headEnd/>
                                          <a:tailEnd/>
                                        </a:ln>
                                      </wps:spPr>
                                      <wps:txbx>
                                        <w:txbxContent>
                                          <w:p w:rsidR="0002401D" w:rsidRPr="00D10404" w:rsidRDefault="0002401D" w:rsidP="0002401D">
                                            <w:pPr>
                                              <w:bidi w:val="0"/>
                                              <w:rPr>
                                                <w:sz w:val="16"/>
                                                <w:szCs w:val="16"/>
                                              </w:rPr>
                                            </w:pPr>
                                            <w:r w:rsidRPr="00D10404">
                                              <w:rPr>
                                                <w:rFonts w:asciiTheme="majorBidi" w:hAnsiTheme="majorBidi" w:cstheme="majorBidi"/>
                                                <w:sz w:val="18"/>
                                                <w:szCs w:val="18"/>
                                                <w:lang w:bidi="ar-SY"/>
                                              </w:rPr>
                                              <w:t xml:space="preserve">Devise the data gathering samples           </w:t>
                                            </w:r>
                                          </w:p>
                                        </w:txbxContent>
                                      </wps:txbx>
                                      <wps:bodyPr rot="0" vert="horz" wrap="square" lIns="91440" tIns="45720" rIns="91440" bIns="45720" anchor="t" anchorCtr="0">
                                        <a:noAutofit/>
                                      </wps:bodyPr>
                                    </wps:wsp>
                                    <wpg:grpSp>
                                      <wpg:cNvPr id="260" name="Group 260"/>
                                      <wpg:cNvGrpSpPr/>
                                      <wpg:grpSpPr>
                                        <a:xfrm>
                                          <a:off x="0" y="0"/>
                                          <a:ext cx="2977007" cy="2471978"/>
                                          <a:chOff x="0" y="0"/>
                                          <a:chExt cx="2977007" cy="2471978"/>
                                        </a:xfrm>
                                      </wpg:grpSpPr>
                                      <wpg:grpSp>
                                        <wpg:cNvPr id="120" name="Group 120"/>
                                        <wpg:cNvGrpSpPr/>
                                        <wpg:grpSpPr>
                                          <a:xfrm>
                                            <a:off x="0" y="43891"/>
                                            <a:ext cx="2977007" cy="2428087"/>
                                            <a:chOff x="0" y="0"/>
                                            <a:chExt cx="2977007" cy="2428087"/>
                                          </a:xfrm>
                                        </wpg:grpSpPr>
                                        <wps:wsp>
                                          <wps:cNvPr id="101" name="Rectangle 101"/>
                                          <wps:cNvSpPr/>
                                          <wps:spPr>
                                            <a:xfrm>
                                              <a:off x="0" y="0"/>
                                              <a:ext cx="219075" cy="1460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124359" y="256032"/>
                                              <a:ext cx="335915" cy="1460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277978" y="534009"/>
                                              <a:ext cx="460375" cy="1460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431597" y="819302"/>
                                              <a:ext cx="570230" cy="1460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1002183" y="1082649"/>
                                              <a:ext cx="1111885" cy="1460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497434" y="1338681"/>
                                              <a:ext cx="2172335" cy="1460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804672" y="1887321"/>
                                              <a:ext cx="2172335" cy="1460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Arrow Connector 109"/>
                                          <wps:cNvCnPr/>
                                          <wps:spPr>
                                            <a:xfrm>
                                              <a:off x="841248" y="592531"/>
                                              <a:ext cx="0" cy="1260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555955" y="329184"/>
                                              <a:ext cx="0" cy="10094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V="1">
                                              <a:off x="1792224" y="1484985"/>
                                              <a:ext cx="0" cy="4023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2004365" y="1484985"/>
                                              <a:ext cx="0" cy="367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460858" y="329184"/>
                                              <a:ext cx="9509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746151" y="599846"/>
                                              <a:ext cx="946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Down Arrow 116"/>
                                          <wps:cNvSpPr/>
                                          <wps:spPr>
                                            <a:xfrm>
                                              <a:off x="1331367" y="2106777"/>
                                              <a:ext cx="255905" cy="321310"/>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Down Arrow 117"/>
                                          <wps:cNvSpPr/>
                                          <wps:spPr>
                                            <a:xfrm>
                                              <a:off x="1748333" y="2106777"/>
                                              <a:ext cx="255905" cy="321310"/>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Down Arrow 118"/>
                                          <wps:cNvSpPr/>
                                          <wps:spPr>
                                            <a:xfrm>
                                              <a:off x="2114093" y="2106777"/>
                                              <a:ext cx="255905" cy="321310"/>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 name="Text Box 2"/>
                                        <wps:cNvSpPr txBox="1">
                                          <a:spLocks noChangeArrowheads="1"/>
                                        </wps:cNvSpPr>
                                        <wps:spPr bwMode="auto">
                                          <a:xfrm>
                                            <a:off x="577901" y="0"/>
                                            <a:ext cx="1645920" cy="274320"/>
                                          </a:xfrm>
                                          <a:prstGeom prst="rect">
                                            <a:avLst/>
                                          </a:prstGeom>
                                          <a:solidFill>
                                            <a:srgbClr val="FFFFFF"/>
                                          </a:solidFill>
                                          <a:ln w="9525">
                                            <a:solidFill>
                                              <a:schemeClr val="bg1"/>
                                            </a:solidFill>
                                            <a:miter lim="800000"/>
                                            <a:headEnd/>
                                            <a:tailEnd/>
                                          </a:ln>
                                        </wps:spPr>
                                        <wps:txbx>
                                          <w:txbxContent>
                                            <w:p w:rsidR="0002401D" w:rsidRPr="00D10404" w:rsidRDefault="0002401D" w:rsidP="0002401D">
                                              <w:pPr>
                                                <w:bidi w:val="0"/>
                                                <w:jc w:val="center"/>
                                                <w:rPr>
                                                  <w:sz w:val="20"/>
                                                  <w:szCs w:val="24"/>
                                                </w:rPr>
                                              </w:pPr>
                                              <w:r w:rsidRPr="00D10404">
                                                <w:rPr>
                                                  <w:rFonts w:asciiTheme="majorBidi" w:hAnsiTheme="majorBidi" w:cstheme="majorBidi"/>
                                                  <w:sz w:val="18"/>
                                                  <w:szCs w:val="18"/>
                                                  <w:lang w:bidi="ar-SY"/>
                                                </w:rPr>
                                                <w:t>Identification of the concerned parties</w:t>
                                              </w:r>
                                            </w:p>
                                          </w:txbxContent>
                                        </wps:txbx>
                                        <wps:bodyPr rot="0" vert="horz" wrap="square" lIns="91440" tIns="45720" rIns="91440" bIns="45720" anchor="t" anchorCtr="0">
                                          <a:noAutofit/>
                                        </wps:bodyPr>
                                      </wps:wsp>
                                    </wpg:grpSp>
                                  </wpg:grpSp>
                                </wpg:grpSp>
                              </wpg:grpSp>
                            </wpg:grpSp>
                          </wpg:grpSp>
                          <wps:wsp>
                            <wps:cNvPr id="259" name="Text Box 2"/>
                            <wps:cNvSpPr txBox="1">
                              <a:spLocks noChangeArrowheads="1"/>
                            </wps:cNvSpPr>
                            <wps:spPr bwMode="auto">
                              <a:xfrm>
                                <a:off x="2165299" y="1616659"/>
                                <a:ext cx="914400" cy="274320"/>
                              </a:xfrm>
                              <a:prstGeom prst="rect">
                                <a:avLst/>
                              </a:prstGeom>
                              <a:solidFill>
                                <a:srgbClr val="FFFFFF"/>
                              </a:solidFill>
                              <a:ln w="9525">
                                <a:solidFill>
                                  <a:schemeClr val="bg1"/>
                                </a:solidFill>
                                <a:miter lim="800000"/>
                                <a:headEnd/>
                                <a:tailEnd/>
                              </a:ln>
                            </wps:spPr>
                            <wps:txbx>
                              <w:txbxContent>
                                <w:p w:rsidR="0002401D" w:rsidRPr="00E10C78" w:rsidRDefault="0002401D" w:rsidP="0002401D">
                                  <w:pPr>
                                    <w:bidi w:val="0"/>
                                    <w:spacing w:line="240" w:lineRule="auto"/>
                                    <w:jc w:val="center"/>
                                    <w:rPr>
                                      <w:rFonts w:asciiTheme="majorBidi" w:hAnsiTheme="majorBidi" w:cstheme="majorBidi"/>
                                      <w:sz w:val="18"/>
                                      <w:szCs w:val="18"/>
                                      <w:lang w:bidi="ar-SY"/>
                                    </w:rPr>
                                  </w:pPr>
                                  <w:r w:rsidRPr="00E10C78">
                                    <w:rPr>
                                      <w:rFonts w:asciiTheme="majorBidi" w:hAnsiTheme="majorBidi" w:cstheme="majorBidi"/>
                                      <w:sz w:val="18"/>
                                      <w:szCs w:val="18"/>
                                      <w:lang w:bidi="ar-SY"/>
                                    </w:rPr>
                                    <w:t>Standards</w:t>
                                  </w:r>
                                </w:p>
                                <w:p w:rsidR="0002401D" w:rsidRPr="00E10C78" w:rsidRDefault="0002401D" w:rsidP="0002401D">
                                  <w:pPr>
                                    <w:bidi w:val="0"/>
                                    <w:jc w:val="center"/>
                                    <w:rPr>
                                      <w:sz w:val="20"/>
                                      <w:szCs w:val="24"/>
                                    </w:rPr>
                                  </w:pP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7739D60" id="Group 268" o:spid="_x0000_s1081" style="position:absolute;left:0;text-align:left;margin-left:0;margin-top:14.3pt;width:348.8pt;height:196.5pt;z-index:251675648;mso-position-horizontal:center;mso-position-horizontal-relative:margin;mso-width-relative:margin;mso-height-relative:margin" coordsize="43525,2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">
                <v:shape id="Text Box 2" o:spid="_x0000_s1082" type="#_x0000_t202" style="position:absolute;left:10899;top:24944;width:1554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" strokecolor="white [3212]">
                  <v:textbox>
                    <w:txbxContent>
                      <w:p w:rsidR="0002401D" w:rsidRPr="00E10C78" w:rsidRDefault="0002401D" w:rsidP="0002401D">
                        <w:pPr>
                          <w:bidi w:val="0"/>
                          <w:jc w:val="center"/>
                          <w:rPr>
                            <w:b/>
                            <w:bCs/>
                            <w:sz w:val="20"/>
                            <w:szCs w:val="24"/>
                          </w:rPr>
                        </w:pPr>
                        <w:r w:rsidRPr="00E10C78">
                          <w:rPr>
                            <w:rFonts w:asciiTheme="majorBidi" w:hAnsiTheme="majorBidi" w:cstheme="majorBidi"/>
                            <w:b/>
                            <w:bCs/>
                            <w:sz w:val="18"/>
                            <w:szCs w:val="18"/>
                            <w:lang w:bidi="ar-SY"/>
                          </w:rPr>
                          <w:t>Gathered and verified data</w:t>
                        </w:r>
                      </w:p>
                    </w:txbxContent>
                  </v:textbox>
                </v:shape>
                <v:group id="Group 267" o:spid="_x0000_s1083" style="position:absolute;width:43525;height:24719" coordsize="43525,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2" o:spid="_x0000_s1084" type="#_x0000_t202" style="position:absolute;left:31089;top:18726;width:11887;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" strokecolor="white [3212]">
                    <v:textbox>
                      <w:txbxContent>
                        <w:p w:rsidR="0002401D" w:rsidRPr="00E10C78" w:rsidRDefault="0002401D" w:rsidP="0002401D">
                          <w:pPr>
                            <w:bidi w:val="0"/>
                            <w:jc w:val="center"/>
                            <w:rPr>
                              <w:sz w:val="20"/>
                              <w:szCs w:val="24"/>
                            </w:rPr>
                          </w:pPr>
                          <w:r w:rsidRPr="00E10C78">
                            <w:rPr>
                              <w:rFonts w:asciiTheme="majorBidi" w:hAnsiTheme="majorBidi" w:cstheme="majorBidi"/>
                              <w:sz w:val="18"/>
                              <w:szCs w:val="18"/>
                              <w:lang w:bidi="ar-SY"/>
                            </w:rPr>
                            <w:t>Data auditing</w:t>
                          </w:r>
                        </w:p>
                      </w:txbxContent>
                    </v:textbox>
                  </v:shape>
                  <v:group id="Group 266" o:spid="_x0000_s1085" style="position:absolute;width:43525;height:24719" coordsize="43525,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265" o:spid="_x0000_s1086" style="position:absolute;width:43525;height:24719" coordsize="43525,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Text Box 2" o:spid="_x0000_s1087" type="#_x0000_t202" style="position:absolute;left:28895;top:13386;width:14630;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" strokecolor="white [3212]">
                        <v:textbox>
                          <w:txbxContent>
                            <w:p w:rsidR="0002401D" w:rsidRPr="00E10C78" w:rsidRDefault="0002401D" w:rsidP="0002401D">
                              <w:pPr>
                                <w:bidi w:val="0"/>
                                <w:jc w:val="center"/>
                                <w:rPr>
                                  <w:sz w:val="20"/>
                                  <w:szCs w:val="24"/>
                                </w:rPr>
                              </w:pPr>
                              <w:r w:rsidRPr="00E10C78">
                                <w:rPr>
                                  <w:rFonts w:asciiTheme="majorBidi" w:hAnsiTheme="majorBidi" w:cstheme="majorBidi"/>
                                  <w:sz w:val="18"/>
                                  <w:szCs w:val="18"/>
                                  <w:lang w:bidi="ar-SY"/>
                                </w:rPr>
                                <w:t>Data gathering</w:t>
                              </w:r>
                            </w:p>
                          </w:txbxContent>
                        </v:textbox>
                      </v:shape>
                      <v:group id="Group 264" o:spid="_x0000_s1088" style="position:absolute;width:39063;height:24719" coordsize="39063,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Text Box 2" o:spid="_x0000_s1089" type="#_x0000_t202" style="position:absolute;left:22603;top:11119;width:1646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" strokecolor="white [3212]">
                          <v:textbox>
                            <w:txbxContent>
                              <w:p w:rsidR="0002401D" w:rsidRPr="00E10C78" w:rsidRDefault="0002401D" w:rsidP="0002401D">
                                <w:pPr>
                                  <w:bidi w:val="0"/>
                                  <w:jc w:val="center"/>
                                  <w:rPr>
                                    <w:sz w:val="20"/>
                                    <w:szCs w:val="24"/>
                                  </w:rPr>
                                </w:pPr>
                                <w:r w:rsidRPr="00E10C78">
                                  <w:rPr>
                                    <w:rFonts w:asciiTheme="majorBidi" w:hAnsiTheme="majorBidi" w:cstheme="majorBidi"/>
                                    <w:sz w:val="18"/>
                                    <w:szCs w:val="18"/>
                                    <w:lang w:bidi="ar-SY"/>
                                  </w:rPr>
                                  <w:t>Benefit from past experiences</w:t>
                                </w:r>
                              </w:p>
                            </w:txbxContent>
                          </v:textbox>
                        </v:shape>
                        <v:group id="Group 263" o:spid="_x0000_s1090" style="position:absolute;width:31674;height:24719" coordsize="31674,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Text Box 2" o:spid="_x0000_s1091" type="#_x0000_t202" style="position:absolute;left:11558;top:7827;width:2011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" strokecolor="white [3212]">
                            <v:textbox>
                              <w:txbxContent>
                                <w:p w:rsidR="0002401D" w:rsidRPr="00D10404" w:rsidRDefault="0002401D" w:rsidP="0002401D">
                                  <w:pPr>
                                    <w:shd w:val="clear" w:color="auto" w:fill="FFFFFF" w:themeFill="background1"/>
                                    <w:bidi w:val="0"/>
                                    <w:jc w:val="center"/>
                                    <w:rPr>
                                      <w:sz w:val="20"/>
                                      <w:szCs w:val="24"/>
                                    </w:rPr>
                                  </w:pPr>
                                  <w:r w:rsidRPr="00D10404">
                                    <w:rPr>
                                      <w:rFonts w:asciiTheme="majorBidi" w:hAnsiTheme="majorBidi" w:cstheme="majorBidi"/>
                                      <w:sz w:val="18"/>
                                      <w:szCs w:val="18"/>
                                      <w:lang w:bidi="ar-SY"/>
                                    </w:rPr>
                                    <w:t>Devise guidelines of data manipulation</w:t>
                                  </w:r>
                                </w:p>
                              </w:txbxContent>
                            </v:textbox>
                          </v:shape>
                          <v:group id="Group 262" o:spid="_x0000_s1092" style="position:absolute;width:29770;height:24719" coordsize="29770,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Text Box 2" o:spid="_x0000_s1093" type="#_x0000_t202" style="position:absolute;left:9290;top:5120;width:173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" strokecolor="white [3212]">
                              <v:textbox>
                                <w:txbxContent>
                                  <w:p w:rsidR="0002401D" w:rsidRPr="00D10404" w:rsidRDefault="0002401D" w:rsidP="0002401D">
                                    <w:pPr>
                                      <w:bidi w:val="0"/>
                                      <w:jc w:val="center"/>
                                      <w:rPr>
                                        <w:sz w:val="20"/>
                                        <w:szCs w:val="24"/>
                                      </w:rPr>
                                    </w:pPr>
                                    <w:r w:rsidRPr="00D10404">
                                      <w:rPr>
                                        <w:rFonts w:asciiTheme="majorBidi" w:hAnsiTheme="majorBidi" w:cstheme="majorBidi"/>
                                        <w:sz w:val="18"/>
                                        <w:szCs w:val="18"/>
                                        <w:lang w:bidi="ar-SY"/>
                                      </w:rPr>
                                      <w:t>Devise criteria of data accuracy</w:t>
                                    </w:r>
                                  </w:p>
                                </w:txbxContent>
                              </v:textbox>
                            </v:shape>
                            <v:group id="Group 261" o:spid="_x0000_s1094" style="position:absolute;width:29770;height:24719" coordsize="29770,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Text Box 2" o:spid="_x0000_s1095" type="#_x0000_t202" style="position:absolute;left:5779;top:2706;width:1828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" strokecolor="white [3212]">
                                <v:textbox>
                                  <w:txbxContent>
                                    <w:p w:rsidR="0002401D" w:rsidRPr="00D10404" w:rsidRDefault="0002401D" w:rsidP="0002401D">
                                      <w:pPr>
                                        <w:bidi w:val="0"/>
                                        <w:rPr>
                                          <w:sz w:val="16"/>
                                          <w:szCs w:val="16"/>
                                        </w:rPr>
                                      </w:pPr>
                                      <w:r w:rsidRPr="00D10404">
                                        <w:rPr>
                                          <w:rFonts w:asciiTheme="majorBidi" w:hAnsiTheme="majorBidi" w:cstheme="majorBidi"/>
                                          <w:sz w:val="18"/>
                                          <w:szCs w:val="18"/>
                                          <w:lang w:bidi="ar-SY"/>
                                        </w:rPr>
                                        <w:t xml:space="preserve">Devise the data gathering samples           </w:t>
                                      </w:r>
                                    </w:p>
                                  </w:txbxContent>
                                </v:textbox>
                              </v:shape>
                              <v:group id="Group 260" o:spid="_x0000_s1096" style="position:absolute;width:29770;height:24719" coordsize="29770,2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120" o:spid="_x0000_s1097" style="position:absolute;top:438;width:29770;height:24281" coordsize="29770,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01" o:spid="_x0000_s1098" style="position:absolute;width:219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103" o:spid="_x0000_s1099" style="position:absolute;left:1243;top:2560;width:335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104" o:spid="_x0000_s1100" style="position:absolute;left:2779;top:5340;width:460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105" o:spid="_x0000_s1101" style="position:absolute;left:4315;top:8193;width:5703;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106" o:spid="_x0000_s1102" style="position:absolute;left:10021;top:10826;width:1111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107" o:spid="_x0000_s1103" style="position:absolute;left:4974;top:13386;width:2172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" fillcolor="#f3a875 [2165]" strokecolor="#ed7d31 [3205]" strokeweight=".5pt">
                                    <v:fill color2="#f09558 [2613]" rotate="t" colors="0 #f7bda4;.5 #f5b195;1 #f8a581"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108" o:spid="_x0000_s1104" style="position:absolute;left:8046;top:18873;width:2172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" fillcolor="#a5a5a5 [3206]" strokecolor="#525252 [1606]" strokeweight="1pt">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shape id="Straight Arrow Connector 109" o:spid="_x0000_s1105" type="#_x0000_t32" style="position:absolute;left:8412;top:5925;width:0;height:12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" strokecolor="#5b9bd5 [3204]" strokeweight=".5pt">
                                    <v:stroke endarrow="open" joinstyle="miter"/>
                                  </v:shape>
                                  <v:shape id="Straight Arrow Connector 110" o:spid="_x0000_s1106" type="#_x0000_t32" style="position:absolute;left:5559;top:3291;width:0;height:10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" strokecolor="#5b9bd5 [3204]" strokeweight=".5pt">
                                    <v:stroke endarrow="open" joinstyle="miter"/>
                                  </v:shape>
                                  <v:shape id="Straight Arrow Connector 111" o:spid="_x0000_s1107" type="#_x0000_t32" style="position:absolute;left:17922;top:14849;width:0;height:40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" strokecolor="#5b9bd5 [3204]" strokeweight=".5pt">
                                    <v:stroke endarrow="open" joinstyle="miter"/>
                                  </v:shape>
                                  <v:shape id="Straight Arrow Connector 112" o:spid="_x0000_s1108" type="#_x0000_t32" style="position:absolute;left:20043;top:14849;width:0;height:3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" strokecolor="#5b9bd5 [3204]" strokeweight=".5pt">
                                    <v:stroke endarrow="open" joinstyle="miter"/>
                                  </v:shape>
                                  <v:line id="Straight Connector 114" o:spid="_x0000_s1109" style="position:absolute;visibility:visible;mso-wrap-style:square" from="4608,3291" to="555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" strokecolor="#5b9bd5 [3204]" strokeweight=".5pt">
                                    <v:stroke joinstyle="miter"/>
                                  </v:line>
                                  <v:line id="Straight Connector 115" o:spid="_x0000_s1110" style="position:absolute;visibility:visible;mso-wrap-style:square" from="7461,5998" to="8407,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" strokecolor="#5b9bd5 [3204]" strokeweight=".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6" o:spid="_x0000_s1111" type="#_x0000_t67" style="position:absolute;left:13313;top:21067;width:2559;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" adj="12998" fillcolor="white [3201]" strokecolor="#a5a5a5 [3206]" strokeweight="1pt"/>
                                  <v:shape id="Down Arrow 117" o:spid="_x0000_s1112" type="#_x0000_t67" style="position:absolute;left:17483;top:21067;width:2559;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" adj="12998" fillcolor="white [3201]" strokecolor="#a5a5a5 [3206]" strokeweight="1pt"/>
                                  <v:shape id="Down Arrow 118" o:spid="_x0000_s1113" type="#_x0000_t67" style="position:absolute;left:21140;top:21067;width:2559;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" adj="12998" fillcolor="white [3201]" strokecolor="#a5a5a5 [3206]" strokeweight="1pt"/>
                                </v:group>
                                <v:shape id="Text Box 2" o:spid="_x0000_s1114" type="#_x0000_t202" style="position:absolute;left:5779;width:1645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" strokecolor="white [3212]">
                                  <v:textbox>
                                    <w:txbxContent>
                                      <w:p w:rsidR="0002401D" w:rsidRPr="00D10404" w:rsidRDefault="0002401D" w:rsidP="0002401D">
                                        <w:pPr>
                                          <w:bidi w:val="0"/>
                                          <w:jc w:val="center"/>
                                          <w:rPr>
                                            <w:sz w:val="20"/>
                                            <w:szCs w:val="24"/>
                                          </w:rPr>
                                        </w:pPr>
                                        <w:r w:rsidRPr="00D10404">
                                          <w:rPr>
                                            <w:rFonts w:asciiTheme="majorBidi" w:hAnsiTheme="majorBidi" w:cstheme="majorBidi"/>
                                            <w:sz w:val="18"/>
                                            <w:szCs w:val="18"/>
                                            <w:lang w:bidi="ar-SY"/>
                                          </w:rPr>
                                          <w:t>Identification of the concerned parties</w:t>
                                        </w:r>
                                      </w:p>
                                    </w:txbxContent>
                                  </v:textbox>
                                </v:shape>
                              </v:group>
                            </v:group>
                          </v:group>
                        </v:group>
                      </v:group>
                    </v:group>
                    <v:shape id="Text Box 2" o:spid="_x0000_s1115" type="#_x0000_t202" style="position:absolute;left:21652;top:16166;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" strokecolor="white [3212]">
                      <v:textbox>
                        <w:txbxContent>
                          <w:p w:rsidR="0002401D" w:rsidRPr="00E10C78" w:rsidRDefault="0002401D" w:rsidP="0002401D">
                            <w:pPr>
                              <w:bidi w:val="0"/>
                              <w:spacing w:line="240" w:lineRule="auto"/>
                              <w:jc w:val="center"/>
                              <w:rPr>
                                <w:rFonts w:asciiTheme="majorBidi" w:hAnsiTheme="majorBidi" w:cstheme="majorBidi"/>
                                <w:sz w:val="18"/>
                                <w:szCs w:val="18"/>
                                <w:lang w:bidi="ar-SY"/>
                              </w:rPr>
                            </w:pPr>
                            <w:r w:rsidRPr="00E10C78">
                              <w:rPr>
                                <w:rFonts w:asciiTheme="majorBidi" w:hAnsiTheme="majorBidi" w:cstheme="majorBidi"/>
                                <w:sz w:val="18"/>
                                <w:szCs w:val="18"/>
                                <w:lang w:bidi="ar-SY"/>
                              </w:rPr>
                              <w:t>Standards</w:t>
                            </w:r>
                          </w:p>
                          <w:p w:rsidR="0002401D" w:rsidRPr="00E10C78" w:rsidRDefault="0002401D" w:rsidP="0002401D">
                            <w:pPr>
                              <w:bidi w:val="0"/>
                              <w:jc w:val="center"/>
                              <w:rPr>
                                <w:sz w:val="20"/>
                                <w:szCs w:val="24"/>
                              </w:rPr>
                            </w:pPr>
                          </w:p>
                        </w:txbxContent>
                      </v:textbox>
                    </v:shape>
                  </v:group>
                </v:group>
                <w10:wrap anchorx="margin"/>
              </v:group>
            </w:pict>
          </mc:Fallback>
        </mc:AlternateContent>
      </w:r>
      <w:r w:rsidR="0002401D" w:rsidRPr="005640AF">
        <w:rPr>
          <w:rFonts w:asciiTheme="minorHAnsi" w:hAnsiTheme="minorHAnsi" w:cstheme="majorBidi"/>
          <w:sz w:val="20"/>
          <w:szCs w:val="20"/>
          <w:lang w:bidi="ar-SY"/>
        </w:rPr>
        <w:t xml:space="preserve">                   </w: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sz w:val="20"/>
          <w:szCs w:val="20"/>
          <w:lang w:bidi="ar-SY"/>
        </w:rPr>
        <w:t xml:space="preserve">                         </w:t>
      </w:r>
    </w:p>
    <w:p w:rsidR="0002401D" w:rsidRPr="005640AF" w:rsidRDefault="0002401D" w:rsidP="0002401D">
      <w:pPr>
        <w:bidi w:val="0"/>
        <w:spacing w:before="120" w:after="0" w:line="240" w:lineRule="auto"/>
        <w:jc w:val="both"/>
        <w:rPr>
          <w:rFonts w:asciiTheme="minorHAnsi" w:hAnsiTheme="minorHAnsi" w:cstheme="majorBidi"/>
          <w:sz w:val="20"/>
          <w:szCs w:val="20"/>
          <w:rtl/>
          <w:lang w:bidi="ar-SY"/>
        </w:rPr>
      </w:pPr>
      <w:r w:rsidRPr="005640AF">
        <w:rPr>
          <w:rFonts w:asciiTheme="minorHAnsi" w:hAnsiTheme="minorHAnsi" w:cstheme="majorBidi"/>
          <w:sz w:val="20"/>
          <w:szCs w:val="20"/>
          <w:lang w:bidi="ar-SY"/>
        </w:rPr>
        <w:t xml:space="preserve">                                  </w: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sz w:val="20"/>
          <w:szCs w:val="20"/>
          <w:lang w:bidi="ar-SY"/>
        </w:rPr>
        <w:t xml:space="preserve">                                         </w:t>
      </w:r>
    </w:p>
    <w:p w:rsidR="0002401D" w:rsidRPr="005640AF" w:rsidRDefault="0002401D" w:rsidP="0002401D">
      <w:pPr>
        <w:bidi w:val="0"/>
        <w:spacing w:before="120" w:after="0" w:line="240" w:lineRule="auto"/>
        <w:jc w:val="both"/>
        <w:rPr>
          <w:rFonts w:asciiTheme="minorHAnsi" w:hAnsiTheme="minorHAnsi" w:cstheme="majorBidi"/>
          <w:sz w:val="20"/>
          <w:szCs w:val="20"/>
          <w:rtl/>
          <w:lang w:bidi="ar-SY"/>
        </w:rPr>
      </w:pPr>
      <w:r w:rsidRPr="005640AF">
        <w:rPr>
          <w:rFonts w:asciiTheme="minorHAnsi" w:hAnsiTheme="minorHAnsi" w:cstheme="majorBidi"/>
          <w:sz w:val="20"/>
          <w:szCs w:val="20"/>
          <w:lang w:bidi="ar-SY"/>
        </w:rPr>
        <w:t xml:space="preserve">                                                                             </w: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sz w:val="20"/>
          <w:szCs w:val="20"/>
          <w:lang w:bidi="ar-SY"/>
        </w:rPr>
        <w:t xml:space="preserve">                                                                                             </w: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sz w:val="20"/>
          <w:szCs w:val="20"/>
          <w:lang w:bidi="ar-SY"/>
        </w:rPr>
        <w:t xml:space="preserve">                                                                            </w: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sz w:val="20"/>
          <w:szCs w:val="20"/>
          <w:lang w:bidi="ar-SY"/>
        </w:rPr>
        <w:t xml:space="preserve">                                           </w:t>
      </w: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BA5188" w:rsidRDefault="00BA5188" w:rsidP="00BA5188">
      <w:pPr>
        <w:pStyle w:val="CM-captionfigure"/>
        <w:rPr>
          <w:lang w:bidi="ar-SY"/>
        </w:rPr>
      </w:pPr>
    </w:p>
    <w:p w:rsidR="0002401D" w:rsidRPr="005640AF" w:rsidRDefault="0002401D" w:rsidP="00BA5188">
      <w:pPr>
        <w:pStyle w:val="CM-captionfigure"/>
        <w:rPr>
          <w:lang w:bidi="ar-SY"/>
        </w:rPr>
      </w:pPr>
      <w:r>
        <w:rPr>
          <w:lang w:bidi="ar-SY"/>
        </w:rPr>
        <w:t>Fig. 4</w:t>
      </w:r>
      <w:r w:rsidRPr="005640AF">
        <w:rPr>
          <w:lang w:bidi="ar-SY"/>
        </w:rPr>
        <w:t xml:space="preserve"> The process of collecting and auditing of data.</w:t>
      </w:r>
    </w:p>
    <w:p w:rsidR="0002401D" w:rsidRPr="00BA5188" w:rsidRDefault="0002401D" w:rsidP="00FF5DC0">
      <w:pPr>
        <w:pStyle w:val="a3"/>
        <w:numPr>
          <w:ilvl w:val="0"/>
          <w:numId w:val="8"/>
        </w:numPr>
        <w:bidi w:val="0"/>
        <w:spacing w:before="120" w:after="0" w:line="240" w:lineRule="auto"/>
        <w:jc w:val="both"/>
        <w:rPr>
          <w:rFonts w:asciiTheme="minorHAnsi" w:hAnsiTheme="minorHAnsi" w:cstheme="majorBidi"/>
          <w:szCs w:val="22"/>
          <w:lang w:bidi="ar-SY"/>
        </w:rPr>
      </w:pPr>
      <w:r w:rsidRPr="00BA5188">
        <w:rPr>
          <w:rFonts w:asciiTheme="minorHAnsi" w:hAnsiTheme="minorHAnsi" w:cstheme="majorBidi"/>
          <w:szCs w:val="22"/>
          <w:lang w:bidi="ar-SY"/>
        </w:rPr>
        <w:lastRenderedPageBreak/>
        <w:t>Inputs: Data Analysis</w:t>
      </w:r>
    </w:p>
    <w:p w:rsidR="0002401D" w:rsidRPr="005640AF" w:rsidRDefault="0002401D" w:rsidP="00BA5188">
      <w:pPr>
        <w:pStyle w:val="CM-body"/>
        <w:rPr>
          <w:lang w:bidi="ar-SY"/>
        </w:rPr>
      </w:pPr>
      <w:r w:rsidRPr="005640AF">
        <w:rPr>
          <w:lang w:bidi="ar-SY"/>
        </w:rPr>
        <w:t>The gathered Demographic and spatial data, and damages data for the inputs to this operation, as in fig (</w:t>
      </w:r>
      <w:r>
        <w:rPr>
          <w:lang w:bidi="ar-SY"/>
        </w:rPr>
        <w:t>5</w:t>
      </w:r>
      <w:r w:rsidRPr="005640AF">
        <w:rPr>
          <w:lang w:bidi="ar-SY"/>
        </w:rPr>
        <w:t>).</w:t>
      </w: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noProof/>
          <w:sz w:val="20"/>
          <w:szCs w:val="20"/>
          <w:lang w:val="en-GB" w:eastAsia="en-GB"/>
        </w:rPr>
        <mc:AlternateContent>
          <mc:Choice Requires="wpg">
            <w:drawing>
              <wp:anchor distT="0" distB="0" distL="114300" distR="114300" simplePos="0" relativeHeight="251677696" behindDoc="0" locked="0" layoutInCell="1" allowOverlap="1" wp14:anchorId="0F378284" wp14:editId="5F96C8D5">
                <wp:simplePos x="0" y="0"/>
                <wp:positionH relativeFrom="margin">
                  <wp:align>center</wp:align>
                </wp:positionH>
                <wp:positionV relativeFrom="paragraph">
                  <wp:posOffset>83389</wp:posOffset>
                </wp:positionV>
                <wp:extent cx="3251200" cy="1613140"/>
                <wp:effectExtent l="0" t="0" r="25400" b="25400"/>
                <wp:wrapNone/>
                <wp:docPr id="285" name="Group 285"/>
                <wp:cNvGraphicFramePr/>
                <a:graphic xmlns:a="http://schemas.openxmlformats.org/drawingml/2006/main">
                  <a:graphicData uri="http://schemas.microsoft.com/office/word/2010/wordprocessingGroup">
                    <wpg:wgp>
                      <wpg:cNvGrpSpPr/>
                      <wpg:grpSpPr>
                        <a:xfrm>
                          <a:off x="0" y="0"/>
                          <a:ext cx="3251200" cy="1613140"/>
                          <a:chOff x="0" y="0"/>
                          <a:chExt cx="3251606" cy="1861718"/>
                        </a:xfrm>
                      </wpg:grpSpPr>
                      <wps:wsp>
                        <wps:cNvPr id="269" name="Rectangle 269"/>
                        <wps:cNvSpPr/>
                        <wps:spPr>
                          <a:xfrm>
                            <a:off x="0" y="512064"/>
                            <a:ext cx="1005840" cy="2743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Demographic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863193" y="0"/>
                            <a:ext cx="1554480" cy="340776"/>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Anal</w:t>
                              </w:r>
                              <w:r w:rsidR="00BA5188">
                                <w:rPr>
                                  <w:rFonts w:asciiTheme="majorBidi" w:hAnsiTheme="majorBidi" w:cstheme="majorBidi"/>
                                  <w:sz w:val="20"/>
                                  <w:szCs w:val="20"/>
                                  <w:lang w:bidi="ar-SY"/>
                                </w:rPr>
                                <w:t>y</w:t>
                              </w:r>
                              <w:r w:rsidRPr="001E2E81">
                                <w:rPr>
                                  <w:rFonts w:asciiTheme="majorBidi" w:hAnsiTheme="majorBidi" w:cstheme="majorBidi"/>
                                  <w:sz w:val="20"/>
                                  <w:szCs w:val="20"/>
                                  <w:lang w:bidi="ar-SY"/>
                                </w:rPr>
                                <w:t>sis of verified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1199692" y="512064"/>
                            <a:ext cx="914400" cy="2743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Spatial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2245766" y="504749"/>
                            <a:ext cx="1005840" cy="2698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Affected</w:t>
                              </w:r>
                              <w:r w:rsidRPr="001E2E81">
                                <w:rPr>
                                  <w:rFonts w:asciiTheme="majorBidi" w:hAnsiTheme="majorBidi" w:cstheme="majorBidi"/>
                                  <w:sz w:val="20"/>
                                  <w:szCs w:val="20"/>
                                  <w:lang w:bidi="ar-SY"/>
                                </w:rPr>
                                <w:t xml:space="preserve"> areas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1068019" y="1038758"/>
                            <a:ext cx="1221105" cy="32893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Verified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987552" y="1587398"/>
                            <a:ext cx="1371600" cy="27432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Integrated</w:t>
                              </w:r>
                              <w:r w:rsidRPr="001E2E81">
                                <w:rPr>
                                  <w:rFonts w:asciiTheme="majorBidi" w:hAnsiTheme="majorBidi" w:cstheme="majorBidi"/>
                                  <w:sz w:val="20"/>
                                  <w:szCs w:val="20"/>
                                  <w:lang w:bidi="ar-SY"/>
                                </w:rPr>
                                <w:t xml:space="preserve">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Straight Arrow Connector 276"/>
                        <wps:cNvCnPr/>
                        <wps:spPr>
                          <a:xfrm>
                            <a:off x="490118" y="153619"/>
                            <a:ext cx="0" cy="343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7" name="Straight Arrow Connector 277"/>
                        <wps:cNvCnPr/>
                        <wps:spPr>
                          <a:xfrm>
                            <a:off x="2735884" y="138989"/>
                            <a:ext cx="0" cy="357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a:off x="490118" y="153619"/>
                            <a:ext cx="37294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a:off x="2414016" y="138989"/>
                            <a:ext cx="3213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0" name="Straight Arrow Connector 280"/>
                        <wps:cNvCnPr/>
                        <wps:spPr>
                          <a:xfrm flipH="1">
                            <a:off x="1667865" y="768096"/>
                            <a:ext cx="635" cy="255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a:off x="490118" y="782726"/>
                            <a:ext cx="1169796" cy="241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H="1">
                            <a:off x="1667865" y="768096"/>
                            <a:ext cx="1060705" cy="255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flipH="1">
                            <a:off x="1675180" y="1367942"/>
                            <a:ext cx="0" cy="226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F378284" id="Group 285" o:spid="_x0000_s1116" style="position:absolute;left:0;text-align:left;margin-left:0;margin-top:6.55pt;width:256pt;height:127pt;z-index:251677696;mso-position-horizontal:center;mso-position-horizontal-relative:margin;mso-height-relative:margin" coordsize="32516,1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">
                <v:rect id="Rectangle 269" o:spid="_x0000_s1117" style="position:absolute;top:5120;width:10058;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Demographic data</w:t>
                        </w:r>
                      </w:p>
                    </w:txbxContent>
                  </v:textbox>
                </v:rect>
                <v:rect id="Rectangle 270" o:spid="_x0000_s1118" style="position:absolute;left:8631;width:15545;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Anal</w:t>
                        </w:r>
                        <w:r w:rsidR="00BA5188">
                          <w:rPr>
                            <w:rFonts w:asciiTheme="majorBidi" w:hAnsiTheme="majorBidi" w:cstheme="majorBidi"/>
                            <w:sz w:val="20"/>
                            <w:szCs w:val="20"/>
                            <w:lang w:bidi="ar-SY"/>
                          </w:rPr>
                          <w:t>y</w:t>
                        </w:r>
                        <w:r w:rsidRPr="001E2E81">
                          <w:rPr>
                            <w:rFonts w:asciiTheme="majorBidi" w:hAnsiTheme="majorBidi" w:cstheme="majorBidi"/>
                            <w:sz w:val="20"/>
                            <w:szCs w:val="20"/>
                            <w:lang w:bidi="ar-SY"/>
                          </w:rPr>
                          <w:t>sis of verified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271" o:spid="_x0000_s1119" style="position:absolute;left:11996;top:5120;width:914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Spatial data</w:t>
                        </w:r>
                      </w:p>
                    </w:txbxContent>
                  </v:textbox>
                </v:rect>
                <v:rect id="Rectangle 272" o:spid="_x0000_s1120" style="position:absolute;left:22457;top:5047;width:10059;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" fillcolor="#91bce3 [2164]" strokecolor="#5b9bd5 [3204]" strokeweight=".5pt">
                  <v:fill color2="#7aaddd [2612]" rotate="t" colors="0 #b1cbe9;.5 #a3c1e5;1 #92b9e4"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Affected</w:t>
                        </w:r>
                        <w:r w:rsidRPr="001E2E81">
                          <w:rPr>
                            <w:rFonts w:asciiTheme="majorBidi" w:hAnsiTheme="majorBidi" w:cstheme="majorBidi"/>
                            <w:sz w:val="20"/>
                            <w:szCs w:val="20"/>
                            <w:lang w:bidi="ar-SY"/>
                          </w:rPr>
                          <w:t xml:space="preserve"> areas data</w:t>
                        </w:r>
                      </w:p>
                    </w:txbxContent>
                  </v:textbox>
                </v:rect>
                <v:rect id="Rectangle 273" o:spid="_x0000_s1121" style="position:absolute;left:10680;top:10387;width:12211;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" fillcolor="#ffd555 [2167]" strokecolor="#ffc000 [3207]" strokeweight=".5pt">
                  <v:fill color2="#ffcc31 [2615]" rotate="t" colors="0 #ffdd9c;.5 #ffd78e;1 #ffd479" focus="100%" type="gradient">
                    <o:fill v:ext="view" type="gradientUnscaled"/>
                  </v:fill>
                  <v:textbo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Verified data</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274" o:spid="_x0000_s1122" style="position:absolute;left:9875;top:15873;width:13716;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" fillcolor="#f3a875 [2165]" strokecolor="#ed7d31 [3205]" strokeweight=".5pt">
                  <v:fill color2="#f09558 [2613]" rotate="t" colors="0 #f7bda4;.5 #f5b195;1 #f8a581" focus="100%" type="gradient">
                    <o:fill v:ext="view" type="gradientUnscaled"/>
                  </v:fill>
                  <v:textbox>
                    <w:txbxContent>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Integrated</w:t>
                        </w:r>
                        <w:r w:rsidRPr="001E2E81">
                          <w:rPr>
                            <w:rFonts w:asciiTheme="majorBidi" w:hAnsiTheme="majorBidi" w:cstheme="majorBidi"/>
                            <w:sz w:val="20"/>
                            <w:szCs w:val="20"/>
                            <w:lang w:bidi="ar-SY"/>
                          </w:rPr>
                          <w:t xml:space="preserve"> map</w:t>
                        </w:r>
                      </w:p>
                    </w:txbxContent>
                  </v:textbox>
                </v:rect>
                <v:shape id="Straight Arrow Connector 276" o:spid="_x0000_s1123" type="#_x0000_t32" style="position:absolute;left:4901;top:1536;width:0;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" strokecolor="#5b9bd5 [3204]" strokeweight=".5pt">
                  <v:stroke endarrow="open" joinstyle="miter"/>
                </v:shape>
                <v:shape id="Straight Arrow Connector 277" o:spid="_x0000_s1124" type="#_x0000_t32" style="position:absolute;left:27358;top:1389;width:0;height: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" strokecolor="#5b9bd5 [3204]" strokeweight=".5pt">
                  <v:stroke endarrow="open" joinstyle="miter"/>
                </v:shape>
                <v:line id="Straight Connector 278" o:spid="_x0000_s1125" style="position:absolute;visibility:visible;mso-wrap-style:square" from="4901,1536" to="8630,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" strokecolor="#5b9bd5 [3204]" strokeweight=".5pt">
                  <v:stroke joinstyle="miter"/>
                </v:line>
                <v:line id="Straight Connector 279" o:spid="_x0000_s1126" style="position:absolute;visibility:visible;mso-wrap-style:square" from="24140,1389" to="27353,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" strokecolor="#5b9bd5 [3204]" strokeweight=".5pt">
                  <v:stroke joinstyle="miter"/>
                </v:line>
                <v:shape id="Straight Arrow Connector 280" o:spid="_x0000_s1127" type="#_x0000_t32" style="position:absolute;left:16678;top:7680;width:7;height:25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" strokecolor="#5b9bd5 [3204]" strokeweight=".5pt">
                  <v:stroke endarrow="open" joinstyle="miter"/>
                </v:shape>
                <v:shape id="Straight Arrow Connector 281" o:spid="_x0000_s1128" type="#_x0000_t32" style="position:absolute;left:4901;top:7827;width:11698;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" strokecolor="#5b9bd5 [3204]" strokeweight=".5pt">
                  <v:stroke endarrow="open" joinstyle="miter"/>
                </v:shape>
                <v:shape id="Straight Arrow Connector 282" o:spid="_x0000_s1129" type="#_x0000_t32" style="position:absolute;left:16678;top:7680;width:10607;height:25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" strokecolor="#5b9bd5 [3204]" strokeweight=".5pt">
                  <v:stroke endarrow="open" joinstyle="miter"/>
                </v:shape>
                <v:shape id="Straight Arrow Connector 283" o:spid="_x0000_s1130" type="#_x0000_t32" style="position:absolute;left:16751;top:13679;width:0;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" strokecolor="#5b9bd5 [3204]" strokeweight=".5pt">
                  <v:stroke endarrow="open" joinstyle="miter"/>
                </v:shape>
                <w10:wrap anchorx="margin"/>
              </v:group>
            </w:pict>
          </mc:Fallback>
        </mc:AlternateContent>
      </w: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noProof/>
          <w:lang w:val="en-GB" w:eastAsia="en-GB"/>
        </w:rPr>
        <mc:AlternateContent>
          <mc:Choice Requires="wps">
            <w:drawing>
              <wp:anchor distT="0" distB="0" distL="114300" distR="114300" simplePos="0" relativeHeight="251676672" behindDoc="0" locked="0" layoutInCell="1" allowOverlap="1" wp14:anchorId="36A38D23" wp14:editId="3B6A57EC">
                <wp:simplePos x="0" y="0"/>
                <wp:positionH relativeFrom="column">
                  <wp:posOffset>2587092</wp:posOffset>
                </wp:positionH>
                <wp:positionV relativeFrom="paragraph">
                  <wp:posOffset>87503</wp:posOffset>
                </wp:positionV>
                <wp:extent cx="660" cy="256032"/>
                <wp:effectExtent l="95250" t="0" r="75565" b="48895"/>
                <wp:wrapNone/>
                <wp:docPr id="275" name="Straight Arrow Connector 275"/>
                <wp:cNvGraphicFramePr/>
                <a:graphic xmlns:a="http://schemas.openxmlformats.org/drawingml/2006/main">
                  <a:graphicData uri="http://schemas.microsoft.com/office/word/2010/wordprocessingShape">
                    <wps:wsp>
                      <wps:cNvCnPr/>
                      <wps:spPr>
                        <a:xfrm flipH="1">
                          <a:off x="0" y="0"/>
                          <a:ext cx="660" cy="2560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4DC1C4C" id="Straight Arrow Connector 275" o:spid="_x0000_s1026" type="#_x0000_t32" style="position:absolute;margin-left:203.7pt;margin-top:6.9pt;width:.05pt;height:20.15pt;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" strokecolor="#5b9bd5 [3204]" strokeweight=".5pt">
                <v:stroke endarrow="open" joinstyle="miter"/>
              </v:shape>
            </w:pict>
          </mc:Fallback>
        </mc:AlternateContent>
      </w: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p>
    <w:p w:rsidR="0002401D" w:rsidRPr="005640AF" w:rsidRDefault="0002401D" w:rsidP="00BA5188">
      <w:pPr>
        <w:pStyle w:val="CM-captionfigure"/>
        <w:rPr>
          <w:sz w:val="12"/>
          <w:szCs w:val="12"/>
          <w14:textOutline w14:w="9525" w14:cap="rnd" w14:cmpd="sng" w14:algn="ctr">
            <w14:solidFill>
              <w14:schemeClr w14:val="tx1"/>
            </w14:solidFill>
            <w14:prstDash w14:val="solid"/>
            <w14:bevel/>
          </w14:textOutline>
        </w:rPr>
      </w:pPr>
      <w:r w:rsidRPr="005640AF">
        <w:rPr>
          <w:lang w:bidi="ar-SY"/>
        </w:rPr>
        <w:t>Fig (</w:t>
      </w:r>
      <w:r>
        <w:rPr>
          <w:lang w:bidi="ar-SY"/>
        </w:rPr>
        <w:t>5</w:t>
      </w:r>
      <w:r w:rsidRPr="005640AF">
        <w:rPr>
          <w:lang w:bidi="ar-SY"/>
        </w:rPr>
        <w:t xml:space="preserve">).  Input of the integrated map </w:t>
      </w:r>
    </w:p>
    <w:p w:rsidR="0002401D" w:rsidRPr="00C5752D" w:rsidRDefault="0002401D" w:rsidP="00FF5DC0">
      <w:pPr>
        <w:pStyle w:val="a3"/>
        <w:numPr>
          <w:ilvl w:val="0"/>
          <w:numId w:val="8"/>
        </w:numPr>
        <w:bidi w:val="0"/>
        <w:spacing w:before="120" w:after="0" w:line="240" w:lineRule="auto"/>
        <w:jc w:val="both"/>
        <w:rPr>
          <w:rFonts w:asciiTheme="minorHAnsi" w:hAnsiTheme="minorHAnsi" w:cstheme="majorBidi"/>
          <w:szCs w:val="22"/>
          <w:lang w:bidi="ar-SY"/>
        </w:rPr>
      </w:pPr>
      <w:r w:rsidRPr="00C5752D">
        <w:rPr>
          <w:rFonts w:asciiTheme="minorHAnsi" w:hAnsiTheme="minorHAnsi" w:cstheme="majorBidi"/>
          <w:b/>
          <w:bCs/>
          <w:szCs w:val="22"/>
          <w:lang w:bidi="ar-SY"/>
        </w:rPr>
        <w:t>The Manipulation: the complimentary map</w:t>
      </w:r>
    </w:p>
    <w:p w:rsidR="0002401D" w:rsidRPr="005640AF" w:rsidRDefault="0002401D" w:rsidP="00C5752D">
      <w:pPr>
        <w:pStyle w:val="CM-body"/>
        <w:rPr>
          <w:rFonts w:cstheme="majorBidi"/>
          <w:sz w:val="20"/>
          <w:szCs w:val="20"/>
          <w:lang w:bidi="ar-SY"/>
        </w:rPr>
      </w:pPr>
      <w:r w:rsidRPr="005640AF">
        <w:rPr>
          <w:lang w:bidi="ar-SY"/>
        </w:rPr>
        <w:t xml:space="preserve">The verified (demographic, spatial and damages) data after being analyzed and classified as before will form the </w:t>
      </w:r>
      <w:r w:rsidRPr="005640AF">
        <w:t xml:space="preserve">complimentary map, which is a map that depends on the </w:t>
      </w:r>
      <w:r w:rsidRPr="005640AF">
        <w:rPr>
          <w:lang w:bidi="ar-SY"/>
        </w:rPr>
        <w:t>Geographic Information System (GIS) in which all the residential gatherings from organization regions and random regions with the classification of state properties inside/outside the organization charts, the</w:t>
      </w:r>
      <w:r>
        <w:rPr>
          <w:lang w:bidi="ar-SY"/>
        </w:rPr>
        <w:t>n the</w:t>
      </w:r>
      <w:r w:rsidRPr="005640AF">
        <w:rPr>
          <w:lang w:bidi="ar-SY"/>
        </w:rPr>
        <w:t xml:space="preserve"> basis map</w:t>
      </w:r>
      <w:r w:rsidR="00C5752D">
        <w:rPr>
          <w:lang w:bidi="ar-SY"/>
        </w:rPr>
        <w:t>.</w:t>
      </w:r>
      <w:r w:rsidRPr="005640AF">
        <w:rPr>
          <w:lang w:bidi="ar-SY"/>
        </w:rPr>
        <w:t xml:space="preserve"> </w:t>
      </w:r>
      <w:r w:rsidRPr="005640AF">
        <w:rPr>
          <w:rFonts w:cstheme="majorBidi"/>
          <w:sz w:val="20"/>
          <w:szCs w:val="20"/>
          <w:lang w:bidi="ar-SY"/>
        </w:rPr>
        <w:t>s</w:t>
      </w:r>
    </w:p>
    <w:p w:rsidR="0002401D" w:rsidRPr="00C5752D" w:rsidRDefault="0002401D" w:rsidP="00FF5DC0">
      <w:pPr>
        <w:pStyle w:val="a3"/>
        <w:numPr>
          <w:ilvl w:val="0"/>
          <w:numId w:val="8"/>
        </w:numPr>
        <w:bidi w:val="0"/>
        <w:spacing w:before="120" w:after="0" w:line="240" w:lineRule="auto"/>
        <w:jc w:val="both"/>
        <w:rPr>
          <w:rFonts w:asciiTheme="minorHAnsi" w:hAnsiTheme="minorHAnsi" w:cstheme="majorBidi"/>
          <w:szCs w:val="22"/>
          <w:lang w:bidi="ar-SY"/>
        </w:rPr>
      </w:pPr>
      <w:r w:rsidRPr="00C5752D">
        <w:rPr>
          <w:rFonts w:asciiTheme="minorHAnsi" w:hAnsiTheme="minorHAnsi" w:cstheme="majorBidi"/>
          <w:b/>
          <w:bCs/>
          <w:szCs w:val="22"/>
          <w:lang w:bidi="ar-SY"/>
        </w:rPr>
        <w:t>Outputs: Information resulting from data analysis (of the complementary map)</w:t>
      </w:r>
    </w:p>
    <w:p w:rsidR="0002401D" w:rsidRPr="005640AF" w:rsidRDefault="0002401D" w:rsidP="00C5752D">
      <w:pPr>
        <w:pStyle w:val="CM-body"/>
      </w:pPr>
      <w:r w:rsidRPr="005640AF">
        <w:t>The information resulting from the demographic, spatial and damages data analysis in addition of the basis map for outputs of this process:</w:t>
      </w:r>
    </w:p>
    <w:p w:rsidR="0002401D" w:rsidRPr="00C5752D" w:rsidRDefault="0002401D" w:rsidP="00FF5DC0">
      <w:pPr>
        <w:pStyle w:val="a3"/>
        <w:numPr>
          <w:ilvl w:val="0"/>
          <w:numId w:val="9"/>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Demographic data</w:t>
      </w:r>
    </w:p>
    <w:p w:rsidR="0002401D" w:rsidRPr="005640AF" w:rsidRDefault="0002401D" w:rsidP="00C5752D">
      <w:pPr>
        <w:pStyle w:val="CM-body"/>
      </w:pPr>
      <w:r w:rsidRPr="005640AF">
        <w:t>We can classify the demographic data according to the certain levels:</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first level</w:t>
      </w:r>
      <w:r w:rsidRPr="005640AF">
        <w:rPr>
          <w:rFonts w:asciiTheme="minorHAnsi" w:hAnsiTheme="minorHAnsi" w:cstheme="majorBidi"/>
          <w:sz w:val="20"/>
          <w:szCs w:val="20"/>
        </w:rPr>
        <w:t xml:space="preserve">: </w:t>
      </w:r>
      <w:r w:rsidRPr="00C5752D">
        <w:rPr>
          <w:rFonts w:asciiTheme="minorHAnsi" w:hAnsiTheme="minorHAnsi" w:cstheme="majorBidi"/>
          <w:szCs w:val="22"/>
        </w:rPr>
        <w:t>This is outside the country and will return to the safe regions.</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second level</w:t>
      </w:r>
      <w:r w:rsidRPr="00C5752D">
        <w:rPr>
          <w:rFonts w:asciiTheme="minorHAnsi" w:hAnsiTheme="minorHAnsi" w:cstheme="majorBidi"/>
          <w:szCs w:val="22"/>
        </w:rPr>
        <w:t>: it includes people who are in the public residency centers and they need a ready temporary house as soon as possible.</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third level:</w:t>
      </w:r>
      <w:r w:rsidRPr="00C5752D">
        <w:rPr>
          <w:rFonts w:asciiTheme="minorHAnsi" w:hAnsiTheme="minorHAnsi" w:cstheme="majorBidi"/>
          <w:szCs w:val="22"/>
        </w:rPr>
        <w:t xml:space="preserve"> it includes those who are not living in the public residency centers, and they don't need a ready temporary house, but they need to settle as soon as possible.</w:t>
      </w:r>
    </w:p>
    <w:p w:rsidR="0002401D" w:rsidRPr="00C5752D" w:rsidRDefault="0002401D" w:rsidP="00FF5DC0">
      <w:pPr>
        <w:pStyle w:val="a3"/>
        <w:numPr>
          <w:ilvl w:val="0"/>
          <w:numId w:val="9"/>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spatial information:</w:t>
      </w:r>
    </w:p>
    <w:p w:rsidR="0002401D" w:rsidRPr="00C5752D" w:rsidRDefault="0002401D" w:rsidP="0002401D">
      <w:pPr>
        <w:pStyle w:val="a3"/>
        <w:bidi w:val="0"/>
        <w:spacing w:before="120" w:after="0" w:line="240" w:lineRule="auto"/>
        <w:ind w:left="1080"/>
        <w:jc w:val="both"/>
        <w:rPr>
          <w:rFonts w:asciiTheme="minorHAnsi" w:hAnsiTheme="minorHAnsi" w:cstheme="majorBidi"/>
          <w:szCs w:val="22"/>
        </w:rPr>
      </w:pPr>
      <w:r w:rsidRPr="00C5752D">
        <w:rPr>
          <w:rFonts w:asciiTheme="minorHAnsi" w:hAnsiTheme="minorHAnsi" w:cstheme="majorBidi"/>
          <w:szCs w:val="22"/>
        </w:rPr>
        <w:t>The spatial data can be classified according to the following:</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b/>
          <w:bCs/>
          <w:szCs w:val="22"/>
        </w:rPr>
      </w:pPr>
      <w:r w:rsidRPr="00C5752D">
        <w:rPr>
          <w:rFonts w:asciiTheme="minorHAnsi" w:hAnsiTheme="minorHAnsi" w:cstheme="majorBidi"/>
          <w:b/>
          <w:bCs/>
          <w:szCs w:val="22"/>
        </w:rPr>
        <w:t>Classification according to the state property.</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b/>
          <w:bCs/>
          <w:szCs w:val="22"/>
        </w:rPr>
      </w:pPr>
      <w:r w:rsidRPr="00C5752D">
        <w:rPr>
          <w:rFonts w:asciiTheme="minorHAnsi" w:hAnsiTheme="minorHAnsi" w:cstheme="majorBidi"/>
          <w:b/>
          <w:bCs/>
          <w:szCs w:val="22"/>
        </w:rPr>
        <w:t>Classification according to the organization chart.</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Classification according to the</w:t>
      </w:r>
      <w:r w:rsidRPr="00C5752D">
        <w:rPr>
          <w:rFonts w:asciiTheme="minorHAnsi" w:hAnsiTheme="minorHAnsi" w:cstheme="majorBidi"/>
          <w:szCs w:val="22"/>
        </w:rPr>
        <w:t xml:space="preserve"> </w:t>
      </w:r>
      <w:r w:rsidRPr="00C5752D">
        <w:rPr>
          <w:rFonts w:asciiTheme="minorHAnsi" w:hAnsiTheme="minorHAnsi" w:cstheme="majorBidi"/>
          <w:b/>
          <w:bCs/>
          <w:szCs w:val="22"/>
        </w:rPr>
        <w:t>use</w:t>
      </w:r>
      <w:r w:rsidR="00C5752D" w:rsidRPr="00C5752D">
        <w:rPr>
          <w:rFonts w:asciiTheme="minorHAnsi" w:hAnsiTheme="minorHAnsi" w:cstheme="majorBidi"/>
          <w:szCs w:val="22"/>
        </w:rPr>
        <w:t>.</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Classification according to the</w:t>
      </w:r>
      <w:r w:rsidR="00C5752D" w:rsidRPr="00C5752D">
        <w:rPr>
          <w:rFonts w:asciiTheme="minorHAnsi" w:hAnsiTheme="minorHAnsi" w:cstheme="majorBidi"/>
          <w:b/>
          <w:bCs/>
          <w:szCs w:val="22"/>
        </w:rPr>
        <w:t>:</w:t>
      </w:r>
    </w:p>
    <w:p w:rsidR="0002401D" w:rsidRPr="00C5752D" w:rsidRDefault="0002401D" w:rsidP="00FF5DC0">
      <w:pPr>
        <w:pStyle w:val="a3"/>
        <w:numPr>
          <w:ilvl w:val="0"/>
          <w:numId w:val="10"/>
        </w:numPr>
        <w:bidi w:val="0"/>
        <w:spacing w:before="120" w:after="0" w:line="240" w:lineRule="auto"/>
        <w:jc w:val="both"/>
        <w:rPr>
          <w:rFonts w:asciiTheme="minorHAnsi" w:hAnsiTheme="minorHAnsi" w:cstheme="majorBidi"/>
          <w:szCs w:val="22"/>
        </w:rPr>
      </w:pPr>
      <w:r w:rsidRPr="00C5752D">
        <w:rPr>
          <w:rFonts w:asciiTheme="minorHAnsi" w:hAnsiTheme="minorHAnsi" w:cstheme="majorBidi"/>
          <w:szCs w:val="22"/>
        </w:rPr>
        <w:t>empty lands</w:t>
      </w:r>
    </w:p>
    <w:p w:rsidR="0002401D" w:rsidRPr="00C5752D" w:rsidRDefault="0002401D" w:rsidP="00FF5DC0">
      <w:pPr>
        <w:pStyle w:val="a3"/>
        <w:numPr>
          <w:ilvl w:val="0"/>
          <w:numId w:val="10"/>
        </w:numPr>
        <w:bidi w:val="0"/>
        <w:spacing w:before="120" w:after="0" w:line="240" w:lineRule="auto"/>
        <w:jc w:val="both"/>
        <w:rPr>
          <w:rFonts w:asciiTheme="minorHAnsi" w:hAnsiTheme="minorHAnsi" w:cstheme="majorBidi"/>
          <w:szCs w:val="22"/>
        </w:rPr>
      </w:pPr>
      <w:r w:rsidRPr="00C5752D">
        <w:rPr>
          <w:rFonts w:asciiTheme="minorHAnsi" w:hAnsiTheme="minorHAnsi" w:cstheme="majorBidi"/>
          <w:szCs w:val="22"/>
        </w:rPr>
        <w:t>Vacant lands, any existing buildings.</w:t>
      </w:r>
    </w:p>
    <w:p w:rsidR="0002401D" w:rsidRPr="00C5752D" w:rsidRDefault="0002401D" w:rsidP="00FF5DC0">
      <w:pPr>
        <w:pStyle w:val="a3"/>
        <w:numPr>
          <w:ilvl w:val="0"/>
          <w:numId w:val="10"/>
        </w:numPr>
        <w:bidi w:val="0"/>
        <w:spacing w:before="120" w:after="0" w:line="240" w:lineRule="auto"/>
        <w:jc w:val="both"/>
        <w:rPr>
          <w:rFonts w:asciiTheme="minorHAnsi" w:hAnsiTheme="minorHAnsi" w:cstheme="majorBidi"/>
          <w:szCs w:val="22"/>
        </w:rPr>
      </w:pPr>
      <w:r w:rsidRPr="00C5752D">
        <w:rPr>
          <w:rFonts w:asciiTheme="minorHAnsi" w:hAnsiTheme="minorHAnsi" w:cstheme="majorBidi"/>
          <w:szCs w:val="22"/>
        </w:rPr>
        <w:t>Classification of existing buildings (governmental, private).</w:t>
      </w:r>
    </w:p>
    <w:p w:rsidR="0002401D" w:rsidRPr="00C5752D" w:rsidRDefault="0002401D" w:rsidP="00FF5DC0">
      <w:pPr>
        <w:pStyle w:val="a3"/>
        <w:numPr>
          <w:ilvl w:val="0"/>
          <w:numId w:val="9"/>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information about the affected areas:</w:t>
      </w:r>
    </w:p>
    <w:p w:rsidR="0002401D" w:rsidRPr="00C5752D" w:rsidRDefault="0002401D" w:rsidP="0002401D">
      <w:pPr>
        <w:pStyle w:val="a3"/>
        <w:bidi w:val="0"/>
        <w:spacing w:before="120" w:after="0" w:line="240" w:lineRule="auto"/>
        <w:ind w:left="1080"/>
        <w:jc w:val="both"/>
        <w:rPr>
          <w:rFonts w:asciiTheme="minorHAnsi" w:hAnsiTheme="minorHAnsi" w:cstheme="majorBidi"/>
          <w:szCs w:val="22"/>
        </w:rPr>
      </w:pPr>
      <w:r w:rsidRPr="00C5752D">
        <w:rPr>
          <w:rFonts w:asciiTheme="minorHAnsi" w:hAnsiTheme="minorHAnsi" w:cstheme="majorBidi"/>
          <w:szCs w:val="22"/>
        </w:rPr>
        <w:t>The affected areas data can be classified according to the following:</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b/>
          <w:bCs/>
          <w:szCs w:val="22"/>
        </w:rPr>
      </w:pPr>
      <w:r w:rsidRPr="00C5752D">
        <w:rPr>
          <w:rFonts w:asciiTheme="minorHAnsi" w:hAnsiTheme="minorHAnsi" w:cstheme="majorBidi"/>
          <w:b/>
          <w:bCs/>
          <w:szCs w:val="22"/>
        </w:rPr>
        <w:t>Slightly affected areas:</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 xml:space="preserve">Partially affected areas: </w:t>
      </w:r>
      <w:r w:rsidRPr="00C5752D">
        <w:rPr>
          <w:rFonts w:asciiTheme="minorHAnsi" w:hAnsiTheme="minorHAnsi" w:cstheme="majorBidi"/>
          <w:szCs w:val="22"/>
        </w:rPr>
        <w:t>these can be dealt by one of the following methods.</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b/>
          <w:bCs/>
          <w:szCs w:val="22"/>
        </w:rPr>
      </w:pPr>
      <w:r w:rsidRPr="00C5752D">
        <w:rPr>
          <w:rFonts w:asciiTheme="minorHAnsi" w:hAnsiTheme="minorHAnsi" w:cstheme="majorBidi"/>
          <w:b/>
          <w:bCs/>
          <w:szCs w:val="22"/>
        </w:rPr>
        <w:t xml:space="preserve">Fully affected areas: </w:t>
      </w:r>
      <w:r w:rsidRPr="00C5752D">
        <w:rPr>
          <w:rFonts w:asciiTheme="minorHAnsi" w:hAnsiTheme="minorHAnsi" w:cstheme="majorBidi"/>
          <w:szCs w:val="22"/>
        </w:rPr>
        <w:t>these should be demolished</w:t>
      </w:r>
      <w:r w:rsidRPr="00C5752D">
        <w:rPr>
          <w:rFonts w:asciiTheme="minorHAnsi" w:hAnsiTheme="minorHAnsi" w:cstheme="majorBidi"/>
          <w:b/>
          <w:bCs/>
          <w:szCs w:val="22"/>
        </w:rPr>
        <w:t xml:space="preserve"> </w:t>
      </w:r>
      <w:r w:rsidRPr="00C5752D">
        <w:rPr>
          <w:rFonts w:asciiTheme="minorHAnsi" w:hAnsiTheme="minorHAnsi" w:cstheme="majorBidi"/>
          <w:szCs w:val="22"/>
        </w:rPr>
        <w:t>re-plan the whole area</w:t>
      </w:r>
      <w:r w:rsidRPr="00C5752D">
        <w:rPr>
          <w:rFonts w:asciiTheme="minorHAnsi" w:hAnsiTheme="minorHAnsi" w:cstheme="majorBidi"/>
          <w:b/>
          <w:bCs/>
          <w:szCs w:val="22"/>
        </w:rPr>
        <w:t>.</w:t>
      </w:r>
    </w:p>
    <w:p w:rsidR="0002401D" w:rsidRPr="00C5752D" w:rsidRDefault="0002401D" w:rsidP="00FF5DC0">
      <w:pPr>
        <w:pStyle w:val="a3"/>
        <w:numPr>
          <w:ilvl w:val="0"/>
          <w:numId w:val="7"/>
        </w:numPr>
        <w:bidi w:val="0"/>
        <w:spacing w:before="120" w:after="0" w:line="240" w:lineRule="auto"/>
        <w:jc w:val="both"/>
        <w:rPr>
          <w:rFonts w:asciiTheme="minorHAnsi" w:hAnsiTheme="minorHAnsi" w:cstheme="majorBidi"/>
          <w:b/>
          <w:bCs/>
          <w:szCs w:val="22"/>
        </w:rPr>
      </w:pPr>
      <w:r w:rsidRPr="00C5752D">
        <w:rPr>
          <w:rFonts w:asciiTheme="minorHAnsi" w:hAnsiTheme="minorHAnsi" w:cstheme="majorBidi"/>
          <w:b/>
          <w:bCs/>
          <w:szCs w:val="22"/>
        </w:rPr>
        <w:t xml:space="preserve">New regions: </w:t>
      </w:r>
      <w:r w:rsidRPr="00C5752D">
        <w:rPr>
          <w:rFonts w:asciiTheme="minorHAnsi" w:hAnsiTheme="minorHAnsi" w:cstheme="majorBidi"/>
          <w:szCs w:val="22"/>
        </w:rPr>
        <w:t>the region should be planned completely.</w:t>
      </w:r>
    </w:p>
    <w:p w:rsidR="0002401D" w:rsidRPr="005640AF" w:rsidRDefault="0002401D" w:rsidP="00C5752D">
      <w:pPr>
        <w:pStyle w:val="CM-heading3"/>
        <w:bidi w:val="0"/>
      </w:pPr>
      <w:r w:rsidRPr="005640AF">
        <w:t>Secondly: Activity steering and programming plan</w:t>
      </w:r>
    </w:p>
    <w:p w:rsidR="0002401D" w:rsidRPr="005640AF" w:rsidRDefault="0002401D" w:rsidP="00C5752D">
      <w:pPr>
        <w:pStyle w:val="CM-body"/>
        <w:rPr>
          <w:lang w:bidi="ar-SY"/>
        </w:rPr>
      </w:pPr>
      <w:r w:rsidRPr="005640AF">
        <w:rPr>
          <w:lang w:bidi="ar-SY"/>
        </w:rPr>
        <w:t xml:space="preserve">This plan depends totally on the information resulting from data gathering and analysis, which will produce a group of guidelines and economic and technical indices of each governorate alone to put </w:t>
      </w:r>
      <w:r w:rsidRPr="005640AF">
        <w:rPr>
          <w:lang w:bidi="ar-SY"/>
        </w:rPr>
        <w:lastRenderedPageBreak/>
        <w:t>the program of reconstruction each governorate alone and serves it. This plan consists two processes, which are indices and programs setting.</w:t>
      </w:r>
    </w:p>
    <w:p w:rsidR="0002401D" w:rsidRPr="00C5752D" w:rsidRDefault="0002401D" w:rsidP="00FF5DC0">
      <w:pPr>
        <w:pStyle w:val="a3"/>
        <w:numPr>
          <w:ilvl w:val="0"/>
          <w:numId w:val="11"/>
        </w:numPr>
        <w:bidi w:val="0"/>
        <w:spacing w:before="120" w:after="0" w:line="240" w:lineRule="auto"/>
        <w:jc w:val="both"/>
        <w:rPr>
          <w:rFonts w:asciiTheme="minorHAnsi" w:hAnsiTheme="minorHAnsi" w:cstheme="majorBidi"/>
          <w:b/>
          <w:bCs/>
          <w:szCs w:val="22"/>
          <w:lang w:bidi="ar-SY"/>
        </w:rPr>
      </w:pPr>
      <w:r w:rsidRPr="00C5752D">
        <w:rPr>
          <w:rFonts w:asciiTheme="minorHAnsi" w:hAnsiTheme="minorHAnsi" w:cstheme="majorBidi"/>
          <w:b/>
          <w:bCs/>
          <w:szCs w:val="22"/>
          <w:lang w:bidi="ar-SY"/>
        </w:rPr>
        <w:t>Indices setting:</w:t>
      </w:r>
    </w:p>
    <w:p w:rsidR="0002401D" w:rsidRPr="00C5752D" w:rsidRDefault="0002401D" w:rsidP="00FF5DC0">
      <w:pPr>
        <w:pStyle w:val="a3"/>
        <w:numPr>
          <w:ilvl w:val="0"/>
          <w:numId w:val="12"/>
        </w:numPr>
        <w:bidi w:val="0"/>
        <w:spacing w:before="120" w:after="0" w:line="240" w:lineRule="auto"/>
        <w:jc w:val="both"/>
        <w:rPr>
          <w:rFonts w:asciiTheme="minorHAnsi" w:hAnsiTheme="minorHAnsi" w:cstheme="majorBidi"/>
          <w:b/>
          <w:bCs/>
          <w:szCs w:val="22"/>
          <w:lang w:bidi="ar-SY"/>
        </w:rPr>
      </w:pPr>
      <w:r w:rsidRPr="00C5752D">
        <w:rPr>
          <w:rFonts w:asciiTheme="minorHAnsi" w:hAnsiTheme="minorHAnsi" w:cstheme="majorBidi"/>
          <w:b/>
          <w:bCs/>
          <w:szCs w:val="22"/>
          <w:lang w:bidi="ar-SY"/>
        </w:rPr>
        <w:t xml:space="preserve">Inputs: </w:t>
      </w:r>
    </w:p>
    <w:p w:rsidR="0002401D" w:rsidRPr="005640AF" w:rsidRDefault="0002401D" w:rsidP="00C5752D">
      <w:pPr>
        <w:pStyle w:val="CM-body"/>
        <w:rPr>
          <w:lang w:bidi="ar-SY"/>
        </w:rPr>
      </w:pPr>
      <w:r w:rsidRPr="005640AF">
        <w:rPr>
          <w:lang w:bidi="ar-SY"/>
        </w:rPr>
        <w:t>The guidelines and previous experiences, governorates' suggestions, information from the integrative map form a starting point to this process, as in fig. (</w:t>
      </w:r>
      <w:r>
        <w:rPr>
          <w:lang w:bidi="ar-SY"/>
        </w:rPr>
        <w:t>6</w:t>
      </w:r>
      <w:r w:rsidRPr="005640AF">
        <w:rPr>
          <w:lang w:bidi="ar-SY"/>
        </w:rPr>
        <w:t>),</w:t>
      </w:r>
    </w:p>
    <w:p w:rsidR="0002401D" w:rsidRPr="00C5752D" w:rsidRDefault="0002401D" w:rsidP="00FF5DC0">
      <w:pPr>
        <w:pStyle w:val="a3"/>
        <w:numPr>
          <w:ilvl w:val="0"/>
          <w:numId w:val="12"/>
        </w:numPr>
        <w:bidi w:val="0"/>
        <w:spacing w:before="120" w:after="0" w:line="240" w:lineRule="auto"/>
        <w:jc w:val="both"/>
        <w:rPr>
          <w:rFonts w:asciiTheme="minorHAnsi" w:hAnsiTheme="minorHAnsi" w:cstheme="majorBidi"/>
          <w:b/>
          <w:bCs/>
          <w:szCs w:val="22"/>
          <w:lang w:bidi="ar-SY"/>
        </w:rPr>
      </w:pPr>
      <w:r w:rsidRPr="00C5752D">
        <w:rPr>
          <w:rFonts w:asciiTheme="minorHAnsi" w:hAnsiTheme="minorHAnsi" w:cstheme="majorBidi"/>
          <w:b/>
          <w:bCs/>
          <w:szCs w:val="22"/>
          <w:lang w:bidi="ar-SY"/>
        </w:rPr>
        <w:t>Manipulation</w:t>
      </w:r>
    </w:p>
    <w:p w:rsidR="0002401D" w:rsidRPr="00C5752D" w:rsidRDefault="0002401D" w:rsidP="0002401D">
      <w:pPr>
        <w:pStyle w:val="a3"/>
        <w:bidi w:val="0"/>
        <w:spacing w:before="120" w:after="0" w:line="240" w:lineRule="auto"/>
        <w:ind w:left="1080"/>
        <w:jc w:val="both"/>
        <w:rPr>
          <w:rFonts w:asciiTheme="minorHAnsi" w:hAnsiTheme="minorHAnsi" w:cstheme="majorBidi"/>
          <w:szCs w:val="22"/>
        </w:rPr>
      </w:pPr>
      <w:r w:rsidRPr="00C5752D">
        <w:rPr>
          <w:rFonts w:asciiTheme="minorHAnsi" w:hAnsiTheme="minorHAnsi" w:cstheme="majorBidi"/>
          <w:szCs w:val="22"/>
        </w:rPr>
        <w:t>Regions are divided in this process into:</w:t>
      </w:r>
    </w:p>
    <w:p w:rsidR="0002401D" w:rsidRPr="00C5752D" w:rsidRDefault="0002401D" w:rsidP="00FF5DC0">
      <w:pPr>
        <w:pStyle w:val="a3"/>
        <w:numPr>
          <w:ilvl w:val="0"/>
          <w:numId w:val="13"/>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affected regions</w:t>
      </w:r>
      <w:r w:rsidRPr="00C5752D">
        <w:rPr>
          <w:rFonts w:asciiTheme="minorHAnsi" w:hAnsiTheme="minorHAnsi" w:cstheme="majorBidi"/>
          <w:szCs w:val="22"/>
        </w:rPr>
        <w:t>.</w:t>
      </w:r>
    </w:p>
    <w:p w:rsidR="0002401D" w:rsidRPr="00C5752D" w:rsidRDefault="0002401D" w:rsidP="00FF5DC0">
      <w:pPr>
        <w:pStyle w:val="a3"/>
        <w:numPr>
          <w:ilvl w:val="0"/>
          <w:numId w:val="13"/>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return of inhabitants</w:t>
      </w:r>
      <w:r w:rsidRPr="00C5752D">
        <w:rPr>
          <w:rFonts w:asciiTheme="minorHAnsi" w:hAnsiTheme="minorHAnsi" w:cstheme="majorBidi"/>
          <w:szCs w:val="22"/>
        </w:rPr>
        <w:t>.</w:t>
      </w:r>
    </w:p>
    <w:p w:rsidR="0002401D" w:rsidRPr="00C5752D" w:rsidRDefault="0002401D" w:rsidP="00FF5DC0">
      <w:pPr>
        <w:pStyle w:val="a3"/>
        <w:numPr>
          <w:ilvl w:val="0"/>
          <w:numId w:val="13"/>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random regions</w:t>
      </w:r>
      <w:r w:rsidRPr="00C5752D">
        <w:rPr>
          <w:rFonts w:asciiTheme="minorHAnsi" w:hAnsiTheme="minorHAnsi" w:cstheme="majorBidi"/>
          <w:szCs w:val="22"/>
        </w:rPr>
        <w:t>.</w:t>
      </w:r>
    </w:p>
    <w:p w:rsidR="0002401D" w:rsidRPr="00C5752D" w:rsidRDefault="0002401D" w:rsidP="00FF5DC0">
      <w:pPr>
        <w:pStyle w:val="a3"/>
        <w:numPr>
          <w:ilvl w:val="0"/>
          <w:numId w:val="13"/>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organized regions</w:t>
      </w:r>
      <w:r w:rsidRPr="00C5752D">
        <w:rPr>
          <w:rFonts w:asciiTheme="minorHAnsi" w:hAnsiTheme="minorHAnsi" w:cstheme="majorBidi"/>
          <w:szCs w:val="22"/>
        </w:rPr>
        <w:t xml:space="preserve">. </w:t>
      </w:r>
    </w:p>
    <w:p w:rsidR="0002401D" w:rsidRPr="00C5752D" w:rsidRDefault="0002401D" w:rsidP="00FF5DC0">
      <w:pPr>
        <w:pStyle w:val="a3"/>
        <w:numPr>
          <w:ilvl w:val="0"/>
          <w:numId w:val="13"/>
        </w:numPr>
        <w:bidi w:val="0"/>
        <w:spacing w:before="120" w:after="0" w:line="240" w:lineRule="auto"/>
        <w:jc w:val="both"/>
        <w:rPr>
          <w:rFonts w:asciiTheme="minorHAnsi" w:hAnsiTheme="minorHAnsi" w:cstheme="majorBidi"/>
          <w:szCs w:val="22"/>
        </w:rPr>
      </w:pPr>
      <w:r w:rsidRPr="00C5752D">
        <w:rPr>
          <w:rFonts w:asciiTheme="minorHAnsi" w:hAnsiTheme="minorHAnsi" w:cstheme="majorBidi"/>
          <w:b/>
          <w:bCs/>
          <w:szCs w:val="22"/>
        </w:rPr>
        <w:t>The state's properties</w:t>
      </w:r>
      <w:r w:rsidR="00007F46">
        <w:rPr>
          <w:rFonts w:asciiTheme="minorHAnsi" w:hAnsiTheme="minorHAnsi" w:cstheme="majorBidi"/>
          <w:b/>
          <w:bCs/>
          <w:szCs w:val="22"/>
        </w:rPr>
        <w:t>.</w:t>
      </w:r>
      <w:r w:rsidRPr="00C5752D">
        <w:rPr>
          <w:rFonts w:asciiTheme="minorHAnsi" w:hAnsiTheme="minorHAnsi" w:cstheme="majorBidi"/>
          <w:b/>
          <w:bCs/>
          <w:szCs w:val="22"/>
        </w:rPr>
        <w:t xml:space="preserve"> </w:t>
      </w:r>
    </w:p>
    <w:p w:rsidR="0002401D" w:rsidRPr="005640AF" w:rsidRDefault="0002401D" w:rsidP="00FF5DC0">
      <w:pPr>
        <w:pStyle w:val="a3"/>
        <w:numPr>
          <w:ilvl w:val="0"/>
          <w:numId w:val="12"/>
        </w:numPr>
        <w:bidi w:val="0"/>
        <w:spacing w:before="120" w:after="0" w:line="240" w:lineRule="auto"/>
        <w:jc w:val="both"/>
      </w:pPr>
      <w:r w:rsidRPr="00007F46">
        <w:rPr>
          <w:rFonts w:asciiTheme="minorHAnsi" w:hAnsiTheme="minorHAnsi" w:cstheme="majorBidi"/>
          <w:b/>
          <w:bCs/>
          <w:szCs w:val="22"/>
          <w:lang w:bidi="ar-SY"/>
        </w:rPr>
        <w:t xml:space="preserve">Outputs: </w:t>
      </w:r>
      <w:r w:rsidRPr="00007F46">
        <w:rPr>
          <w:rFonts w:asciiTheme="minorHAnsi" w:hAnsiTheme="minorHAnsi" w:cstheme="majorBidi"/>
          <w:szCs w:val="22"/>
          <w:lang w:bidi="ar-SY"/>
        </w:rPr>
        <w:t>indices</w:t>
      </w:r>
      <w:r w:rsidR="00007F46" w:rsidRPr="00007F46">
        <w:rPr>
          <w:rFonts w:asciiTheme="minorHAnsi" w:hAnsiTheme="minorHAnsi" w:cstheme="majorBidi"/>
          <w:szCs w:val="22"/>
          <w:lang w:bidi="ar-SY"/>
        </w:rPr>
        <w:t xml:space="preserve"> </w:t>
      </w:r>
      <w:r w:rsidRPr="005640AF">
        <w:t>Many economic, social, technical and political indices stem from this process, some of them are:</w:t>
      </w:r>
    </w:p>
    <w:p w:rsidR="0002401D" w:rsidRPr="00007F46" w:rsidRDefault="0002401D" w:rsidP="00FF5DC0">
      <w:pPr>
        <w:pStyle w:val="a3"/>
        <w:numPr>
          <w:ilvl w:val="0"/>
          <w:numId w:val="14"/>
        </w:numPr>
        <w:bidi w:val="0"/>
        <w:spacing w:before="120" w:after="0" w:line="240" w:lineRule="auto"/>
        <w:jc w:val="both"/>
        <w:rPr>
          <w:rFonts w:asciiTheme="minorHAnsi" w:hAnsiTheme="minorHAnsi" w:cstheme="majorBidi"/>
          <w:szCs w:val="22"/>
        </w:rPr>
      </w:pPr>
      <w:r w:rsidRPr="00007F46">
        <w:rPr>
          <w:rFonts w:asciiTheme="minorHAnsi" w:hAnsiTheme="minorHAnsi" w:cstheme="majorBidi"/>
          <w:szCs w:val="22"/>
        </w:rPr>
        <w:t>Increase the investment factor in some regions</w:t>
      </w:r>
    </w:p>
    <w:p w:rsidR="0002401D" w:rsidRPr="00007F46" w:rsidRDefault="0002401D" w:rsidP="00FF5DC0">
      <w:pPr>
        <w:pStyle w:val="a3"/>
        <w:numPr>
          <w:ilvl w:val="0"/>
          <w:numId w:val="14"/>
        </w:numPr>
        <w:bidi w:val="0"/>
        <w:spacing w:before="120" w:after="0" w:line="240" w:lineRule="auto"/>
        <w:jc w:val="both"/>
        <w:rPr>
          <w:rFonts w:asciiTheme="minorHAnsi" w:hAnsiTheme="minorHAnsi" w:cstheme="majorBidi"/>
          <w:szCs w:val="22"/>
        </w:rPr>
      </w:pPr>
      <w:r w:rsidRPr="00007F46">
        <w:rPr>
          <w:rFonts w:asciiTheme="minorHAnsi" w:hAnsiTheme="minorHAnsi" w:cstheme="majorBidi"/>
          <w:szCs w:val="22"/>
        </w:rPr>
        <w:t>Modify the population density in other regions.</w:t>
      </w:r>
    </w:p>
    <w:p w:rsidR="0002401D" w:rsidRPr="00007F46" w:rsidRDefault="0002401D" w:rsidP="00FF5DC0">
      <w:pPr>
        <w:pStyle w:val="a3"/>
        <w:numPr>
          <w:ilvl w:val="0"/>
          <w:numId w:val="14"/>
        </w:numPr>
        <w:bidi w:val="0"/>
        <w:spacing w:before="120" w:after="0" w:line="240" w:lineRule="auto"/>
        <w:jc w:val="both"/>
        <w:rPr>
          <w:rFonts w:asciiTheme="minorHAnsi" w:hAnsiTheme="minorHAnsi" w:cstheme="majorBidi"/>
          <w:szCs w:val="22"/>
        </w:rPr>
      </w:pPr>
      <w:r w:rsidRPr="00007F46">
        <w:rPr>
          <w:rFonts w:asciiTheme="minorHAnsi" w:hAnsiTheme="minorHAnsi" w:cstheme="majorBidi"/>
          <w:szCs w:val="22"/>
        </w:rPr>
        <w:t>Put new organization charts of unorganized regions.</w:t>
      </w:r>
    </w:p>
    <w:p w:rsidR="0002401D" w:rsidRPr="00007F46" w:rsidRDefault="0002401D" w:rsidP="00FF5DC0">
      <w:pPr>
        <w:pStyle w:val="a3"/>
        <w:numPr>
          <w:ilvl w:val="0"/>
          <w:numId w:val="14"/>
        </w:numPr>
        <w:bidi w:val="0"/>
        <w:spacing w:before="120" w:after="0" w:line="240" w:lineRule="auto"/>
        <w:jc w:val="both"/>
        <w:rPr>
          <w:rFonts w:asciiTheme="minorHAnsi" w:hAnsiTheme="minorHAnsi" w:cstheme="majorBidi"/>
          <w:szCs w:val="22"/>
        </w:rPr>
      </w:pPr>
      <w:r w:rsidRPr="00007F46">
        <w:rPr>
          <w:rFonts w:asciiTheme="minorHAnsi" w:hAnsiTheme="minorHAnsi" w:cstheme="majorBidi"/>
          <w:szCs w:val="22"/>
        </w:rPr>
        <w:t>Get rid of the random housing regions.</w:t>
      </w:r>
    </w:p>
    <w:p w:rsidR="0002401D" w:rsidRPr="00007F46" w:rsidRDefault="0002401D" w:rsidP="00FF5DC0">
      <w:pPr>
        <w:pStyle w:val="a3"/>
        <w:numPr>
          <w:ilvl w:val="0"/>
          <w:numId w:val="14"/>
        </w:numPr>
        <w:bidi w:val="0"/>
        <w:spacing w:before="120" w:after="0" w:line="240" w:lineRule="auto"/>
        <w:jc w:val="both"/>
        <w:rPr>
          <w:rFonts w:asciiTheme="minorHAnsi" w:hAnsiTheme="minorHAnsi" w:cstheme="majorBidi"/>
          <w:szCs w:val="22"/>
        </w:rPr>
      </w:pPr>
      <w:r w:rsidRPr="00007F46">
        <w:rPr>
          <w:rFonts w:asciiTheme="minorHAnsi" w:hAnsiTheme="minorHAnsi" w:cstheme="majorBidi"/>
          <w:szCs w:val="22"/>
        </w:rPr>
        <w:t>Benefit of the state's property lands.</w:t>
      </w:r>
    </w:p>
    <w:p w:rsidR="0002401D" w:rsidRPr="00007F46" w:rsidRDefault="0002401D" w:rsidP="0002401D">
      <w:pPr>
        <w:bidi w:val="0"/>
        <w:spacing w:before="120" w:after="0" w:line="240" w:lineRule="auto"/>
        <w:jc w:val="both"/>
        <w:rPr>
          <w:rFonts w:asciiTheme="minorHAnsi" w:hAnsiTheme="minorHAnsi" w:cstheme="majorBidi"/>
          <w:b/>
          <w:bCs/>
          <w:szCs w:val="22"/>
        </w:rPr>
      </w:pPr>
      <w:r w:rsidRPr="00007F46">
        <w:rPr>
          <w:rFonts w:asciiTheme="minorHAnsi" w:hAnsiTheme="minorHAnsi" w:cstheme="majorBidi"/>
          <w:b/>
          <w:bCs/>
          <w:szCs w:val="22"/>
        </w:rPr>
        <w:t>Programs setting process</w:t>
      </w:r>
    </w:p>
    <w:p w:rsidR="0002401D" w:rsidRPr="00007F46" w:rsidRDefault="0002401D" w:rsidP="0002401D">
      <w:pPr>
        <w:bidi w:val="0"/>
        <w:spacing w:before="120" w:after="0" w:line="240" w:lineRule="auto"/>
        <w:jc w:val="both"/>
        <w:rPr>
          <w:rFonts w:asciiTheme="minorHAnsi" w:hAnsiTheme="minorHAnsi" w:cstheme="majorBidi"/>
          <w:szCs w:val="22"/>
        </w:rPr>
      </w:pPr>
      <w:r w:rsidRPr="00007F46">
        <w:rPr>
          <w:rFonts w:asciiTheme="minorHAnsi" w:hAnsiTheme="minorHAnsi" w:cstheme="majorBidi"/>
          <w:szCs w:val="22"/>
        </w:rPr>
        <w:t>This process benefits of the resultant information of data analysis and classification and of the previous studies in reconstruction and guidelines, indices and governorates' suggestions each alone, and this operation includes:</w:t>
      </w:r>
    </w:p>
    <w:p w:rsidR="0002401D" w:rsidRPr="00007F46" w:rsidRDefault="0002401D" w:rsidP="00FF5DC0">
      <w:pPr>
        <w:pStyle w:val="a3"/>
        <w:numPr>
          <w:ilvl w:val="0"/>
          <w:numId w:val="15"/>
        </w:numPr>
        <w:bidi w:val="0"/>
        <w:spacing w:before="120" w:after="0" w:line="240" w:lineRule="auto"/>
        <w:jc w:val="both"/>
        <w:rPr>
          <w:rFonts w:asciiTheme="minorHAnsi" w:hAnsiTheme="minorHAnsi" w:cstheme="majorBidi"/>
          <w:b/>
          <w:bCs/>
          <w:szCs w:val="22"/>
          <w:lang w:bidi="ar-SY"/>
        </w:rPr>
      </w:pPr>
      <w:r w:rsidRPr="00007F46">
        <w:rPr>
          <w:rFonts w:asciiTheme="minorHAnsi" w:hAnsiTheme="minorHAnsi" w:cstheme="majorBidi"/>
          <w:b/>
          <w:bCs/>
          <w:szCs w:val="22"/>
          <w:lang w:bidi="ar-SY"/>
        </w:rPr>
        <w:t>Inputs</w:t>
      </w:r>
    </w:p>
    <w:p w:rsidR="0002401D" w:rsidRPr="005640AF" w:rsidRDefault="0002401D" w:rsidP="0002401D">
      <w:pPr>
        <w:pStyle w:val="a3"/>
        <w:bidi w:val="0"/>
        <w:spacing w:before="120" w:after="0" w:line="240" w:lineRule="auto"/>
        <w:jc w:val="both"/>
        <w:rPr>
          <w:rFonts w:asciiTheme="minorHAnsi" w:hAnsiTheme="minorHAnsi" w:cstheme="majorBidi"/>
          <w:sz w:val="20"/>
          <w:szCs w:val="20"/>
          <w:lang w:bidi="ar-SY"/>
        </w:rPr>
      </w:pPr>
      <w:r w:rsidRPr="00007F46">
        <w:rPr>
          <w:rFonts w:asciiTheme="minorHAnsi" w:hAnsiTheme="minorHAnsi" w:cstheme="majorBidi"/>
          <w:szCs w:val="22"/>
          <w:lang w:bidi="ar-SY"/>
        </w:rPr>
        <w:t>In addition to inputs in the previous operation, the resulting indices of the previous operation form an important starting point for this operation to set a group of plans of reconstruction each of the affected regions that form the manipulation for this operation, as in fig (6).</w: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noProof/>
          <w:sz w:val="20"/>
          <w:szCs w:val="20"/>
          <w:lang w:val="en-GB" w:eastAsia="en-GB"/>
        </w:rPr>
        <mc:AlternateContent>
          <mc:Choice Requires="wpg">
            <w:drawing>
              <wp:anchor distT="0" distB="0" distL="114300" distR="114300" simplePos="0" relativeHeight="251678720" behindDoc="0" locked="0" layoutInCell="1" allowOverlap="1" wp14:anchorId="79BBDB43" wp14:editId="36D79413">
                <wp:simplePos x="0" y="0"/>
                <wp:positionH relativeFrom="column">
                  <wp:posOffset>487680</wp:posOffset>
                </wp:positionH>
                <wp:positionV relativeFrom="paragraph">
                  <wp:posOffset>81915</wp:posOffset>
                </wp:positionV>
                <wp:extent cx="4663440" cy="2103120"/>
                <wp:effectExtent l="57150" t="38100" r="80010" b="87630"/>
                <wp:wrapNone/>
                <wp:docPr id="305" name="Group 305"/>
                <wp:cNvGraphicFramePr/>
                <a:graphic xmlns:a="http://schemas.openxmlformats.org/drawingml/2006/main">
                  <a:graphicData uri="http://schemas.microsoft.com/office/word/2010/wordprocessingGroup">
                    <wpg:wgp>
                      <wpg:cNvGrpSpPr/>
                      <wpg:grpSpPr>
                        <a:xfrm>
                          <a:off x="0" y="0"/>
                          <a:ext cx="4663440" cy="2103120"/>
                          <a:chOff x="0" y="0"/>
                          <a:chExt cx="4868265" cy="2476195"/>
                        </a:xfrm>
                      </wpg:grpSpPr>
                      <wps:wsp>
                        <wps:cNvPr id="284" name="Rectangle 284"/>
                        <wps:cNvSpPr/>
                        <wps:spPr>
                          <a:xfrm>
                            <a:off x="0" y="95097"/>
                            <a:ext cx="73152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Guidelines</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811987" y="87782"/>
                            <a:ext cx="146304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Governorates' suggestions</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wps:cNvSpPr/>
                        <wps:spPr>
                          <a:xfrm>
                            <a:off x="3679545" y="0"/>
                            <a:ext cx="1188720" cy="4572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Information from the complementary map</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2384755" y="102413"/>
                            <a:ext cx="1188720" cy="25590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Pervious experiences</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1565452" y="716889"/>
                            <a:ext cx="1554480" cy="25590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E2E81" w:rsidRDefault="0002401D" w:rsidP="0002401D">
                              <w:pPr>
                                <w:bidi w:val="0"/>
                                <w:jc w:val="center"/>
                                <w:rPr>
                                  <w:rFonts w:asciiTheme="majorBidi" w:hAnsiTheme="majorBidi" w:cstheme="majorBidi"/>
                                  <w:sz w:val="20"/>
                                  <w:szCs w:val="20"/>
                                  <w:rtl/>
                                  <w:lang w:bidi="ar-SY"/>
                                </w:rPr>
                              </w:pPr>
                              <w:r w:rsidRPr="001E2E81">
                                <w:rPr>
                                  <w:rFonts w:asciiTheme="majorBidi" w:hAnsiTheme="majorBidi" w:cstheme="majorBidi"/>
                                  <w:sz w:val="20"/>
                                  <w:szCs w:val="20"/>
                                  <w:lang w:bidi="ar-SY"/>
                                </w:rPr>
                                <w:t>Indices setting</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1989734" y="1199693"/>
                            <a:ext cx="73152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F54FE" w:rsidRDefault="0002401D" w:rsidP="0002401D">
                              <w:pPr>
                                <w:bidi w:val="0"/>
                                <w:jc w:val="center"/>
                                <w:rPr>
                                  <w:rFonts w:asciiTheme="majorBidi" w:hAnsiTheme="majorBidi" w:cstheme="majorBidi"/>
                                  <w:sz w:val="18"/>
                                  <w:szCs w:val="18"/>
                                  <w:rtl/>
                                  <w:lang w:bidi="ar-SY"/>
                                </w:rPr>
                              </w:pPr>
                              <w:r w:rsidRPr="008F54FE">
                                <w:rPr>
                                  <w:rFonts w:asciiTheme="majorBidi" w:hAnsiTheme="majorBidi" w:cstheme="majorBidi"/>
                                  <w:sz w:val="18"/>
                                  <w:szCs w:val="18"/>
                                  <w:lang w:bidi="ar-SY"/>
                                </w:rPr>
                                <w:t>Indices</w:t>
                              </w:r>
                            </w:p>
                            <w:p w:rsidR="0002401D" w:rsidRPr="008F54FE"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1733702" y="1689811"/>
                            <a:ext cx="128016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F54FE" w:rsidRDefault="0002401D" w:rsidP="0002401D">
                              <w:pPr>
                                <w:bidi w:val="0"/>
                                <w:jc w:val="center"/>
                                <w:rPr>
                                  <w:rFonts w:asciiTheme="majorBidi" w:hAnsiTheme="majorBidi" w:cstheme="majorBidi"/>
                                  <w:sz w:val="18"/>
                                  <w:szCs w:val="18"/>
                                  <w:rtl/>
                                  <w:lang w:bidi="ar-SY"/>
                                </w:rPr>
                              </w:pPr>
                              <w:r w:rsidRPr="008F54FE">
                                <w:rPr>
                                  <w:rFonts w:asciiTheme="majorBidi" w:hAnsiTheme="majorBidi" w:cstheme="majorBidi"/>
                                  <w:sz w:val="18"/>
                                  <w:szCs w:val="18"/>
                                  <w:lang w:bidi="ar-SY"/>
                                </w:rPr>
                                <w:t>Setting of plans</w:t>
                              </w:r>
                            </w:p>
                            <w:p w:rsidR="0002401D" w:rsidRPr="008F54FE"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2099462" y="2201875"/>
                            <a:ext cx="54864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F54FE" w:rsidRDefault="0002401D" w:rsidP="0002401D">
                              <w:pPr>
                                <w:bidi w:val="0"/>
                                <w:jc w:val="center"/>
                                <w:rPr>
                                  <w:rFonts w:asciiTheme="majorBidi" w:hAnsiTheme="majorBidi" w:cstheme="majorBidi"/>
                                  <w:sz w:val="18"/>
                                  <w:szCs w:val="18"/>
                                  <w:lang w:bidi="ar-SY"/>
                                </w:rPr>
                              </w:pPr>
                              <w:r w:rsidRPr="008F54FE">
                                <w:rPr>
                                  <w:rFonts w:asciiTheme="majorBidi" w:hAnsiTheme="majorBidi" w:cstheme="majorBidi"/>
                                  <w:sz w:val="18"/>
                                  <w:szCs w:val="18"/>
                                  <w:lang w:bidi="ar-SY"/>
                                </w:rPr>
                                <w:t>Plans</w:t>
                              </w:r>
                            </w:p>
                            <w:p w:rsidR="0002401D" w:rsidRPr="008F54FE"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Connector 293"/>
                        <wps:cNvCnPr/>
                        <wps:spPr>
                          <a:xfrm flipV="1">
                            <a:off x="1565452" y="563270"/>
                            <a:ext cx="14262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2991916" y="373075"/>
                            <a:ext cx="0" cy="1898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1558137" y="373075"/>
                            <a:ext cx="0" cy="1898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a:off x="2340864" y="563270"/>
                            <a:ext cx="0" cy="160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373075" y="351129"/>
                            <a:ext cx="0" cy="14706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4264761" y="453542"/>
                            <a:ext cx="0" cy="3949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9" name="Straight Arrow Connector 299"/>
                        <wps:cNvCnPr/>
                        <wps:spPr>
                          <a:xfrm>
                            <a:off x="373075" y="848563"/>
                            <a:ext cx="11918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0" name="Straight Arrow Connector 300"/>
                        <wps:cNvCnPr/>
                        <wps:spPr>
                          <a:xfrm flipH="1" flipV="1">
                            <a:off x="3116275" y="848563"/>
                            <a:ext cx="1144220" cy="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a:off x="373075" y="1821485"/>
                            <a:ext cx="136017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2362809" y="1470355"/>
                            <a:ext cx="0" cy="2194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a:off x="2348179" y="972921"/>
                            <a:ext cx="0" cy="226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370124" y="1960473"/>
                            <a:ext cx="0" cy="2267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BBDB43" id="Group 305" o:spid="_x0000_s1131" style="position:absolute;left:0;text-align:left;margin-left:38.4pt;margin-top:6.45pt;width:367.2pt;height:165.6pt;z-index:251678720;mso-width-relative:margin;mso-height-relative:margin" coordsize="4868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">
                <v:rect id="Rectangle 284" o:spid="_x0000_s1132" style="position:absolute;top:950;width:7315;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Guidelines</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286" o:spid="_x0000_s1133" style="position:absolute;left:8119;top:877;width:14631;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Governorates' suggestions</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287" o:spid="_x0000_s1134" style="position:absolute;left:36795;width:1188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Information from the complementary map</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288" o:spid="_x0000_s1135" style="position:absolute;left:23847;top:1024;width:11887;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CB4BCC" w:rsidRDefault="0002401D" w:rsidP="0002401D">
                        <w:pPr>
                          <w:bidi w:val="0"/>
                          <w:jc w:val="center"/>
                          <w:rPr>
                            <w:rFonts w:asciiTheme="majorBidi" w:hAnsiTheme="majorBidi" w:cstheme="majorBidi"/>
                            <w:sz w:val="18"/>
                            <w:szCs w:val="18"/>
                            <w:rtl/>
                            <w:lang w:bidi="ar-SY"/>
                          </w:rPr>
                        </w:pPr>
                        <w:r w:rsidRPr="00CB4BCC">
                          <w:rPr>
                            <w:rFonts w:asciiTheme="majorBidi" w:hAnsiTheme="majorBidi" w:cstheme="majorBidi"/>
                            <w:sz w:val="18"/>
                            <w:szCs w:val="18"/>
                            <w:lang w:bidi="ar-SY"/>
                          </w:rPr>
                          <w:t>Pervious experiences</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289" o:spid="_x0000_s1136" style="position:absolute;left:15654;top:7168;width:15545;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1E2E81" w:rsidRDefault="0002401D" w:rsidP="0002401D">
                        <w:pPr>
                          <w:bidi w:val="0"/>
                          <w:jc w:val="center"/>
                          <w:rPr>
                            <w:rFonts w:asciiTheme="majorBidi" w:hAnsiTheme="majorBidi" w:cstheme="majorBidi"/>
                            <w:sz w:val="20"/>
                            <w:szCs w:val="20"/>
                            <w:rtl/>
                            <w:lang w:bidi="ar-SY"/>
                          </w:rPr>
                        </w:pPr>
                        <w:r w:rsidRPr="001E2E81">
                          <w:rPr>
                            <w:rFonts w:asciiTheme="majorBidi" w:hAnsiTheme="majorBidi" w:cstheme="majorBidi"/>
                            <w:sz w:val="20"/>
                            <w:szCs w:val="20"/>
                            <w:lang w:bidi="ar-SY"/>
                          </w:rPr>
                          <w:t>Indices setting</w:t>
                        </w:r>
                      </w:p>
                      <w:p w:rsidR="0002401D" w:rsidRPr="008475A9" w:rsidRDefault="0002401D" w:rsidP="0002401D">
                        <w:pPr>
                          <w:bidi w:val="0"/>
                          <w:jc w:val="center"/>
                          <w:rPr>
                            <w:rFonts w:asciiTheme="majorBidi" w:hAnsiTheme="majorBidi" w:cstheme="majorBidi"/>
                            <w:sz w:val="14"/>
                            <w:szCs w:val="14"/>
                            <w14:textOutline w14:w="9525" w14:cap="rnd" w14:cmpd="sng" w14:algn="ctr">
                              <w14:solidFill>
                                <w14:schemeClr w14:val="tx1"/>
                              </w14:solidFill>
                              <w14:prstDash w14:val="solid"/>
                              <w14:bevel/>
                            </w14:textOutline>
                          </w:rPr>
                        </w:pPr>
                      </w:p>
                    </w:txbxContent>
                  </v:textbox>
                </v:rect>
                <v:rect id="Rectangle 290" o:spid="_x0000_s1137" style="position:absolute;left:19897;top:11996;width:7315;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8F54FE" w:rsidRDefault="0002401D" w:rsidP="0002401D">
                        <w:pPr>
                          <w:bidi w:val="0"/>
                          <w:jc w:val="center"/>
                          <w:rPr>
                            <w:rFonts w:asciiTheme="majorBidi" w:hAnsiTheme="majorBidi" w:cstheme="majorBidi"/>
                            <w:sz w:val="18"/>
                            <w:szCs w:val="18"/>
                            <w:rtl/>
                            <w:lang w:bidi="ar-SY"/>
                          </w:rPr>
                        </w:pPr>
                        <w:r w:rsidRPr="008F54FE">
                          <w:rPr>
                            <w:rFonts w:asciiTheme="majorBidi" w:hAnsiTheme="majorBidi" w:cstheme="majorBidi"/>
                            <w:sz w:val="18"/>
                            <w:szCs w:val="18"/>
                            <w:lang w:bidi="ar-SY"/>
                          </w:rPr>
                          <w:t>Indices</w:t>
                        </w:r>
                      </w:p>
                      <w:p w:rsidR="0002401D" w:rsidRPr="008F54FE"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291" o:spid="_x0000_s1138" style="position:absolute;left:17337;top:16898;width:12801;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8F54FE" w:rsidRDefault="0002401D" w:rsidP="0002401D">
                        <w:pPr>
                          <w:bidi w:val="0"/>
                          <w:jc w:val="center"/>
                          <w:rPr>
                            <w:rFonts w:asciiTheme="majorBidi" w:hAnsiTheme="majorBidi" w:cstheme="majorBidi"/>
                            <w:sz w:val="18"/>
                            <w:szCs w:val="18"/>
                            <w:rtl/>
                            <w:lang w:bidi="ar-SY"/>
                          </w:rPr>
                        </w:pPr>
                        <w:r w:rsidRPr="008F54FE">
                          <w:rPr>
                            <w:rFonts w:asciiTheme="majorBidi" w:hAnsiTheme="majorBidi" w:cstheme="majorBidi"/>
                            <w:sz w:val="18"/>
                            <w:szCs w:val="18"/>
                            <w:lang w:bidi="ar-SY"/>
                          </w:rPr>
                          <w:t>Setting of plans</w:t>
                        </w:r>
                      </w:p>
                      <w:p w:rsidR="0002401D" w:rsidRPr="008F54FE"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292" o:spid="_x0000_s1139" style="position:absolute;left:20994;top:22018;width:548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8F54FE" w:rsidRDefault="0002401D" w:rsidP="0002401D">
                        <w:pPr>
                          <w:bidi w:val="0"/>
                          <w:jc w:val="center"/>
                          <w:rPr>
                            <w:rFonts w:asciiTheme="majorBidi" w:hAnsiTheme="majorBidi" w:cstheme="majorBidi"/>
                            <w:sz w:val="18"/>
                            <w:szCs w:val="18"/>
                            <w:lang w:bidi="ar-SY"/>
                          </w:rPr>
                        </w:pPr>
                        <w:r w:rsidRPr="008F54FE">
                          <w:rPr>
                            <w:rFonts w:asciiTheme="majorBidi" w:hAnsiTheme="majorBidi" w:cstheme="majorBidi"/>
                            <w:sz w:val="18"/>
                            <w:szCs w:val="18"/>
                            <w:lang w:bidi="ar-SY"/>
                          </w:rPr>
                          <w:t>Plans</w:t>
                        </w:r>
                      </w:p>
                      <w:p w:rsidR="0002401D" w:rsidRPr="008F54FE"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line id="Straight Connector 293" o:spid="_x0000_s1140" style="position:absolute;flip:y;visibility:visible;mso-wrap-style:square" from="15654,5632" to="29916,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" strokecolor="#5b9bd5 [3204]" strokeweight=".5pt">
                  <v:stroke joinstyle="miter"/>
                </v:line>
                <v:line id="Straight Connector 294" o:spid="_x0000_s1141" style="position:absolute;visibility:visible;mso-wrap-style:square" from="29919,3730" to="29919,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" strokecolor="#5b9bd5 [3204]" strokeweight=".5pt">
                  <v:stroke joinstyle="miter"/>
                </v:line>
                <v:line id="Straight Connector 295" o:spid="_x0000_s1142" style="position:absolute;visibility:visible;mso-wrap-style:square" from="15581,3730" to="15581,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" strokecolor="#5b9bd5 [3204]" strokeweight=".5pt">
                  <v:stroke joinstyle="miter"/>
                </v:line>
                <v:shape id="Straight Arrow Connector 296" o:spid="_x0000_s1143" type="#_x0000_t32" style="position:absolute;left:23408;top:5632;width:0;height:1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" strokecolor="#5b9bd5 [3204]" strokeweight=".5pt">
                  <v:stroke endarrow="open" joinstyle="miter"/>
                </v:shape>
                <v:line id="Straight Connector 297" o:spid="_x0000_s1144" style="position:absolute;visibility:visible;mso-wrap-style:square" from="3730,3511" to="3730,1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" strokecolor="#5b9bd5 [3204]" strokeweight=".5pt">
                  <v:stroke joinstyle="miter"/>
                </v:line>
                <v:line id="Straight Connector 298" o:spid="_x0000_s1145" style="position:absolute;visibility:visible;mso-wrap-style:square" from="42647,4535" to="4264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" strokecolor="#5b9bd5 [3204]" strokeweight=".5pt">
                  <v:stroke joinstyle="miter"/>
                </v:line>
                <v:shape id="Straight Arrow Connector 299" o:spid="_x0000_s1146" type="#_x0000_t32" style="position:absolute;left:3730;top:8485;width:11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" strokecolor="#5b9bd5 [3204]" strokeweight=".5pt">
                  <v:stroke endarrow="open" joinstyle="miter"/>
                </v:shape>
                <v:shape id="Straight Arrow Connector 300" o:spid="_x0000_s1147" type="#_x0000_t32" style="position:absolute;left:31162;top:8485;width:11442;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" strokecolor="#5b9bd5 [3204]" strokeweight=".5pt">
                  <v:stroke endarrow="open" joinstyle="miter"/>
                </v:shape>
                <v:shape id="Straight Arrow Connector 301" o:spid="_x0000_s1148" type="#_x0000_t32" style="position:absolute;left:3730;top:18214;width:13602;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" strokecolor="#5b9bd5 [3204]" strokeweight=".5pt">
                  <v:stroke endarrow="open" joinstyle="miter"/>
                </v:shape>
                <v:shape id="Straight Arrow Connector 302" o:spid="_x0000_s1149" type="#_x0000_t32" style="position:absolute;left:23628;top:14703;width:0;height:2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" strokecolor="#5b9bd5 [3204]" strokeweight=".5pt">
                  <v:stroke endarrow="open" joinstyle="miter"/>
                </v:shape>
                <v:shape id="Straight Arrow Connector 303" o:spid="_x0000_s1150" type="#_x0000_t32" style="position:absolute;left:23481;top:9729;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" strokecolor="#5b9bd5 [3204]" strokeweight=".5pt">
                  <v:stroke endarrow="open" joinstyle="miter"/>
                </v:shape>
                <v:shape id="Straight Arrow Connector 304" o:spid="_x0000_s1151" type="#_x0000_t32" style="position:absolute;left:23701;top:19604;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" strokecolor="#5b9bd5 [3204]" strokeweight=".5pt">
                  <v:stroke endarrow="open" joinstyle="miter"/>
                </v:shape>
              </v:group>
            </w:pict>
          </mc:Fallback>
        </mc:AlternateConten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02401D" w:rsidRDefault="0002401D" w:rsidP="0002401D">
      <w:pPr>
        <w:bidi w:val="0"/>
        <w:spacing w:before="120" w:after="0" w:line="240" w:lineRule="auto"/>
        <w:jc w:val="center"/>
        <w:rPr>
          <w:rFonts w:asciiTheme="minorHAnsi" w:hAnsiTheme="minorHAnsi" w:cstheme="majorBidi"/>
          <w:sz w:val="18"/>
          <w:szCs w:val="18"/>
          <w:lang w:bidi="ar-SY"/>
        </w:rPr>
      </w:pPr>
    </w:p>
    <w:p w:rsidR="0002401D" w:rsidRPr="005640AF" w:rsidRDefault="0002401D" w:rsidP="00007F46">
      <w:pPr>
        <w:pStyle w:val="CM-captionfigure"/>
        <w:rPr>
          <w:lang w:bidi="ar-SY"/>
        </w:rPr>
      </w:pPr>
      <w:r w:rsidRPr="005640AF">
        <w:rPr>
          <w:lang w:bidi="ar-SY"/>
        </w:rPr>
        <w:t>Fig.</w:t>
      </w:r>
      <w:r>
        <w:rPr>
          <w:lang w:bidi="ar-SY"/>
        </w:rPr>
        <w:t>6</w:t>
      </w:r>
      <w:r w:rsidRPr="005640AF">
        <w:rPr>
          <w:lang w:bidi="ar-SY"/>
        </w:rPr>
        <w:t xml:space="preserve"> The put process of programs.</w:t>
      </w:r>
    </w:p>
    <w:p w:rsidR="0002401D" w:rsidRPr="00007F46" w:rsidRDefault="0002401D" w:rsidP="00FF5DC0">
      <w:pPr>
        <w:pStyle w:val="a3"/>
        <w:numPr>
          <w:ilvl w:val="0"/>
          <w:numId w:val="15"/>
        </w:numPr>
        <w:bidi w:val="0"/>
        <w:spacing w:before="120" w:after="0" w:line="240" w:lineRule="auto"/>
        <w:jc w:val="both"/>
        <w:rPr>
          <w:rFonts w:asciiTheme="minorHAnsi" w:hAnsiTheme="minorHAnsi" w:cstheme="majorBidi"/>
          <w:b/>
          <w:bCs/>
          <w:szCs w:val="22"/>
          <w:lang w:bidi="ar-SY"/>
        </w:rPr>
      </w:pPr>
      <w:r w:rsidRPr="00007F46">
        <w:rPr>
          <w:rFonts w:asciiTheme="minorHAnsi" w:hAnsiTheme="minorHAnsi" w:cstheme="majorBidi"/>
          <w:b/>
          <w:bCs/>
          <w:szCs w:val="22"/>
          <w:lang w:bidi="ar-SY"/>
        </w:rPr>
        <w:t>Manipulation (setting of plans)</w:t>
      </w:r>
    </w:p>
    <w:p w:rsidR="0002401D" w:rsidRPr="00007F46" w:rsidRDefault="0002401D" w:rsidP="0002401D">
      <w:pPr>
        <w:pStyle w:val="a3"/>
        <w:bidi w:val="0"/>
        <w:spacing w:before="120" w:after="0" w:line="240" w:lineRule="auto"/>
        <w:jc w:val="both"/>
        <w:rPr>
          <w:rFonts w:asciiTheme="minorHAnsi" w:hAnsiTheme="minorHAnsi" w:cstheme="majorBidi"/>
          <w:szCs w:val="22"/>
          <w:lang w:bidi="ar-SY"/>
        </w:rPr>
      </w:pPr>
      <w:r w:rsidRPr="00007F46">
        <w:rPr>
          <w:rFonts w:asciiTheme="minorHAnsi" w:hAnsiTheme="minorHAnsi" w:cstheme="majorBidi"/>
          <w:szCs w:val="22"/>
          <w:lang w:bidi="ar-SY"/>
        </w:rPr>
        <w:t>Plans could be set based on the priorities of the affected areas (high, medium, low) and classifying these regions (organization charts, random housing, and state’s properties), to get some results:</w:t>
      </w:r>
    </w:p>
    <w:p w:rsidR="0002401D" w:rsidRPr="00007F46" w:rsidRDefault="0002401D" w:rsidP="00FF5DC0">
      <w:pPr>
        <w:pStyle w:val="a3"/>
        <w:numPr>
          <w:ilvl w:val="0"/>
          <w:numId w:val="16"/>
        </w:numPr>
        <w:bidi w:val="0"/>
        <w:spacing w:before="120" w:after="0" w:line="240" w:lineRule="auto"/>
        <w:ind w:left="720"/>
        <w:jc w:val="both"/>
        <w:rPr>
          <w:rFonts w:asciiTheme="minorHAnsi" w:hAnsiTheme="minorHAnsi" w:cstheme="majorBidi"/>
          <w:szCs w:val="22"/>
          <w:lang w:bidi="ar-SY"/>
        </w:rPr>
      </w:pPr>
      <w:r w:rsidRPr="00007F46">
        <w:rPr>
          <w:rFonts w:asciiTheme="minorHAnsi" w:hAnsiTheme="minorHAnsi" w:cstheme="majorBidi"/>
          <w:szCs w:val="22"/>
          <w:lang w:bidi="ar-SY"/>
        </w:rPr>
        <w:t>Setting various plans through dealing with the affected random regions according to an adopted system, as in fig (7).</w:t>
      </w:r>
    </w:p>
    <w:p w:rsidR="0002401D" w:rsidRPr="005640AF" w:rsidRDefault="0002401D" w:rsidP="0002401D">
      <w:pPr>
        <w:bidi w:val="0"/>
        <w:spacing w:before="120" w:after="0" w:line="240" w:lineRule="auto"/>
        <w:jc w:val="both"/>
        <w:rPr>
          <w:rFonts w:asciiTheme="minorHAnsi" w:hAnsiTheme="minorHAnsi" w:cstheme="majorBidi"/>
          <w:noProof/>
          <w:sz w:val="20"/>
          <w:szCs w:val="20"/>
        </w:rPr>
      </w:pPr>
      <w:r>
        <w:rPr>
          <w:rFonts w:asciiTheme="minorHAnsi" w:hAnsiTheme="minorHAnsi" w:cstheme="majorBidi"/>
          <w:noProof/>
          <w:sz w:val="20"/>
          <w:szCs w:val="20"/>
          <w:lang w:val="en-GB" w:eastAsia="en-GB"/>
        </w:rPr>
        <w:lastRenderedPageBreak/>
        <mc:AlternateContent>
          <mc:Choice Requires="wpg">
            <w:drawing>
              <wp:anchor distT="0" distB="0" distL="114300" distR="114300" simplePos="0" relativeHeight="251679744" behindDoc="0" locked="0" layoutInCell="1" allowOverlap="1" wp14:anchorId="075864C3" wp14:editId="651E47BB">
                <wp:simplePos x="0" y="0"/>
                <wp:positionH relativeFrom="column">
                  <wp:posOffset>173736</wp:posOffset>
                </wp:positionH>
                <wp:positionV relativeFrom="paragraph">
                  <wp:posOffset>54000</wp:posOffset>
                </wp:positionV>
                <wp:extent cx="5522044" cy="3017520"/>
                <wp:effectExtent l="0" t="38100" r="78740" b="87630"/>
                <wp:wrapNone/>
                <wp:docPr id="489" name="Group 489"/>
                <wp:cNvGraphicFramePr/>
                <a:graphic xmlns:a="http://schemas.openxmlformats.org/drawingml/2006/main">
                  <a:graphicData uri="http://schemas.microsoft.com/office/word/2010/wordprocessingGroup">
                    <wpg:wgp>
                      <wpg:cNvGrpSpPr/>
                      <wpg:grpSpPr>
                        <a:xfrm>
                          <a:off x="0" y="0"/>
                          <a:ext cx="5522044" cy="3017520"/>
                          <a:chOff x="-126566" y="0"/>
                          <a:chExt cx="5499581" cy="3300984"/>
                        </a:xfrm>
                      </wpg:grpSpPr>
                      <wpg:grpSp>
                        <wpg:cNvPr id="333" name="Group 333"/>
                        <wpg:cNvGrpSpPr/>
                        <wpg:grpSpPr>
                          <a:xfrm>
                            <a:off x="-126566" y="0"/>
                            <a:ext cx="5499581" cy="3300984"/>
                            <a:chOff x="-126566" y="0"/>
                            <a:chExt cx="5499581" cy="3300984"/>
                          </a:xfrm>
                        </wpg:grpSpPr>
                        <wps:wsp>
                          <wps:cNvPr id="327" name="Text Box 2"/>
                          <wps:cNvSpPr txBox="1">
                            <a:spLocks noChangeArrowheads="1"/>
                          </wps:cNvSpPr>
                          <wps:spPr bwMode="auto">
                            <a:xfrm>
                              <a:off x="2750516" y="1945843"/>
                              <a:ext cx="460857" cy="234086"/>
                            </a:xfrm>
                            <a:prstGeom prst="rect">
                              <a:avLst/>
                            </a:prstGeom>
                            <a:solidFill>
                              <a:srgbClr val="FFFFFF"/>
                            </a:solidFill>
                            <a:ln w="9525">
                              <a:solidFill>
                                <a:schemeClr val="bg1"/>
                              </a:solidFill>
                              <a:miter lim="800000"/>
                              <a:headEnd/>
                              <a:tailEnd/>
                            </a:ln>
                          </wps:spPr>
                          <wps:txbx>
                            <w:txbxContent>
                              <w:p w:rsidR="0002401D" w:rsidRPr="00DA40F9" w:rsidRDefault="0002401D" w:rsidP="0002401D">
                                <w:pPr>
                                  <w:bidi w:val="0"/>
                                  <w:rPr>
                                    <w:rFonts w:asciiTheme="majorBidi" w:hAnsiTheme="majorBidi" w:cstheme="majorBidi"/>
                                    <w:sz w:val="18"/>
                                    <w:szCs w:val="18"/>
                                    <w:lang w:bidi="ar-SY"/>
                                  </w:rPr>
                                </w:pPr>
                                <w:r>
                                  <w:rPr>
                                    <w:rFonts w:asciiTheme="majorBidi" w:hAnsiTheme="majorBidi" w:cstheme="majorBidi"/>
                                    <w:sz w:val="18"/>
                                    <w:szCs w:val="18"/>
                                    <w:lang w:bidi="ar-SY"/>
                                  </w:rPr>
                                  <w:t>Low</w:t>
                                </w:r>
                              </w:p>
                              <w:p w:rsidR="0002401D" w:rsidRDefault="0002401D" w:rsidP="0002401D">
                                <w:pPr>
                                  <w:bidi w:val="0"/>
                                </w:pPr>
                              </w:p>
                            </w:txbxContent>
                          </wps:txbx>
                          <wps:bodyPr rot="0" vert="horz" wrap="square" lIns="91440" tIns="45720" rIns="91440" bIns="45720" anchor="t" anchorCtr="0">
                            <a:noAutofit/>
                          </wps:bodyPr>
                        </wps:wsp>
                        <wpg:grpSp>
                          <wpg:cNvPr id="332" name="Group 332"/>
                          <wpg:cNvGrpSpPr/>
                          <wpg:grpSpPr>
                            <a:xfrm>
                              <a:off x="-126566" y="0"/>
                              <a:ext cx="5499581" cy="3300984"/>
                              <a:chOff x="-126566" y="0"/>
                              <a:chExt cx="5499581" cy="3300984"/>
                            </a:xfrm>
                          </wpg:grpSpPr>
                          <wps:wsp>
                            <wps:cNvPr id="325" name="Text Box 2"/>
                            <wps:cNvSpPr txBox="1">
                              <a:spLocks noChangeArrowheads="1"/>
                            </wps:cNvSpPr>
                            <wps:spPr bwMode="auto">
                              <a:xfrm>
                                <a:off x="-126566" y="1263001"/>
                                <a:ext cx="1350523" cy="255589"/>
                              </a:xfrm>
                              <a:prstGeom prst="rect">
                                <a:avLst/>
                              </a:prstGeom>
                              <a:solidFill>
                                <a:srgbClr val="FFFFFF"/>
                              </a:solidFill>
                              <a:ln w="9525">
                                <a:solidFill>
                                  <a:schemeClr val="bg1"/>
                                </a:solidFill>
                                <a:miter lim="800000"/>
                                <a:headEnd/>
                                <a:tailEnd/>
                              </a:ln>
                            </wps:spPr>
                            <wps:txbx>
                              <w:txbxContent>
                                <w:p w:rsidR="0002401D" w:rsidRPr="00DA40F9" w:rsidRDefault="0002401D" w:rsidP="0002401D">
                                  <w:pPr>
                                    <w:bidi w:val="0"/>
                                    <w:rPr>
                                      <w:rFonts w:asciiTheme="majorBidi" w:hAnsiTheme="majorBidi" w:cstheme="majorBidi"/>
                                      <w:sz w:val="18"/>
                                      <w:szCs w:val="18"/>
                                      <w:lang w:bidi="ar-SY"/>
                                    </w:rPr>
                                  </w:pPr>
                                  <w:r w:rsidRPr="00DA40F9">
                                    <w:rPr>
                                      <w:rFonts w:asciiTheme="majorBidi" w:hAnsiTheme="majorBidi" w:cstheme="majorBidi"/>
                                      <w:sz w:val="18"/>
                                      <w:szCs w:val="18"/>
                                      <w:lang w:bidi="ar-SY"/>
                                    </w:rPr>
                                    <w:t>Less than a certain value</w:t>
                                  </w:r>
                                </w:p>
                                <w:p w:rsidR="0002401D" w:rsidRDefault="0002401D" w:rsidP="0002401D">
                                  <w:pPr>
                                    <w:bidi w:val="0"/>
                                  </w:pPr>
                                </w:p>
                              </w:txbxContent>
                            </wps:txbx>
                            <wps:bodyPr rot="0" vert="horz" wrap="square" lIns="91440" tIns="45720" rIns="91440" bIns="45720" anchor="t" anchorCtr="0">
                              <a:noAutofit/>
                            </wps:bodyPr>
                          </wps:wsp>
                          <wpg:grpSp>
                            <wpg:cNvPr id="331" name="Group 331"/>
                            <wpg:cNvGrpSpPr/>
                            <wpg:grpSpPr>
                              <a:xfrm>
                                <a:off x="0" y="0"/>
                                <a:ext cx="5373015" cy="3300984"/>
                                <a:chOff x="0" y="0"/>
                                <a:chExt cx="5373015" cy="3300984"/>
                              </a:xfrm>
                            </wpg:grpSpPr>
                            <wps:wsp>
                              <wps:cNvPr id="324" name="Text Box 2"/>
                              <wps:cNvSpPr txBox="1">
                                <a:spLocks noChangeArrowheads="1"/>
                              </wps:cNvSpPr>
                              <wps:spPr bwMode="auto">
                                <a:xfrm>
                                  <a:off x="2574951" y="1236269"/>
                                  <a:ext cx="1463040" cy="274320"/>
                                </a:xfrm>
                                <a:prstGeom prst="rect">
                                  <a:avLst/>
                                </a:prstGeom>
                                <a:solidFill>
                                  <a:srgbClr val="FFFFFF"/>
                                </a:solidFill>
                                <a:ln w="9525">
                                  <a:solidFill>
                                    <a:schemeClr val="bg1"/>
                                  </a:solidFill>
                                  <a:miter lim="800000"/>
                                  <a:headEnd/>
                                  <a:tailEnd/>
                                </a:ln>
                              </wps:spPr>
                              <wps:txbx>
                                <w:txbxContent>
                                  <w:p w:rsidR="0002401D" w:rsidRPr="00DA40F9" w:rsidRDefault="0002401D" w:rsidP="0002401D">
                                    <w:pPr>
                                      <w:bidi w:val="0"/>
                                      <w:rPr>
                                        <w:rFonts w:asciiTheme="majorBidi" w:hAnsiTheme="majorBidi" w:cstheme="majorBidi"/>
                                        <w:sz w:val="18"/>
                                        <w:szCs w:val="18"/>
                                        <w:lang w:bidi="ar-SY"/>
                                      </w:rPr>
                                    </w:pPr>
                                    <w:r w:rsidRPr="00DA40F9">
                                      <w:rPr>
                                        <w:rFonts w:asciiTheme="majorBidi" w:hAnsiTheme="majorBidi" w:cstheme="majorBidi"/>
                                        <w:sz w:val="18"/>
                                        <w:szCs w:val="18"/>
                                        <w:lang w:bidi="ar-SY"/>
                                      </w:rPr>
                                      <w:t>Larger than a certain value</w:t>
                                    </w:r>
                                  </w:p>
                                  <w:p w:rsidR="0002401D" w:rsidRDefault="0002401D" w:rsidP="0002401D">
                                    <w:pPr>
                                      <w:bidi w:val="0"/>
                                    </w:pPr>
                                  </w:p>
                                </w:txbxContent>
                              </wps:txbx>
                              <wps:bodyPr rot="0" vert="horz" wrap="square" lIns="91440" tIns="45720" rIns="91440" bIns="45720" anchor="t" anchorCtr="0">
                                <a:noAutofit/>
                              </wps:bodyPr>
                            </wps:wsp>
                            <wpg:grpSp>
                              <wpg:cNvPr id="330" name="Group 330"/>
                              <wpg:cNvGrpSpPr/>
                              <wpg:grpSpPr>
                                <a:xfrm>
                                  <a:off x="0" y="0"/>
                                  <a:ext cx="5373015" cy="3300984"/>
                                  <a:chOff x="0" y="0"/>
                                  <a:chExt cx="5373015" cy="3300984"/>
                                </a:xfrm>
                              </wpg:grpSpPr>
                              <wps:wsp>
                                <wps:cNvPr id="306" name="Rectangle 306"/>
                                <wps:cNvSpPr/>
                                <wps:spPr>
                                  <a:xfrm>
                                    <a:off x="2318919" y="0"/>
                                    <a:ext cx="1828800" cy="4114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DA40F9" w:rsidRDefault="0002401D" w:rsidP="0002401D">
                                      <w:pPr>
                                        <w:bidi w:val="0"/>
                                        <w:jc w:val="center"/>
                                        <w:rPr>
                                          <w:rFonts w:asciiTheme="majorBidi" w:hAnsiTheme="majorBidi" w:cstheme="majorBidi"/>
                                          <w:sz w:val="18"/>
                                          <w:szCs w:val="18"/>
                                          <w:lang w:bidi="ar-SY"/>
                                        </w:rPr>
                                      </w:pPr>
                                      <w:r w:rsidRPr="00DA40F9">
                                        <w:rPr>
                                          <w:rFonts w:asciiTheme="majorBidi" w:hAnsiTheme="majorBidi" w:cstheme="majorBidi"/>
                                          <w:sz w:val="18"/>
                                          <w:szCs w:val="18"/>
                                          <w:lang w:bidi="ar-SY"/>
                                        </w:rPr>
                                        <w:t xml:space="preserve">Random housing region </w:t>
                                      </w:r>
                                      <w:r w:rsidRPr="00DA40F9">
                                        <w:rPr>
                                          <w:rFonts w:asciiTheme="majorBidi" w:hAnsiTheme="majorBidi" w:cstheme="majorBidi"/>
                                          <w:sz w:val="18"/>
                                          <w:szCs w:val="18"/>
                                        </w:rPr>
                                        <w:t>Interlaced</w:t>
                                      </w:r>
                                      <w:r w:rsidRPr="00DA40F9">
                                        <w:rPr>
                                          <w:rFonts w:asciiTheme="majorBidi" w:hAnsiTheme="majorBidi" w:cstheme="majorBidi"/>
                                          <w:sz w:val="18"/>
                                          <w:szCs w:val="18"/>
                                          <w:shd w:val="clear" w:color="auto" w:fill="F7F7F7"/>
                                        </w:rPr>
                                        <w:t xml:space="preserve"> </w:t>
                                      </w:r>
                                      <w:r w:rsidRPr="00DA40F9">
                                        <w:rPr>
                                          <w:rFonts w:asciiTheme="majorBidi" w:hAnsiTheme="majorBidi" w:cstheme="majorBidi"/>
                                          <w:sz w:val="18"/>
                                          <w:szCs w:val="18"/>
                                          <w:lang w:bidi="ar-SY"/>
                                        </w:rPr>
                                        <w:t>with the Organizational chart</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104596" y="504749"/>
                                    <a:ext cx="1554480" cy="4114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DA40F9"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Random</w:t>
                                      </w:r>
                                      <w:r w:rsidRPr="00DA40F9">
                                        <w:rPr>
                                          <w:rFonts w:asciiTheme="majorBidi" w:hAnsiTheme="majorBidi" w:cstheme="majorBidi"/>
                                          <w:sz w:val="18"/>
                                          <w:szCs w:val="18"/>
                                          <w:lang w:bidi="ar-SY"/>
                                        </w:rPr>
                                        <w:t xml:space="preserve"> housing region outside the organization chart</w:t>
                                      </w:r>
                                    </w:p>
                                    <w:p w:rsidR="0002401D" w:rsidRPr="00DA40F9"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3818535" y="519379"/>
                                    <a:ext cx="1554480" cy="4114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DA40F9"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R</w:t>
                                      </w:r>
                                      <w:r w:rsidRPr="00DA40F9">
                                        <w:rPr>
                                          <w:rFonts w:asciiTheme="majorBidi" w:hAnsiTheme="majorBidi" w:cstheme="majorBidi"/>
                                          <w:sz w:val="18"/>
                                          <w:szCs w:val="18"/>
                                          <w:lang w:bidi="ar-SY"/>
                                        </w:rPr>
                                        <w:t>andom housing region within the organization chart</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4001415" y="1975104"/>
                                    <a:ext cx="1188085" cy="45656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DA40F9" w:rsidRDefault="0002401D" w:rsidP="0002401D">
                                      <w:pPr>
                                        <w:bidi w:val="0"/>
                                        <w:jc w:val="center"/>
                                        <w:rPr>
                                          <w:rFonts w:asciiTheme="majorBidi" w:hAnsiTheme="majorBidi" w:cstheme="majorBidi"/>
                                          <w:sz w:val="18"/>
                                          <w:szCs w:val="18"/>
                                          <w:lang w:bidi="ar-SY"/>
                                        </w:rPr>
                                      </w:pPr>
                                      <w:r w:rsidRPr="00DA40F9">
                                        <w:rPr>
                                          <w:rFonts w:asciiTheme="majorBidi" w:hAnsiTheme="majorBidi" w:cstheme="majorBidi"/>
                                          <w:sz w:val="18"/>
                                          <w:szCs w:val="18"/>
                                          <w:lang w:bidi="ar-SY"/>
                                        </w:rPr>
                                        <w:t>Eradicate random housing region</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Straight Arrow Connector 312"/>
                                <wps:cNvCnPr/>
                                <wps:spPr>
                                  <a:xfrm>
                                    <a:off x="1872692" y="197510"/>
                                    <a:ext cx="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flipH="1">
                                    <a:off x="1872692" y="212141"/>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4" name="Straight Arrow Connector 314"/>
                                <wps:cNvCnPr/>
                                <wps:spPr>
                                  <a:xfrm flipH="1">
                                    <a:off x="4593946" y="212141"/>
                                    <a:ext cx="635" cy="277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flipH="1">
                                    <a:off x="4140404" y="197510"/>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6" name="Straight Arrow Connector 316"/>
                                <wps:cNvCnPr/>
                                <wps:spPr>
                                  <a:xfrm flipH="1">
                                    <a:off x="4601261" y="929030"/>
                                    <a:ext cx="0" cy="1052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7" name="Diamond 317"/>
                                <wps:cNvSpPr/>
                                <wps:spPr>
                                  <a:xfrm>
                                    <a:off x="1148487" y="1214323"/>
                                    <a:ext cx="1371600" cy="82296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01D" w:rsidRPr="00AF6210" w:rsidRDefault="0002401D" w:rsidP="0002401D">
                                      <w:pPr>
                                        <w:bidi w:val="0"/>
                                        <w:jc w:val="center"/>
                                        <w:rPr>
                                          <w:color w:val="000000" w:themeColor="text1"/>
                                        </w:rPr>
                                      </w:pPr>
                                      <w:r w:rsidRPr="00AF6210">
                                        <w:rPr>
                                          <w:rFonts w:asciiTheme="majorBidi" w:hAnsiTheme="majorBidi" w:cstheme="majorBidi"/>
                                          <w:color w:val="000000" w:themeColor="text1"/>
                                          <w:sz w:val="18"/>
                                          <w:szCs w:val="18"/>
                                        </w:rPr>
                                        <w:t xml:space="preserve">Interlaced </w:t>
                                      </w:r>
                                      <w:r w:rsidRPr="00AF6210">
                                        <w:rPr>
                                          <w:rFonts w:asciiTheme="majorBidi" w:hAnsiTheme="majorBidi" w:cstheme="majorBidi"/>
                                          <w:color w:val="000000" w:themeColor="text1"/>
                                          <w:sz w:val="18"/>
                                          <w:szCs w:val="18"/>
                                          <w:lang w:bidi="ar-SY"/>
                                        </w:rPr>
                                        <w:t>ratio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Straight Arrow Connector 318"/>
                                <wps:cNvCnPr/>
                                <wps:spPr>
                                  <a:xfrm>
                                    <a:off x="1836116" y="929030"/>
                                    <a:ext cx="0" cy="284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flipH="1">
                                    <a:off x="2516429" y="1631289"/>
                                    <a:ext cx="206438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flipH="1">
                                    <a:off x="907085" y="1631289"/>
                                    <a:ext cx="241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2" name="Straight Arrow Connector 322"/>
                                <wps:cNvCnPr/>
                                <wps:spPr>
                                  <a:xfrm>
                                    <a:off x="907085" y="1631289"/>
                                    <a:ext cx="0" cy="190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3" name="Straight Arrow Connector 323"/>
                                <wps:cNvCnPr/>
                                <wps:spPr>
                                  <a:xfrm>
                                    <a:off x="1572768" y="2209190"/>
                                    <a:ext cx="242849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6" name="Diamond 326"/>
                                <wps:cNvSpPr/>
                                <wps:spPr>
                                  <a:xfrm>
                                    <a:off x="234087" y="1821485"/>
                                    <a:ext cx="1338580" cy="82296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01D" w:rsidRPr="00AF6210" w:rsidRDefault="0002401D" w:rsidP="0002401D">
                                      <w:pPr>
                                        <w:bidi w:val="0"/>
                                        <w:jc w:val="center"/>
                                        <w:rPr>
                                          <w:color w:val="000000" w:themeColor="text1"/>
                                        </w:rPr>
                                      </w:pPr>
                                      <w:r w:rsidRPr="00B6576E">
                                        <w:rPr>
                                          <w:rFonts w:asciiTheme="majorBidi" w:hAnsiTheme="majorBidi" w:cstheme="majorBidi"/>
                                          <w:color w:val="000000" w:themeColor="text1"/>
                                          <w:sz w:val="16"/>
                                          <w:szCs w:val="16"/>
                                          <w:lang w:bidi="ar-SY"/>
                                        </w:rPr>
                                        <w:t xml:space="preserve">Occupancy </w:t>
                                      </w:r>
                                      <w:r w:rsidRPr="00AF6210">
                                        <w:rPr>
                                          <w:rFonts w:asciiTheme="majorBidi" w:hAnsiTheme="majorBidi" w:cstheme="majorBidi"/>
                                          <w:color w:val="000000" w:themeColor="text1"/>
                                          <w:sz w:val="18"/>
                                          <w:szCs w:val="18"/>
                                          <w:lang w:bidi="ar-SY"/>
                                        </w:rPr>
                                        <w:t>ratio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Straight Arrow Connector 328"/>
                                <wps:cNvCnPr/>
                                <wps:spPr>
                                  <a:xfrm>
                                    <a:off x="907085" y="2699309"/>
                                    <a:ext cx="0" cy="189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9" name="Rectangle 329"/>
                                <wps:cNvSpPr/>
                                <wps:spPr>
                                  <a:xfrm>
                                    <a:off x="0" y="2889504"/>
                                    <a:ext cx="1828800" cy="4114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DA40F9" w:rsidRDefault="0002401D" w:rsidP="0002401D">
                                      <w:pPr>
                                        <w:bidi w:val="0"/>
                                        <w:jc w:val="center"/>
                                        <w:rPr>
                                          <w:rFonts w:asciiTheme="majorBidi" w:hAnsiTheme="majorBidi" w:cstheme="majorBidi"/>
                                          <w:sz w:val="18"/>
                                          <w:szCs w:val="18"/>
                                          <w:lang w:bidi="ar-SY"/>
                                        </w:rPr>
                                      </w:pPr>
                                      <w:r w:rsidRPr="00DA40F9">
                                        <w:rPr>
                                          <w:rFonts w:asciiTheme="majorBidi" w:hAnsiTheme="majorBidi" w:cstheme="majorBidi"/>
                                          <w:sz w:val="18"/>
                                          <w:szCs w:val="18"/>
                                          <w:lang w:bidi="ar-SY"/>
                                        </w:rPr>
                                        <w:t>Merge the random housing region with the organization</w:t>
                                      </w:r>
                                      <w:r>
                                        <w:rPr>
                                          <w:rFonts w:asciiTheme="majorBidi" w:hAnsiTheme="majorBidi" w:cstheme="majorBidi"/>
                                          <w:sz w:val="18"/>
                                          <w:szCs w:val="18"/>
                                          <w:lang w:bidi="ar-SY"/>
                                        </w:rPr>
                                        <w:t>al</w:t>
                                      </w:r>
                                      <w:r w:rsidRPr="00DA40F9">
                                        <w:rPr>
                                          <w:rFonts w:asciiTheme="majorBidi" w:hAnsiTheme="majorBidi" w:cstheme="majorBidi"/>
                                          <w:sz w:val="18"/>
                                          <w:szCs w:val="18"/>
                                          <w:lang w:bidi="ar-SY"/>
                                        </w:rPr>
                                        <w:t xml:space="preserve"> chart</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334" name="Text Box 2"/>
                        <wps:cNvSpPr txBox="1">
                          <a:spLocks noChangeArrowheads="1"/>
                        </wps:cNvSpPr>
                        <wps:spPr bwMode="auto">
                          <a:xfrm>
                            <a:off x="0" y="1748333"/>
                            <a:ext cx="460375" cy="233680"/>
                          </a:xfrm>
                          <a:prstGeom prst="rect">
                            <a:avLst/>
                          </a:prstGeom>
                          <a:solidFill>
                            <a:srgbClr val="FFFFFF"/>
                          </a:solidFill>
                          <a:ln w="9525">
                            <a:solidFill>
                              <a:schemeClr val="bg1"/>
                            </a:solidFill>
                            <a:miter lim="800000"/>
                            <a:headEnd/>
                            <a:tailEnd/>
                          </a:ln>
                        </wps:spPr>
                        <wps:txbx>
                          <w:txbxContent>
                            <w:p w:rsidR="0002401D" w:rsidRPr="00DA40F9" w:rsidRDefault="0002401D" w:rsidP="0002401D">
                              <w:pPr>
                                <w:bidi w:val="0"/>
                                <w:rPr>
                                  <w:rFonts w:asciiTheme="majorBidi" w:hAnsiTheme="majorBidi" w:cstheme="majorBidi"/>
                                  <w:sz w:val="18"/>
                                  <w:szCs w:val="18"/>
                                  <w:lang w:bidi="ar-SY"/>
                                </w:rPr>
                              </w:pPr>
                              <w:r>
                                <w:rPr>
                                  <w:rFonts w:asciiTheme="majorBidi" w:hAnsiTheme="majorBidi" w:cstheme="majorBidi"/>
                                  <w:sz w:val="18"/>
                                  <w:szCs w:val="18"/>
                                  <w:lang w:bidi="ar-SY"/>
                                </w:rPr>
                                <w:t>High</w:t>
                              </w:r>
                            </w:p>
                            <w:p w:rsidR="0002401D" w:rsidRDefault="0002401D" w:rsidP="0002401D">
                              <w:pPr>
                                <w:bidi w:val="0"/>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5864C3" id="Group 489" o:spid="_x0000_s1152" style="position:absolute;left:0;text-align:left;margin-left:13.7pt;margin-top:4.25pt;width:434.8pt;height:237.6pt;z-index:251679744;mso-width-relative:margin;mso-height-relative:margin" coordorigin="-1265" coordsize="54995,3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">
                <v:group id="Group 333" o:spid="_x0000_s1153" style="position:absolute;left:-1265;width:54995;height:33009" coordorigin="-1265" coordsize="54995,3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Text Box 2" o:spid="_x0000_s1154" type="#_x0000_t202" style="position:absolute;left:27505;top:19458;width:4608;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" strokecolor="white [3212]">
                    <v:textbox>
                      <w:txbxContent>
                        <w:p w:rsidR="0002401D" w:rsidRPr="00DA40F9" w:rsidRDefault="0002401D" w:rsidP="0002401D">
                          <w:pPr>
                            <w:bidi w:val="0"/>
                            <w:rPr>
                              <w:rFonts w:asciiTheme="majorBidi" w:hAnsiTheme="majorBidi" w:cstheme="majorBidi"/>
                              <w:sz w:val="18"/>
                              <w:szCs w:val="18"/>
                              <w:lang w:bidi="ar-SY"/>
                            </w:rPr>
                          </w:pPr>
                          <w:r>
                            <w:rPr>
                              <w:rFonts w:asciiTheme="majorBidi" w:hAnsiTheme="majorBidi" w:cstheme="majorBidi"/>
                              <w:sz w:val="18"/>
                              <w:szCs w:val="18"/>
                              <w:lang w:bidi="ar-SY"/>
                            </w:rPr>
                            <w:t>Low</w:t>
                          </w:r>
                        </w:p>
                        <w:p w:rsidR="0002401D" w:rsidRDefault="0002401D" w:rsidP="0002401D">
                          <w:pPr>
                            <w:bidi w:val="0"/>
                          </w:pPr>
                        </w:p>
                      </w:txbxContent>
                    </v:textbox>
                  </v:shape>
                  <v:group id="Group 332" o:spid="_x0000_s1155" style="position:absolute;left:-1265;width:54995;height:33009" coordorigin="-1265" coordsize="54995,3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Text Box 2" o:spid="_x0000_s1156" type="#_x0000_t202" style="position:absolute;left:-1265;top:12630;width:13504;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" strokecolor="white [3212]">
                      <v:textbox>
                        <w:txbxContent>
                          <w:p w:rsidR="0002401D" w:rsidRPr="00DA40F9" w:rsidRDefault="0002401D" w:rsidP="0002401D">
                            <w:pPr>
                              <w:bidi w:val="0"/>
                              <w:rPr>
                                <w:rFonts w:asciiTheme="majorBidi" w:hAnsiTheme="majorBidi" w:cstheme="majorBidi"/>
                                <w:sz w:val="18"/>
                                <w:szCs w:val="18"/>
                                <w:lang w:bidi="ar-SY"/>
                              </w:rPr>
                            </w:pPr>
                            <w:r w:rsidRPr="00DA40F9">
                              <w:rPr>
                                <w:rFonts w:asciiTheme="majorBidi" w:hAnsiTheme="majorBidi" w:cstheme="majorBidi"/>
                                <w:sz w:val="18"/>
                                <w:szCs w:val="18"/>
                                <w:lang w:bidi="ar-SY"/>
                              </w:rPr>
                              <w:t>Less than a certain value</w:t>
                            </w:r>
                          </w:p>
                          <w:p w:rsidR="0002401D" w:rsidRDefault="0002401D" w:rsidP="0002401D">
                            <w:pPr>
                              <w:bidi w:val="0"/>
                            </w:pPr>
                          </w:p>
                        </w:txbxContent>
                      </v:textbox>
                    </v:shape>
                    <v:group id="Group 331" o:spid="_x0000_s1157" style="position:absolute;width:53730;height:33009" coordsize="53730,3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Text Box 2" o:spid="_x0000_s1158" type="#_x0000_t202" style="position:absolute;left:25749;top:12362;width:1463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" strokecolor="white [3212]">
                        <v:textbox>
                          <w:txbxContent>
                            <w:p w:rsidR="0002401D" w:rsidRPr="00DA40F9" w:rsidRDefault="0002401D" w:rsidP="0002401D">
                              <w:pPr>
                                <w:bidi w:val="0"/>
                                <w:rPr>
                                  <w:rFonts w:asciiTheme="majorBidi" w:hAnsiTheme="majorBidi" w:cstheme="majorBidi"/>
                                  <w:sz w:val="18"/>
                                  <w:szCs w:val="18"/>
                                  <w:lang w:bidi="ar-SY"/>
                                </w:rPr>
                              </w:pPr>
                              <w:r w:rsidRPr="00DA40F9">
                                <w:rPr>
                                  <w:rFonts w:asciiTheme="majorBidi" w:hAnsiTheme="majorBidi" w:cstheme="majorBidi"/>
                                  <w:sz w:val="18"/>
                                  <w:szCs w:val="18"/>
                                  <w:lang w:bidi="ar-SY"/>
                                </w:rPr>
                                <w:t>Larger than a certain value</w:t>
                              </w:r>
                            </w:p>
                            <w:p w:rsidR="0002401D" w:rsidRDefault="0002401D" w:rsidP="0002401D">
                              <w:pPr>
                                <w:bidi w:val="0"/>
                              </w:pPr>
                            </w:p>
                          </w:txbxContent>
                        </v:textbox>
                      </v:shape>
                      <v:group id="Group 330" o:spid="_x0000_s1159" style="position:absolute;width:53730;height:33009" coordsize="53730,3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306" o:spid="_x0000_s1160" style="position:absolute;left:23189;width:18288;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DA40F9" w:rsidRDefault="0002401D" w:rsidP="0002401D">
                                <w:pPr>
                                  <w:bidi w:val="0"/>
                                  <w:jc w:val="center"/>
                                  <w:rPr>
                                    <w:rFonts w:asciiTheme="majorBidi" w:hAnsiTheme="majorBidi" w:cstheme="majorBidi"/>
                                    <w:sz w:val="18"/>
                                    <w:szCs w:val="18"/>
                                    <w:lang w:bidi="ar-SY"/>
                                  </w:rPr>
                                </w:pPr>
                                <w:r w:rsidRPr="00DA40F9">
                                  <w:rPr>
                                    <w:rFonts w:asciiTheme="majorBidi" w:hAnsiTheme="majorBidi" w:cstheme="majorBidi"/>
                                    <w:sz w:val="18"/>
                                    <w:szCs w:val="18"/>
                                    <w:lang w:bidi="ar-SY"/>
                                  </w:rPr>
                                  <w:t xml:space="preserve">Random housing region </w:t>
                                </w:r>
                                <w:r w:rsidRPr="00DA40F9">
                                  <w:rPr>
                                    <w:rFonts w:asciiTheme="majorBidi" w:hAnsiTheme="majorBidi" w:cstheme="majorBidi"/>
                                    <w:sz w:val="18"/>
                                    <w:szCs w:val="18"/>
                                  </w:rPr>
                                  <w:t>Interlaced</w:t>
                                </w:r>
                                <w:r w:rsidRPr="00DA40F9">
                                  <w:rPr>
                                    <w:rFonts w:asciiTheme="majorBidi" w:hAnsiTheme="majorBidi" w:cstheme="majorBidi"/>
                                    <w:sz w:val="18"/>
                                    <w:szCs w:val="18"/>
                                    <w:shd w:val="clear" w:color="auto" w:fill="F7F7F7"/>
                                  </w:rPr>
                                  <w:t xml:space="preserve"> </w:t>
                                </w:r>
                                <w:r w:rsidRPr="00DA40F9">
                                  <w:rPr>
                                    <w:rFonts w:asciiTheme="majorBidi" w:hAnsiTheme="majorBidi" w:cstheme="majorBidi"/>
                                    <w:sz w:val="18"/>
                                    <w:szCs w:val="18"/>
                                    <w:lang w:bidi="ar-SY"/>
                                  </w:rPr>
                                  <w:t>with the Organizational chart</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308" o:spid="_x0000_s1161" style="position:absolute;left:11045;top:5047;width:15545;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DA40F9"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Random</w:t>
                                </w:r>
                                <w:r w:rsidRPr="00DA40F9">
                                  <w:rPr>
                                    <w:rFonts w:asciiTheme="majorBidi" w:hAnsiTheme="majorBidi" w:cstheme="majorBidi"/>
                                    <w:sz w:val="18"/>
                                    <w:szCs w:val="18"/>
                                    <w:lang w:bidi="ar-SY"/>
                                  </w:rPr>
                                  <w:t xml:space="preserve"> housing region outside the organization chart</w:t>
                                </w:r>
                              </w:p>
                              <w:p w:rsidR="0002401D" w:rsidRPr="00DA40F9"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p>
                            </w:txbxContent>
                          </v:textbox>
                        </v:rect>
                        <v:rect id="Rectangle 309" o:spid="_x0000_s1162" style="position:absolute;left:38185;top:5193;width:15545;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DA40F9"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R</w:t>
                                </w:r>
                                <w:r w:rsidRPr="00DA40F9">
                                  <w:rPr>
                                    <w:rFonts w:asciiTheme="majorBidi" w:hAnsiTheme="majorBidi" w:cstheme="majorBidi"/>
                                    <w:sz w:val="18"/>
                                    <w:szCs w:val="18"/>
                                    <w:lang w:bidi="ar-SY"/>
                                  </w:rPr>
                                  <w:t>andom housing region within the organization chart</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rect id="Rectangle 310" o:spid="_x0000_s1163" style="position:absolute;left:40014;top:19751;width:11881;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DA40F9" w:rsidRDefault="0002401D" w:rsidP="0002401D">
                                <w:pPr>
                                  <w:bidi w:val="0"/>
                                  <w:jc w:val="center"/>
                                  <w:rPr>
                                    <w:rFonts w:asciiTheme="majorBidi" w:hAnsiTheme="majorBidi" w:cstheme="majorBidi"/>
                                    <w:sz w:val="18"/>
                                    <w:szCs w:val="18"/>
                                    <w:lang w:bidi="ar-SY"/>
                                  </w:rPr>
                                </w:pPr>
                                <w:r w:rsidRPr="00DA40F9">
                                  <w:rPr>
                                    <w:rFonts w:asciiTheme="majorBidi" w:hAnsiTheme="majorBidi" w:cstheme="majorBidi"/>
                                    <w:sz w:val="18"/>
                                    <w:szCs w:val="18"/>
                                    <w:lang w:bidi="ar-SY"/>
                                  </w:rPr>
                                  <w:t>Eradicate random housing region</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shape id="Straight Arrow Connector 312" o:spid="_x0000_s1164" type="#_x0000_t32" style="position:absolute;left:18726;top:1975;width: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" strokecolor="#5b9bd5 [3204]" strokeweight=".5pt">
                          <v:stroke endarrow="open" joinstyle="miter"/>
                        </v:shape>
                        <v:line id="Straight Connector 313" o:spid="_x0000_s1165" style="position:absolute;flip:x;visibility:visible;mso-wrap-style:square" from="18726,2121" to="23178,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" strokecolor="#5b9bd5 [3204]" strokeweight=".5pt">
                          <v:stroke joinstyle="miter"/>
                        </v:line>
                        <v:shape id="Straight Arrow Connector 314" o:spid="_x0000_s1166" type="#_x0000_t32" style="position:absolute;left:45939;top:2121;width:6;height:27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" strokecolor="#5b9bd5 [3204]" strokeweight=".5pt">
                          <v:stroke endarrow="open" joinstyle="miter"/>
                        </v:shape>
                        <v:line id="Straight Connector 315" o:spid="_x0000_s1167" style="position:absolute;flip:x;visibility:visible;mso-wrap-style:square" from="41404,1975" to="45855,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" strokecolor="#5b9bd5 [3204]" strokeweight=".5pt">
                          <v:stroke joinstyle="miter"/>
                        </v:line>
                        <v:shape id="Straight Arrow Connector 316" o:spid="_x0000_s1168" type="#_x0000_t32" style="position:absolute;left:46012;top:9290;width:0;height:10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" strokecolor="#5b9bd5 [3204]" strokeweight=".5pt">
                          <v:stroke endarrow="open" joinstyle="miter"/>
                        </v:shape>
                        <v:shapetype id="_x0000_t4" coordsize="21600,21600" o:spt="4" path="m10800,l,10800,10800,21600,21600,10800xe">
                          <v:stroke joinstyle="miter"/>
                          <v:path gradientshapeok="t" o:connecttype="rect" textboxrect="5400,5400,16200,16200"/>
                        </v:shapetype>
                        <v:shape id="Diamond 317" o:spid="_x0000_s1169" type="#_x0000_t4" style="position:absolute;left:11484;top:12143;width:13716;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" fillcolor="#5b9bd5 [3204]" strokecolor="#1f4d78 [1604]" strokeweight="1pt">
                          <v:textbox>
                            <w:txbxContent>
                              <w:p w:rsidR="0002401D" w:rsidRPr="00AF6210" w:rsidRDefault="0002401D" w:rsidP="0002401D">
                                <w:pPr>
                                  <w:bidi w:val="0"/>
                                  <w:jc w:val="center"/>
                                  <w:rPr>
                                    <w:color w:val="000000" w:themeColor="text1"/>
                                  </w:rPr>
                                </w:pPr>
                                <w:r w:rsidRPr="00AF6210">
                                  <w:rPr>
                                    <w:rFonts w:asciiTheme="majorBidi" w:hAnsiTheme="majorBidi" w:cstheme="majorBidi"/>
                                    <w:color w:val="000000" w:themeColor="text1"/>
                                    <w:sz w:val="18"/>
                                    <w:szCs w:val="18"/>
                                  </w:rPr>
                                  <w:t xml:space="preserve">Interlaced </w:t>
                                </w:r>
                                <w:r w:rsidRPr="00AF6210">
                                  <w:rPr>
                                    <w:rFonts w:asciiTheme="majorBidi" w:hAnsiTheme="majorBidi" w:cstheme="majorBidi"/>
                                    <w:color w:val="000000" w:themeColor="text1"/>
                                    <w:sz w:val="18"/>
                                    <w:szCs w:val="18"/>
                                    <w:lang w:bidi="ar-SY"/>
                                  </w:rPr>
                                  <w:t>ratio</w:t>
                                </w:r>
                              </w:p>
                            </w:txbxContent>
                          </v:textbox>
                        </v:shape>
                        <v:shape id="Straight Arrow Connector 318" o:spid="_x0000_s1170" type="#_x0000_t32" style="position:absolute;left:18361;top:9290;width:0;height:2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" strokecolor="#5b9bd5 [3204]" strokeweight=".5pt">
                          <v:stroke endarrow="open" joinstyle="miter"/>
                        </v:shape>
                        <v:line id="Straight Connector 319" o:spid="_x0000_s1171" style="position:absolute;flip:x;visibility:visible;mso-wrap-style:square" from="25164,16312" to="45808,1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" strokecolor="#5b9bd5 [3204]" strokeweight=".5pt">
                          <v:stroke joinstyle="miter"/>
                        </v:line>
                        <v:line id="Straight Connector 320" o:spid="_x0000_s1172" style="position:absolute;flip:x;visibility:visible;mso-wrap-style:square" from="9070,16312" to="11483,1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" strokecolor="#5b9bd5 [3204]" strokeweight=".5pt">
                          <v:stroke joinstyle="miter"/>
                        </v:line>
                        <v:shape id="Straight Arrow Connector 322" o:spid="_x0000_s1173" type="#_x0000_t32" style="position:absolute;left:9070;top:16312;width:0;height:1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" strokecolor="#5b9bd5 [3204]" strokeweight=".5pt">
                          <v:stroke endarrow="open" joinstyle="miter"/>
                        </v:shape>
                        <v:shape id="Straight Arrow Connector 323" o:spid="_x0000_s1174" type="#_x0000_t32" style="position:absolute;left:15727;top:22091;width:242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" strokecolor="#5b9bd5 [3204]" strokeweight=".5pt">
                          <v:stroke endarrow="open" joinstyle="miter"/>
                        </v:shape>
                        <v:shape id="Diamond 326" o:spid="_x0000_s1175" type="#_x0000_t4" style="position:absolute;left:2340;top:18214;width:13386;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" fillcolor="#5b9bd5 [3204]" strokecolor="#1f4d78 [1604]" strokeweight="1pt">
                          <v:textbox>
                            <w:txbxContent>
                              <w:p w:rsidR="0002401D" w:rsidRPr="00AF6210" w:rsidRDefault="0002401D" w:rsidP="0002401D">
                                <w:pPr>
                                  <w:bidi w:val="0"/>
                                  <w:jc w:val="center"/>
                                  <w:rPr>
                                    <w:color w:val="000000" w:themeColor="text1"/>
                                  </w:rPr>
                                </w:pPr>
                                <w:r w:rsidRPr="00B6576E">
                                  <w:rPr>
                                    <w:rFonts w:asciiTheme="majorBidi" w:hAnsiTheme="majorBidi" w:cstheme="majorBidi"/>
                                    <w:color w:val="000000" w:themeColor="text1"/>
                                    <w:sz w:val="16"/>
                                    <w:szCs w:val="16"/>
                                    <w:lang w:bidi="ar-SY"/>
                                  </w:rPr>
                                  <w:t xml:space="preserve">Occupancy </w:t>
                                </w:r>
                                <w:r w:rsidRPr="00AF6210">
                                  <w:rPr>
                                    <w:rFonts w:asciiTheme="majorBidi" w:hAnsiTheme="majorBidi" w:cstheme="majorBidi"/>
                                    <w:color w:val="000000" w:themeColor="text1"/>
                                    <w:sz w:val="18"/>
                                    <w:szCs w:val="18"/>
                                    <w:lang w:bidi="ar-SY"/>
                                  </w:rPr>
                                  <w:t>ratio</w:t>
                                </w:r>
                              </w:p>
                            </w:txbxContent>
                          </v:textbox>
                        </v:shape>
                        <v:shape id="Straight Arrow Connector 328" o:spid="_x0000_s1176" type="#_x0000_t32" style="position:absolute;left:9070;top:26993;width:0;height:1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" strokecolor="#5b9bd5 [3204]" strokeweight=".5pt">
                          <v:stroke endarrow="open" joinstyle="miter"/>
                        </v:shape>
                        <v:rect id="Rectangle 329" o:spid="_x0000_s1177" style="position:absolute;top:28895;width:18288;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DA40F9" w:rsidRDefault="0002401D" w:rsidP="0002401D">
                                <w:pPr>
                                  <w:bidi w:val="0"/>
                                  <w:jc w:val="center"/>
                                  <w:rPr>
                                    <w:rFonts w:asciiTheme="majorBidi" w:hAnsiTheme="majorBidi" w:cstheme="majorBidi"/>
                                    <w:sz w:val="18"/>
                                    <w:szCs w:val="18"/>
                                    <w:lang w:bidi="ar-SY"/>
                                  </w:rPr>
                                </w:pPr>
                                <w:r w:rsidRPr="00DA40F9">
                                  <w:rPr>
                                    <w:rFonts w:asciiTheme="majorBidi" w:hAnsiTheme="majorBidi" w:cstheme="majorBidi"/>
                                    <w:sz w:val="18"/>
                                    <w:szCs w:val="18"/>
                                    <w:lang w:bidi="ar-SY"/>
                                  </w:rPr>
                                  <w:t>Merge the random housing region with the organization</w:t>
                                </w:r>
                                <w:r>
                                  <w:rPr>
                                    <w:rFonts w:asciiTheme="majorBidi" w:hAnsiTheme="majorBidi" w:cstheme="majorBidi"/>
                                    <w:sz w:val="18"/>
                                    <w:szCs w:val="18"/>
                                    <w:lang w:bidi="ar-SY"/>
                                  </w:rPr>
                                  <w:t>al</w:t>
                                </w:r>
                                <w:r w:rsidRPr="00DA40F9">
                                  <w:rPr>
                                    <w:rFonts w:asciiTheme="majorBidi" w:hAnsiTheme="majorBidi" w:cstheme="majorBidi"/>
                                    <w:sz w:val="18"/>
                                    <w:szCs w:val="18"/>
                                    <w:lang w:bidi="ar-SY"/>
                                  </w:rPr>
                                  <w:t xml:space="preserve"> chart</w:t>
                                </w:r>
                              </w:p>
                              <w:p w:rsidR="0002401D" w:rsidRPr="00CB4BCC" w:rsidRDefault="0002401D" w:rsidP="0002401D">
                                <w:pPr>
                                  <w:bidi w:val="0"/>
                                  <w:jc w:val="center"/>
                                  <w:rPr>
                                    <w:rFonts w:asciiTheme="majorBidi" w:hAnsiTheme="majorBidi" w:cstheme="majorBidi"/>
                                    <w:sz w:val="12"/>
                                    <w:szCs w:val="12"/>
                                    <w14:textOutline w14:w="9525" w14:cap="rnd" w14:cmpd="sng" w14:algn="ctr">
                                      <w14:solidFill>
                                        <w14:schemeClr w14:val="tx1"/>
                                      </w14:solidFill>
                                      <w14:prstDash w14:val="solid"/>
                                      <w14:bevel/>
                                    </w14:textOutline>
                                  </w:rPr>
                                </w:pPr>
                              </w:p>
                            </w:txbxContent>
                          </v:textbox>
                        </v:rect>
                      </v:group>
                    </v:group>
                  </v:group>
                </v:group>
                <v:shape id="Text Box 2" o:spid="_x0000_s1178" type="#_x0000_t202" style="position:absolute;top:17483;width:4603;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" strokecolor="white [3212]">
                  <v:textbox>
                    <w:txbxContent>
                      <w:p w:rsidR="0002401D" w:rsidRPr="00DA40F9" w:rsidRDefault="0002401D" w:rsidP="0002401D">
                        <w:pPr>
                          <w:bidi w:val="0"/>
                          <w:rPr>
                            <w:rFonts w:asciiTheme="majorBidi" w:hAnsiTheme="majorBidi" w:cstheme="majorBidi"/>
                            <w:sz w:val="18"/>
                            <w:szCs w:val="18"/>
                            <w:lang w:bidi="ar-SY"/>
                          </w:rPr>
                        </w:pPr>
                        <w:r>
                          <w:rPr>
                            <w:rFonts w:asciiTheme="majorBidi" w:hAnsiTheme="majorBidi" w:cstheme="majorBidi"/>
                            <w:sz w:val="18"/>
                            <w:szCs w:val="18"/>
                            <w:lang w:bidi="ar-SY"/>
                          </w:rPr>
                          <w:t>High</w:t>
                        </w:r>
                      </w:p>
                      <w:p w:rsidR="0002401D" w:rsidRDefault="0002401D" w:rsidP="0002401D">
                        <w:pPr>
                          <w:bidi w:val="0"/>
                        </w:pPr>
                      </w:p>
                    </w:txbxContent>
                  </v:textbox>
                </v:shape>
              </v:group>
            </w:pict>
          </mc:Fallback>
        </mc:AlternateContent>
      </w: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center"/>
        <w:rPr>
          <w:rFonts w:asciiTheme="minorHAnsi" w:hAnsiTheme="minorHAnsi" w:cstheme="majorBidi"/>
          <w:sz w:val="18"/>
          <w:szCs w:val="18"/>
          <w:lang w:bidi="ar-SY"/>
        </w:rPr>
      </w:pPr>
    </w:p>
    <w:p w:rsidR="0002401D" w:rsidRDefault="0002401D" w:rsidP="0002401D">
      <w:pPr>
        <w:bidi w:val="0"/>
        <w:spacing w:before="120" w:after="0" w:line="240" w:lineRule="auto"/>
        <w:jc w:val="center"/>
        <w:rPr>
          <w:rFonts w:asciiTheme="minorHAnsi" w:hAnsiTheme="minorHAnsi" w:cstheme="majorBidi"/>
          <w:sz w:val="18"/>
          <w:szCs w:val="18"/>
          <w:lang w:bidi="ar-SY"/>
        </w:rPr>
      </w:pPr>
    </w:p>
    <w:p w:rsidR="0002401D" w:rsidRDefault="0002401D" w:rsidP="0002401D">
      <w:pPr>
        <w:bidi w:val="0"/>
        <w:spacing w:before="120" w:after="0" w:line="240" w:lineRule="auto"/>
        <w:jc w:val="center"/>
        <w:rPr>
          <w:rFonts w:asciiTheme="minorHAnsi" w:hAnsiTheme="minorHAnsi" w:cstheme="majorBidi"/>
          <w:sz w:val="18"/>
          <w:szCs w:val="18"/>
          <w:lang w:bidi="ar-SY"/>
        </w:rPr>
      </w:pPr>
    </w:p>
    <w:p w:rsidR="0002401D" w:rsidRPr="005640AF" w:rsidRDefault="0002401D" w:rsidP="00007F46">
      <w:pPr>
        <w:pStyle w:val="CM-captionfigure"/>
        <w:rPr>
          <w:lang w:bidi="ar-SY"/>
        </w:rPr>
      </w:pPr>
      <w:r w:rsidRPr="005640AF">
        <w:rPr>
          <w:lang w:bidi="ar-SY"/>
        </w:rPr>
        <w:t>Fig (</w:t>
      </w:r>
      <w:r>
        <w:rPr>
          <w:lang w:bidi="ar-SY"/>
        </w:rPr>
        <w:t>7</w:t>
      </w:r>
      <w:r w:rsidRPr="005640AF">
        <w:rPr>
          <w:lang w:bidi="ar-SY"/>
        </w:rPr>
        <w:t>) Plans for treatment the random regions</w:t>
      </w:r>
    </w:p>
    <w:p w:rsidR="0002401D" w:rsidRPr="00007F46" w:rsidRDefault="0002401D" w:rsidP="00FF5DC0">
      <w:pPr>
        <w:pStyle w:val="a3"/>
        <w:numPr>
          <w:ilvl w:val="0"/>
          <w:numId w:val="16"/>
        </w:numPr>
        <w:bidi w:val="0"/>
        <w:spacing w:before="120" w:after="0" w:line="240" w:lineRule="auto"/>
        <w:jc w:val="both"/>
        <w:rPr>
          <w:rFonts w:asciiTheme="minorHAnsi" w:hAnsiTheme="minorHAnsi" w:cstheme="majorBidi"/>
          <w:szCs w:val="22"/>
          <w:lang w:bidi="ar-SY"/>
        </w:rPr>
      </w:pPr>
      <w:r w:rsidRPr="00007F46">
        <w:rPr>
          <w:rFonts w:asciiTheme="minorHAnsi" w:hAnsiTheme="minorHAnsi" w:cstheme="majorBidi"/>
          <w:szCs w:val="22"/>
          <w:lang w:bidi="ar-SY"/>
        </w:rPr>
        <w:t>Setting various plans through damaged random and organizational regions as in fig (8),</w: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rFonts w:asciiTheme="minorHAnsi" w:hAnsiTheme="minorHAnsi" w:cstheme="majorBidi"/>
          <w:noProof/>
          <w:sz w:val="20"/>
          <w:szCs w:val="20"/>
          <w:lang w:val="en-GB" w:eastAsia="en-GB"/>
        </w:rPr>
        <mc:AlternateContent>
          <mc:Choice Requires="wpg">
            <w:drawing>
              <wp:anchor distT="0" distB="0" distL="114300" distR="114300" simplePos="0" relativeHeight="251680768" behindDoc="0" locked="0" layoutInCell="1" allowOverlap="1" wp14:anchorId="55B2C84B" wp14:editId="46BACCA6">
                <wp:simplePos x="0" y="0"/>
                <wp:positionH relativeFrom="column">
                  <wp:posOffset>280358</wp:posOffset>
                </wp:positionH>
                <wp:positionV relativeFrom="paragraph">
                  <wp:posOffset>114144</wp:posOffset>
                </wp:positionV>
                <wp:extent cx="5171858" cy="1535502"/>
                <wp:effectExtent l="57150" t="38100" r="67310" b="102870"/>
                <wp:wrapNone/>
                <wp:docPr id="349" name="Group 349"/>
                <wp:cNvGraphicFramePr/>
                <a:graphic xmlns:a="http://schemas.openxmlformats.org/drawingml/2006/main">
                  <a:graphicData uri="http://schemas.microsoft.com/office/word/2010/wordprocessingGroup">
                    <wpg:wgp>
                      <wpg:cNvGrpSpPr/>
                      <wpg:grpSpPr>
                        <a:xfrm>
                          <a:off x="0" y="0"/>
                          <a:ext cx="5171858" cy="1535502"/>
                          <a:chOff x="87780" y="0"/>
                          <a:chExt cx="5171858" cy="1612999"/>
                        </a:xfrm>
                      </wpg:grpSpPr>
                      <wps:wsp>
                        <wps:cNvPr id="335" name="Rectangle 335"/>
                        <wps:cNvSpPr/>
                        <wps:spPr>
                          <a:xfrm>
                            <a:off x="87780" y="482803"/>
                            <a:ext cx="100584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Affected regions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477670" y="972921"/>
                            <a:ext cx="91440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Low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1463040" y="475488"/>
                            <a:ext cx="914400" cy="4572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Medium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1484985" y="95097"/>
                            <a:ext cx="91440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High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tangle 339"/>
                        <wps:cNvSpPr/>
                        <wps:spPr>
                          <a:xfrm>
                            <a:off x="3781968" y="0"/>
                            <a:ext cx="146304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Emergence of new regions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tangle 340"/>
                        <wps:cNvSpPr/>
                        <wps:spPr>
                          <a:xfrm>
                            <a:off x="2465226" y="980237"/>
                            <a:ext cx="118872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State's property lands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341"/>
                        <wps:cNvSpPr/>
                        <wps:spPr>
                          <a:xfrm>
                            <a:off x="2472541" y="475488"/>
                            <a:ext cx="1188720" cy="4572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Random housing regions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2479856" y="95097"/>
                            <a:ext cx="118872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Organization charts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3781968" y="299924"/>
                            <a:ext cx="1463040" cy="4114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Amendment existing regions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tangle 344"/>
                        <wps:cNvSpPr/>
                        <wps:spPr>
                          <a:xfrm>
                            <a:off x="3781968" y="731518"/>
                            <a:ext cx="1463040" cy="4114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Disappearance of existing regions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3796598" y="1155799"/>
                            <a:ext cx="1463040" cy="4572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Maintaining of existing regions</w:t>
                              </w:r>
                            </w:p>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Straight Arrow Connector 346"/>
                        <wps:cNvCnPr/>
                        <wps:spPr>
                          <a:xfrm flipV="1">
                            <a:off x="1126540" y="226771"/>
                            <a:ext cx="350520" cy="3940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7" name="Straight Arrow Connector 347"/>
                        <wps:cNvCnPr/>
                        <wps:spPr>
                          <a:xfrm>
                            <a:off x="1097280" y="621792"/>
                            <a:ext cx="3803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8" name="Straight Arrow Connector 348"/>
                        <wps:cNvCnPr/>
                        <wps:spPr>
                          <a:xfrm>
                            <a:off x="1111910" y="621792"/>
                            <a:ext cx="365760" cy="5266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B2C84B" id="Group 349" o:spid="_x0000_s1179" style="position:absolute;left:0;text-align:left;margin-left:22.1pt;margin-top:9pt;width:407.25pt;height:120.9pt;z-index:251680768;mso-width-relative:margin;mso-height-relative:margin" coordorigin="877" coordsize="51718,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">
                <v:rect id="Rectangle 335" o:spid="_x0000_s1180" style="position:absolute;left:877;top:4828;width:10059;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Affected regions</w:t>
                        </w:r>
                      </w:p>
                    </w:txbxContent>
                  </v:textbox>
                </v:rect>
                <v:rect id="Rectangle 336" o:spid="_x0000_s1181" style="position:absolute;left:14776;top:9729;width:914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Low priority</w:t>
                        </w:r>
                      </w:p>
                    </w:txbxContent>
                  </v:textbox>
                </v:rect>
                <v:rect id="Rectangle 337" o:spid="_x0000_s1182" style="position:absolute;left:14630;top:4754;width:9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Medium priority</w:t>
                        </w:r>
                      </w:p>
                    </w:txbxContent>
                  </v:textbox>
                </v:rect>
                <v:rect id="Rectangle 338" o:spid="_x0000_s1183" style="position:absolute;left:14849;top:950;width:9144;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High priority</w:t>
                        </w:r>
                      </w:p>
                    </w:txbxContent>
                  </v:textbox>
                </v:rect>
                <v:rect id="Rectangle 339" o:spid="_x0000_s1184" style="position:absolute;left:37819;width:14631;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Emergence of new regions</w:t>
                        </w:r>
                      </w:p>
                    </w:txbxContent>
                  </v:textbox>
                </v:rect>
                <v:rect id="Rectangle 340" o:spid="_x0000_s1185" style="position:absolute;left:24652;top:9802;width:1188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State's property lands</w:t>
                        </w:r>
                      </w:p>
                    </w:txbxContent>
                  </v:textbox>
                </v:rect>
                <v:rect id="Rectangle 341" o:spid="_x0000_s1186" style="position:absolute;left:24725;top:4754;width:1188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Random housing regions</w:t>
                        </w:r>
                      </w:p>
                    </w:txbxContent>
                  </v:textbox>
                </v:rect>
                <v:rect id="Rectangle 342" o:spid="_x0000_s1187" style="position:absolute;left:24798;top:950;width:11887;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6E5B75"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6E5B75">
                          <w:rPr>
                            <w:rFonts w:asciiTheme="majorBidi" w:hAnsiTheme="majorBidi" w:cstheme="majorBidi"/>
                            <w:sz w:val="18"/>
                            <w:szCs w:val="18"/>
                            <w:lang w:bidi="ar-SY"/>
                          </w:rPr>
                          <w:t>Organization charts</w:t>
                        </w:r>
                      </w:p>
                    </w:txbxContent>
                  </v:textbox>
                </v:rect>
                <v:rect id="Rectangle 343" o:spid="_x0000_s1188" style="position:absolute;left:37819;top:2999;width:14631;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" fillcolor="#c3c3c3 [2166]" strokecolor="#a5a5a5 [3206]" strokeweight=".5pt">
                  <v:fill color2="#b6b6b6 [2614]" rotate="t" colors="0 #d2d2d2;.5 #c8c8c8;1 silver" focus="100%" type="gradient">
                    <o:fill v:ext="view" type="gradientUnscaled"/>
                  </v:fill>
                  <v:textbo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Amendment existing regions</w:t>
                        </w:r>
                      </w:p>
                    </w:txbxContent>
                  </v:textbox>
                </v:rect>
                <v:rect id="Rectangle 344" o:spid="_x0000_s1189" style="position:absolute;left:37819;top:7315;width:14631;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Disappearance of existing regions</w:t>
                        </w:r>
                      </w:p>
                    </w:txbxContent>
                  </v:textbox>
                </v:rect>
                <v:rect id="Rectangle 345" o:spid="_x0000_s1190" style="position:absolute;left:37965;top:11557;width:1463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r w:rsidRPr="002344B6">
                          <w:rPr>
                            <w:rFonts w:asciiTheme="majorBidi" w:hAnsiTheme="majorBidi" w:cstheme="majorBidi"/>
                            <w:sz w:val="18"/>
                            <w:szCs w:val="18"/>
                            <w:lang w:bidi="ar-SY"/>
                          </w:rPr>
                          <w:t>Maintaining of existing regions</w:t>
                        </w:r>
                      </w:p>
                      <w:p w:rsidR="0002401D" w:rsidRPr="002344B6" w:rsidRDefault="0002401D" w:rsidP="0002401D">
                        <w:pPr>
                          <w:bidi w:val="0"/>
                          <w:jc w:val="center"/>
                          <w:rPr>
                            <w:rFonts w:asciiTheme="majorBidi" w:hAnsiTheme="majorBidi" w:cstheme="majorBidi"/>
                            <w:sz w:val="10"/>
                            <w:szCs w:val="10"/>
                            <w14:textOutline w14:w="9525" w14:cap="rnd" w14:cmpd="sng" w14:algn="ctr">
                              <w14:solidFill>
                                <w14:schemeClr w14:val="tx1"/>
                              </w14:solidFill>
                              <w14:prstDash w14:val="solid"/>
                              <w14:bevel/>
                            </w14:textOutline>
                          </w:rPr>
                        </w:pPr>
                      </w:p>
                    </w:txbxContent>
                  </v:textbox>
                </v:rect>
                <v:shape id="Straight Arrow Connector 346" o:spid="_x0000_s1191" type="#_x0000_t32" style="position:absolute;left:11265;top:2267;width:3505;height:39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" strokecolor="#5b9bd5 [3204]" strokeweight=".5pt">
                  <v:stroke endarrow="open" joinstyle="miter"/>
                </v:shape>
                <v:shape id="Straight Arrow Connector 347" o:spid="_x0000_s1192" type="#_x0000_t32" style="position:absolute;left:10972;top:6217;width:3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" strokecolor="#5b9bd5 [3204]" strokeweight=".5pt">
                  <v:stroke endarrow="open" joinstyle="miter"/>
                </v:shape>
                <v:shape id="Straight Arrow Connector 348" o:spid="_x0000_s1193" type="#_x0000_t32" style="position:absolute;left:11119;top:6217;width:3657;height:5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" strokecolor="#5b9bd5 [3204]" strokeweight=".5pt">
                  <v:stroke endarrow="open" joinstyle="miter"/>
                </v:shape>
              </v:group>
            </w:pict>
          </mc:Fallback>
        </mc:AlternateConten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02401D" w:rsidRDefault="0002401D" w:rsidP="0002401D">
      <w:pPr>
        <w:bidi w:val="0"/>
        <w:spacing w:after="120" w:line="240" w:lineRule="auto"/>
        <w:jc w:val="center"/>
        <w:rPr>
          <w:rFonts w:asciiTheme="minorHAnsi" w:hAnsiTheme="minorHAnsi" w:cstheme="majorBidi"/>
          <w:sz w:val="18"/>
          <w:szCs w:val="18"/>
          <w:lang w:bidi="ar-SY"/>
        </w:rPr>
      </w:pPr>
    </w:p>
    <w:p w:rsidR="0002401D" w:rsidRPr="005640AF" w:rsidRDefault="0002401D" w:rsidP="00007F46">
      <w:pPr>
        <w:pStyle w:val="CM-captionfigure"/>
        <w:rPr>
          <w:lang w:bidi="ar-SY"/>
        </w:rPr>
      </w:pPr>
      <w:r w:rsidRPr="005640AF">
        <w:rPr>
          <w:lang w:bidi="ar-SY"/>
        </w:rPr>
        <w:t>Fig (</w:t>
      </w:r>
      <w:r>
        <w:rPr>
          <w:lang w:bidi="ar-SY"/>
        </w:rPr>
        <w:t>8</w:t>
      </w:r>
      <w:r w:rsidRPr="005640AF">
        <w:rPr>
          <w:lang w:bidi="ar-SY"/>
        </w:rPr>
        <w:t>) Plans for treatment the damaged random and organizational regions</w:t>
      </w:r>
    </w:p>
    <w:p w:rsidR="0002401D" w:rsidRPr="00007F46" w:rsidRDefault="0002401D" w:rsidP="00FF5DC0">
      <w:pPr>
        <w:pStyle w:val="a3"/>
        <w:numPr>
          <w:ilvl w:val="0"/>
          <w:numId w:val="16"/>
        </w:numPr>
        <w:bidi w:val="0"/>
        <w:spacing w:before="120" w:after="0" w:line="240" w:lineRule="auto"/>
        <w:jc w:val="both"/>
        <w:rPr>
          <w:rFonts w:asciiTheme="minorHAnsi" w:hAnsiTheme="minorHAnsi" w:cstheme="majorBidi"/>
          <w:szCs w:val="22"/>
          <w:lang w:bidi="ar-SY"/>
        </w:rPr>
      </w:pPr>
      <w:r w:rsidRPr="00007F46">
        <w:rPr>
          <w:rFonts w:asciiTheme="minorHAnsi" w:hAnsiTheme="minorHAnsi" w:cstheme="majorBidi"/>
          <w:szCs w:val="22"/>
          <w:lang w:bidi="ar-SY"/>
        </w:rPr>
        <w:t>Setting various plans according to execution techniques and affected regions as in fig (9),</w:t>
      </w:r>
    </w:p>
    <w:p w:rsidR="0002401D" w:rsidRPr="005640AF" w:rsidRDefault="0002401D" w:rsidP="0002401D">
      <w:pPr>
        <w:bidi w:val="0"/>
        <w:spacing w:before="120" w:after="0" w:line="240" w:lineRule="auto"/>
        <w:jc w:val="both"/>
        <w:rPr>
          <w:rFonts w:asciiTheme="minorHAnsi" w:hAnsiTheme="minorHAnsi" w:cstheme="majorBidi"/>
          <w:noProof/>
          <w:sz w:val="20"/>
          <w:szCs w:val="20"/>
        </w:rPr>
      </w:pPr>
      <w:r w:rsidRPr="005640AF">
        <w:rPr>
          <w:rFonts w:asciiTheme="minorHAnsi" w:hAnsiTheme="minorHAnsi"/>
          <w:noProof/>
          <w:lang w:val="en-GB" w:eastAsia="en-GB"/>
        </w:rPr>
        <mc:AlternateContent>
          <mc:Choice Requires="wpg">
            <w:drawing>
              <wp:anchor distT="0" distB="0" distL="114300" distR="114300" simplePos="0" relativeHeight="251681792" behindDoc="0" locked="0" layoutInCell="1" allowOverlap="1" wp14:anchorId="0749C943" wp14:editId="34BAB15C">
                <wp:simplePos x="0" y="0"/>
                <wp:positionH relativeFrom="column">
                  <wp:posOffset>496019</wp:posOffset>
                </wp:positionH>
                <wp:positionV relativeFrom="paragraph">
                  <wp:posOffset>114095</wp:posOffset>
                </wp:positionV>
                <wp:extent cx="4858693" cy="2501661"/>
                <wp:effectExtent l="38100" t="38100" r="75565" b="89535"/>
                <wp:wrapNone/>
                <wp:docPr id="440" name="Group 440"/>
                <wp:cNvGraphicFramePr/>
                <a:graphic xmlns:a="http://schemas.openxmlformats.org/drawingml/2006/main">
                  <a:graphicData uri="http://schemas.microsoft.com/office/word/2010/wordprocessingGroup">
                    <wpg:wgp>
                      <wpg:cNvGrpSpPr/>
                      <wpg:grpSpPr>
                        <a:xfrm>
                          <a:off x="0" y="0"/>
                          <a:ext cx="4858693" cy="2501661"/>
                          <a:chOff x="0" y="-1"/>
                          <a:chExt cx="5595747" cy="2372435"/>
                        </a:xfrm>
                      </wpg:grpSpPr>
                      <wps:wsp>
                        <wps:cNvPr id="25" name="Straight Arrow Connector 25"/>
                        <wps:cNvCnPr>
                          <a:stCxn id="351" idx="3"/>
                          <a:endCxn id="2" idx="1"/>
                        </wps:cNvCnPr>
                        <wps:spPr>
                          <a:xfrm>
                            <a:off x="1392910" y="1554493"/>
                            <a:ext cx="428574" cy="3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57" name="Group 57"/>
                        <wpg:cNvGrpSpPr/>
                        <wpg:grpSpPr>
                          <a:xfrm>
                            <a:off x="0" y="-1"/>
                            <a:ext cx="5595747" cy="2372435"/>
                            <a:chOff x="0" y="-1"/>
                            <a:chExt cx="5595747" cy="2372435"/>
                          </a:xfrm>
                        </wpg:grpSpPr>
                        <wps:wsp>
                          <wps:cNvPr id="351" name="Rectangle 351"/>
                          <wps:cNvSpPr/>
                          <wps:spPr>
                            <a:xfrm>
                              <a:off x="21944" y="1417650"/>
                              <a:ext cx="1370965"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Fully affected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18922" y="2007681"/>
                              <a:ext cx="1370965"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New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0" y="908583"/>
                              <a:ext cx="1370965"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Partially affected</w:t>
                                </w:r>
                                <w:r w:rsidRPr="00976D5A">
                                  <w:rPr>
                                    <w:rFonts w:asciiTheme="majorBidi" w:hAnsiTheme="majorBidi" w:cstheme="majorBidi"/>
                                    <w:sz w:val="18"/>
                                    <w:szCs w:val="18"/>
                                    <w:lang w:bidi="ar-SY"/>
                                  </w:rPr>
                                  <w:t xml:space="preserve">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14630" y="307239"/>
                              <a:ext cx="1370965"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Lightly affected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1792224" y="-1"/>
                              <a:ext cx="1587398" cy="2372435"/>
                              <a:chOff x="0" y="-1"/>
                              <a:chExt cx="1587398" cy="2372435"/>
                            </a:xfrm>
                          </wpg:grpSpPr>
                          <wps:wsp>
                            <wps:cNvPr id="350" name="Rectangle 350"/>
                            <wps:cNvSpPr/>
                            <wps:spPr>
                              <a:xfrm>
                                <a:off x="32918" y="774011"/>
                                <a:ext cx="1554480" cy="520561"/>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Demolish and perform partial re-planning and reconstruction </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a:off x="32918" y="307245"/>
                                <a:ext cx="1554480" cy="4114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Demolish and reconstruct the affected only</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0" y="-1"/>
                                <a:ext cx="1554480" cy="212132"/>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Restore damages only</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9260" y="1294568"/>
                                <a:ext cx="1554480" cy="52055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Demolish and perform full re-planning reconstruct  </w:t>
                                  </w:r>
                                </w:p>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partial re-planning and reconstruction </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9260" y="1851875"/>
                                <a:ext cx="1554480" cy="52055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P</w:t>
                                  </w:r>
                                  <w:r w:rsidRPr="00976D5A">
                                    <w:rPr>
                                      <w:rFonts w:asciiTheme="majorBidi" w:hAnsiTheme="majorBidi" w:cstheme="majorBidi"/>
                                      <w:sz w:val="18"/>
                                      <w:szCs w:val="18"/>
                                      <w:lang w:bidi="ar-SY"/>
                                    </w:rPr>
                                    <w:t>lanning and reconstruction the whole region</w:t>
                                  </w:r>
                                </w:p>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partial re-planning and reconstruction </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Rectangle 4"/>
                          <wps:cNvSpPr/>
                          <wps:spPr>
                            <a:xfrm>
                              <a:off x="3766947" y="168543"/>
                              <a:ext cx="1828800" cy="68762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Traditional techniques, Traditional contracting and implementing, Traditional dependency</w:t>
                                </w:r>
                              </w:p>
                              <w:p w:rsidR="0002401D" w:rsidRPr="00976D5A" w:rsidRDefault="0002401D" w:rsidP="0002401D">
                                <w:pPr>
                                  <w:bidi w:val="0"/>
                                  <w:jc w:val="center"/>
                                  <w:rPr>
                                    <w:rFonts w:asciiTheme="majorBidi" w:hAnsiTheme="majorBidi" w:cstheme="majorBidi"/>
                                    <w:sz w:val="6"/>
                                    <w:szCs w:val="6"/>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752697" y="1141171"/>
                              <a:ext cx="1828800" cy="70226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Rapid construction techniques, modern contracting and construction, non-traditional dependency</w:t>
                                </w:r>
                              </w:p>
                              <w:p w:rsidR="0002401D" w:rsidRPr="00976D5A" w:rsidRDefault="0002401D" w:rsidP="0002401D">
                                <w:pPr>
                                  <w:bidi w:val="0"/>
                                  <w:jc w:val="center"/>
                                  <w:rPr>
                                    <w:rFonts w:asciiTheme="majorBidi" w:hAnsiTheme="majorBidi" w:cstheme="majorBidi"/>
                                    <w:sz w:val="6"/>
                                    <w:szCs w:val="6"/>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a:endCxn id="354" idx="1"/>
                          </wps:cNvCnPr>
                          <wps:spPr>
                            <a:xfrm flipV="1">
                              <a:off x="1389888" y="106065"/>
                              <a:ext cx="402336" cy="3620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endCxn id="352" idx="1"/>
                          </wps:cNvCnPr>
                          <wps:spPr>
                            <a:xfrm>
                              <a:off x="1411833" y="468149"/>
                              <a:ext cx="413309" cy="448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stCxn id="355" idx="3"/>
                            <a:endCxn id="352" idx="1"/>
                          </wps:cNvCnPr>
                          <wps:spPr>
                            <a:xfrm flipV="1">
                              <a:off x="1370965" y="512985"/>
                              <a:ext cx="454177" cy="5324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endCxn id="2" idx="1"/>
                          </wps:cNvCnPr>
                          <wps:spPr>
                            <a:xfrm>
                              <a:off x="1389799" y="1067966"/>
                              <a:ext cx="431685" cy="4868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endCxn id="350" idx="1"/>
                          </wps:cNvCnPr>
                          <wps:spPr>
                            <a:xfrm flipV="1">
                              <a:off x="1389799" y="1034291"/>
                              <a:ext cx="435343" cy="128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V="1">
                              <a:off x="1419148" y="2127796"/>
                              <a:ext cx="40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a:stCxn id="354" idx="3"/>
                            <a:endCxn id="4" idx="1"/>
                          </wps:cNvCnPr>
                          <wps:spPr>
                            <a:xfrm>
                              <a:off x="3346704" y="106065"/>
                              <a:ext cx="420243" cy="4062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a:stCxn id="352" idx="3"/>
                          </wps:cNvCnPr>
                          <wps:spPr>
                            <a:xfrm flipV="1">
                              <a:off x="3379622" y="512967"/>
                              <a:ext cx="365380" cy="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a:endCxn id="4" idx="1"/>
                          </wps:cNvCnPr>
                          <wps:spPr>
                            <a:xfrm flipV="1">
                              <a:off x="3372092" y="512357"/>
                              <a:ext cx="394855" cy="5548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3379622" y="1038759"/>
                              <a:ext cx="365379" cy="4023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flipV="1">
                              <a:off x="3364992" y="1492301"/>
                              <a:ext cx="40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stCxn id="3" idx="3"/>
                          </wps:cNvCnPr>
                          <wps:spPr>
                            <a:xfrm flipV="1">
                              <a:off x="3375964" y="1535940"/>
                              <a:ext cx="365040" cy="576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749C943" id="Group 440" o:spid="_x0000_s1194" style="position:absolute;left:0;text-align:left;margin-left:39.05pt;margin-top:9pt;width:382.55pt;height:197pt;z-index:251681792;mso-width-relative:margin;mso-height-relative:margin" coordorigin="" coordsize="55957,2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">
                <v:shape id="Straight Arrow Connector 25" o:spid="_x0000_s1195" type="#_x0000_t32" style="position:absolute;left:13929;top:15544;width:428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lxxQAAANsAAAAPAAAAZHJzL2Rvd25yZXYueG1sRI9Ba8JA&#10;FITvgv9heUJvummg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DVJylxxQAAANsAAAAP&#10;AAAAAAAAAAAAAAAAAAcCAABkcnMvZG93bnJldi54bWxQSwUGAAAAAAMAAwC3AAAA+QIAAAAA&#10;" strokecolor="#5b9bd5 [3204]" strokeweight=".5pt">
                  <v:stroke endarrow="open" joinstyle="miter"/>
                </v:shape>
                <v:group id="Group 57" o:spid="_x0000_s1196" style="position:absolute;width:55957;height:23724" coordorigin="" coordsize="55957,2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351" o:spid="_x0000_s1197" style="position:absolute;left:219;top:14176;width:13710;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Fully affected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353" o:spid="_x0000_s1198" style="position:absolute;left:189;top:20076;width:13709;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New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355" o:spid="_x0000_s1199" style="position:absolute;top:9085;width:13709;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Partially affected</w:t>
                          </w:r>
                          <w:r w:rsidRPr="00976D5A">
                            <w:rPr>
                              <w:rFonts w:asciiTheme="majorBidi" w:hAnsiTheme="majorBidi" w:cstheme="majorBidi"/>
                              <w:sz w:val="18"/>
                              <w:szCs w:val="18"/>
                              <w:lang w:bidi="ar-SY"/>
                            </w:rPr>
                            <w:t xml:space="preserve">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1" o:spid="_x0000_s1200" style="position:absolute;left:146;top:3072;width:13709;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Lightly affected regions</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group id="Group 10" o:spid="_x0000_s1201" style="position:absolute;left:17922;width:15874;height:23724" coordorigin="" coordsize="15873,2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50" o:spid="_x0000_s1202" style="position:absolute;left:329;top:7740;width:15544;height:5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Demolish and perform partial re-planning and reconstruction </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352" o:spid="_x0000_s1203" style="position:absolute;left:329;top:3072;width:1554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Demolish and reconstruct the affected only</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354" o:spid="_x0000_s1204" style="position:absolute;width:15544;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Restore damages only</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2" o:spid="_x0000_s1205" style="position:absolute;left:292;top:12945;width:15545;height:5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Demolish and perform full re-planning reconstruct  </w:t>
                            </w:r>
                          </w:p>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partial re-planning and reconstruction </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3" o:spid="_x0000_s1206" style="position:absolute;left:292;top:18518;width:15545;height:5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P</w:t>
                            </w:r>
                            <w:r w:rsidRPr="00976D5A">
                              <w:rPr>
                                <w:rFonts w:asciiTheme="majorBidi" w:hAnsiTheme="majorBidi" w:cstheme="majorBidi"/>
                                <w:sz w:val="18"/>
                                <w:szCs w:val="18"/>
                                <w:lang w:bidi="ar-SY"/>
                              </w:rPr>
                              <w:t>lanning and reconstruction the whole region</w:t>
                            </w:r>
                          </w:p>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 xml:space="preserve">partial re-planning and reconstruction </w:t>
                            </w:r>
                          </w:p>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group>
                  <v:rect id="Rectangle 4" o:spid="_x0000_s1207" style="position:absolute;left:37669;top:1685;width:18288;height: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Traditional techniques, Traditional contracting and implementing, Traditional dependency</w:t>
                          </w:r>
                        </w:p>
                        <w:p w:rsidR="0002401D" w:rsidRPr="00976D5A" w:rsidRDefault="0002401D" w:rsidP="0002401D">
                          <w:pPr>
                            <w:bidi w:val="0"/>
                            <w:jc w:val="center"/>
                            <w:rPr>
                              <w:rFonts w:asciiTheme="majorBidi" w:hAnsiTheme="majorBidi" w:cstheme="majorBidi"/>
                              <w:sz w:val="6"/>
                              <w:szCs w:val="6"/>
                              <w14:textOutline w14:w="9525" w14:cap="rnd" w14:cmpd="sng" w14:algn="ctr">
                                <w14:solidFill>
                                  <w14:schemeClr w14:val="tx1"/>
                                </w14:solidFill>
                                <w14:prstDash w14:val="solid"/>
                                <w14:bevel/>
                              </w14:textOutline>
                            </w:rPr>
                          </w:pPr>
                        </w:p>
                      </w:txbxContent>
                    </v:textbox>
                  </v:rect>
                  <v:rect id="Rectangle 6" o:spid="_x0000_s1208" style="position:absolute;left:37526;top:11411;width:18288;height:7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18"/>
                              <w:szCs w:val="18"/>
                              <w:lang w:bidi="ar-SY"/>
                            </w:rPr>
                          </w:pPr>
                          <w:r w:rsidRPr="00976D5A">
                            <w:rPr>
                              <w:rFonts w:asciiTheme="majorBidi" w:hAnsiTheme="majorBidi" w:cstheme="majorBidi"/>
                              <w:sz w:val="18"/>
                              <w:szCs w:val="18"/>
                              <w:lang w:bidi="ar-SY"/>
                            </w:rPr>
                            <w:t>Rapid construction techniques, modern contracting and construction, non-traditional dependency</w:t>
                          </w:r>
                        </w:p>
                        <w:p w:rsidR="0002401D" w:rsidRPr="00976D5A" w:rsidRDefault="0002401D" w:rsidP="0002401D">
                          <w:pPr>
                            <w:bidi w:val="0"/>
                            <w:jc w:val="center"/>
                            <w:rPr>
                              <w:rFonts w:asciiTheme="majorBidi" w:hAnsiTheme="majorBidi" w:cstheme="majorBidi"/>
                              <w:sz w:val="6"/>
                              <w:szCs w:val="6"/>
                              <w14:textOutline w14:w="9525" w14:cap="rnd" w14:cmpd="sng" w14:algn="ctr">
                                <w14:solidFill>
                                  <w14:schemeClr w14:val="tx1"/>
                                </w14:solidFill>
                                <w14:prstDash w14:val="solid"/>
                                <w14:bevel/>
                              </w14:textOutline>
                            </w:rPr>
                          </w:pPr>
                        </w:p>
                      </w:txbxContent>
                    </v:textbox>
                  </v:rect>
                  <v:shape id="Straight Arrow Connector 7" o:spid="_x0000_s1209" type="#_x0000_t32" style="position:absolute;left:13898;top:1060;width:4024;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" strokecolor="#5b9bd5 [3204]" strokeweight=".5pt">
                    <v:stroke endarrow="open" joinstyle="miter"/>
                  </v:shape>
                  <v:shape id="Straight Arrow Connector 11" o:spid="_x0000_s1210" type="#_x0000_t32" style="position:absolute;left:14118;top:4681;width:4133;height: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" strokecolor="#5b9bd5 [3204]" strokeweight=".5pt">
                    <v:stroke endarrow="open" joinstyle="miter"/>
                  </v:shape>
                  <v:shape id="Straight Arrow Connector 12" o:spid="_x0000_s1211" type="#_x0000_t32" style="position:absolute;left:13709;top:5129;width:4542;height:5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" strokecolor="#5b9bd5 [3204]" strokeweight=".5pt">
                    <v:stroke endarrow="open" joinstyle="miter"/>
                  </v:shape>
                  <v:shape id="Straight Arrow Connector 18" o:spid="_x0000_s1212" type="#_x0000_t32" style="position:absolute;left:13897;top:10679;width:4317;height:4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" strokecolor="#5b9bd5 [3204]" strokeweight=".5pt">
                    <v:stroke endarrow="open" joinstyle="miter"/>
                  </v:shape>
                  <v:shape id="Straight Arrow Connector 19" o:spid="_x0000_s1213" type="#_x0000_t32" style="position:absolute;left:13897;top:10342;width:4354;height: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" strokecolor="#5b9bd5 [3204]" strokeweight=".5pt">
                    <v:stroke endarrow="open" joinstyle="miter"/>
                  </v:shape>
                  <v:shape id="Straight Arrow Connector 37" o:spid="_x0000_s1214" type="#_x0000_t32" style="position:absolute;left:14191;top:21277;width:40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" strokecolor="#5b9bd5 [3204]" strokeweight=".5pt">
                    <v:stroke endarrow="open" joinstyle="miter"/>
                  </v:shape>
                  <v:shape id="Straight Arrow Connector 40" o:spid="_x0000_s1215" type="#_x0000_t32" style="position:absolute;left:33467;top:1060;width:4202;height:4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" strokecolor="#5b9bd5 [3204]" strokeweight=".5pt">
                    <v:stroke endarrow="open" joinstyle="miter"/>
                  </v:shape>
                  <v:shape id="Straight Arrow Connector 42" o:spid="_x0000_s1216" type="#_x0000_t32" style="position:absolute;left:33796;top:5129;width:36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" strokecolor="#5b9bd5 [3204]" strokeweight=".5pt">
                    <v:stroke endarrow="open" joinstyle="miter"/>
                  </v:shape>
                  <v:shape id="Straight Arrow Connector 46" o:spid="_x0000_s1217" type="#_x0000_t32" style="position:absolute;left:33720;top:5123;width:3949;height:5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" strokecolor="#5b9bd5 [3204]" strokeweight=".5pt">
                    <v:stroke endarrow="open" joinstyle="miter"/>
                  </v:shape>
                  <v:shape id="Straight Arrow Connector 51" o:spid="_x0000_s1218" type="#_x0000_t32" style="position:absolute;left:33796;top:10387;width:3654;height:4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" strokecolor="#5b9bd5 [3204]" strokeweight=".5pt">
                    <v:stroke endarrow="open" joinstyle="miter"/>
                  </v:shape>
                  <v:shape id="Straight Arrow Connector 55" o:spid="_x0000_s1219" type="#_x0000_t32" style="position:absolute;left:33649;top:14923;width:40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" strokecolor="#5b9bd5 [3204]" strokeweight=".5pt">
                    <v:stroke endarrow="open" joinstyle="miter"/>
                  </v:shape>
                  <v:shape id="Straight Arrow Connector 56" o:spid="_x0000_s1220" type="#_x0000_t32" style="position:absolute;left:33759;top:15359;width:3651;height:5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" strokecolor="#5b9bd5 [3204]" strokeweight=".5pt">
                    <v:stroke endarrow="open" joinstyle="miter"/>
                  </v:shape>
                </v:group>
              </v:group>
            </w:pict>
          </mc:Fallback>
        </mc:AlternateContent>
      </w: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Pr="005640AF" w:rsidRDefault="0002401D" w:rsidP="0002401D">
      <w:pPr>
        <w:bidi w:val="0"/>
        <w:spacing w:before="120" w:after="0" w:line="240" w:lineRule="auto"/>
        <w:jc w:val="both"/>
        <w:rPr>
          <w:rFonts w:asciiTheme="minorHAnsi" w:hAnsiTheme="minorHAnsi" w:cstheme="majorBidi"/>
          <w:noProof/>
          <w:sz w:val="20"/>
          <w:szCs w:val="20"/>
        </w:rPr>
      </w:pPr>
    </w:p>
    <w:p w:rsidR="0002401D" w:rsidRDefault="0002401D" w:rsidP="0002401D">
      <w:pPr>
        <w:bidi w:val="0"/>
        <w:spacing w:before="120" w:after="0" w:line="240" w:lineRule="auto"/>
        <w:jc w:val="both"/>
        <w:rPr>
          <w:rFonts w:asciiTheme="minorHAnsi" w:hAnsiTheme="minorHAnsi" w:cstheme="majorBidi"/>
          <w:noProof/>
          <w:sz w:val="20"/>
          <w:szCs w:val="20"/>
        </w:rPr>
      </w:pPr>
    </w:p>
    <w:p w:rsidR="0002401D" w:rsidRDefault="0002401D" w:rsidP="0002401D">
      <w:pPr>
        <w:bidi w:val="0"/>
        <w:spacing w:before="120" w:after="0" w:line="240" w:lineRule="auto"/>
        <w:jc w:val="both"/>
        <w:rPr>
          <w:rFonts w:asciiTheme="minorHAnsi" w:hAnsiTheme="minorHAnsi" w:cstheme="majorBidi"/>
          <w:noProof/>
          <w:sz w:val="20"/>
          <w:szCs w:val="20"/>
        </w:rPr>
      </w:pPr>
    </w:p>
    <w:p w:rsidR="00007F46" w:rsidRDefault="00007F46" w:rsidP="00007F46">
      <w:pPr>
        <w:bidi w:val="0"/>
        <w:spacing w:before="120" w:after="0" w:line="240" w:lineRule="auto"/>
        <w:jc w:val="both"/>
        <w:rPr>
          <w:rFonts w:asciiTheme="minorHAnsi" w:hAnsiTheme="minorHAnsi" w:cstheme="majorBidi"/>
          <w:noProof/>
          <w:sz w:val="20"/>
          <w:szCs w:val="20"/>
        </w:rPr>
      </w:pPr>
    </w:p>
    <w:p w:rsidR="0002401D" w:rsidRDefault="0002401D" w:rsidP="0002401D">
      <w:pPr>
        <w:bidi w:val="0"/>
        <w:spacing w:before="120" w:after="0" w:line="240" w:lineRule="auto"/>
        <w:jc w:val="both"/>
        <w:rPr>
          <w:rFonts w:asciiTheme="minorHAnsi" w:hAnsiTheme="minorHAnsi" w:cstheme="majorBidi"/>
          <w:b/>
          <w:bCs/>
          <w:sz w:val="20"/>
          <w:szCs w:val="20"/>
          <w:lang w:bidi="ar-SY"/>
        </w:rPr>
      </w:pPr>
    </w:p>
    <w:p w:rsidR="00007F46" w:rsidRDefault="00007F46" w:rsidP="00007F46">
      <w:pPr>
        <w:pStyle w:val="CM-captionfigure"/>
        <w:rPr>
          <w:bCs/>
          <w:lang w:bidi="ar-SY"/>
        </w:rPr>
      </w:pPr>
    </w:p>
    <w:p w:rsidR="0002401D" w:rsidRDefault="0002401D" w:rsidP="00007F46">
      <w:pPr>
        <w:pStyle w:val="CM-captionfigure"/>
        <w:rPr>
          <w:lang w:bidi="ar-SY"/>
        </w:rPr>
      </w:pPr>
      <w:r w:rsidRPr="005640AF">
        <w:rPr>
          <w:bCs/>
          <w:lang w:bidi="ar-SY"/>
        </w:rPr>
        <w:t>Fig (</w:t>
      </w:r>
      <w:r>
        <w:rPr>
          <w:bCs/>
          <w:lang w:bidi="ar-SY"/>
        </w:rPr>
        <w:t>9</w:t>
      </w:r>
      <w:r w:rsidRPr="005640AF">
        <w:rPr>
          <w:bCs/>
          <w:lang w:bidi="ar-SY"/>
        </w:rPr>
        <w:t>) P</w:t>
      </w:r>
      <w:r w:rsidRPr="005640AF">
        <w:rPr>
          <w:lang w:bidi="ar-SY"/>
        </w:rPr>
        <w:t>lans of treatment according to execution techniques</w:t>
      </w:r>
    </w:p>
    <w:p w:rsidR="0002401D" w:rsidRPr="00007F46" w:rsidRDefault="0002401D" w:rsidP="00FF5DC0">
      <w:pPr>
        <w:pStyle w:val="a3"/>
        <w:numPr>
          <w:ilvl w:val="0"/>
          <w:numId w:val="17"/>
        </w:numPr>
        <w:bidi w:val="0"/>
        <w:spacing w:before="120" w:after="0" w:line="240" w:lineRule="auto"/>
        <w:jc w:val="both"/>
        <w:rPr>
          <w:rFonts w:asciiTheme="minorHAnsi" w:hAnsiTheme="minorHAnsi" w:cstheme="majorBidi"/>
          <w:szCs w:val="22"/>
          <w:lang w:bidi="ar-SY"/>
        </w:rPr>
      </w:pPr>
      <w:r w:rsidRPr="00007F46">
        <w:rPr>
          <w:rFonts w:asciiTheme="minorHAnsi" w:hAnsiTheme="minorHAnsi" w:cstheme="majorBidi"/>
          <w:b/>
          <w:bCs/>
          <w:szCs w:val="22"/>
          <w:lang w:bidi="ar-SY"/>
        </w:rPr>
        <w:lastRenderedPageBreak/>
        <w:t>Rapid construction techniques</w:t>
      </w:r>
      <w:r w:rsidRPr="00007F46">
        <w:rPr>
          <w:rFonts w:asciiTheme="minorHAnsi" w:hAnsiTheme="minorHAnsi" w:cstheme="majorBidi"/>
          <w:szCs w:val="22"/>
          <w:lang w:bidi="ar-SY"/>
        </w:rPr>
        <w:t xml:space="preserve">: </w:t>
      </w:r>
      <w:r w:rsidRPr="00007F46">
        <w:rPr>
          <w:rFonts w:asciiTheme="minorHAnsi" w:hAnsiTheme="minorHAnsi" w:cstheme="majorBidi"/>
          <w:szCs w:val="22"/>
        </w:rPr>
        <w:t xml:space="preserve">they are </w:t>
      </w:r>
      <w:r w:rsidRPr="00007F46">
        <w:rPr>
          <w:rFonts w:asciiTheme="minorHAnsi" w:hAnsiTheme="minorHAnsi" w:cstheme="majorBidi"/>
          <w:szCs w:val="22"/>
          <w:lang w:bidi="ar-SY"/>
        </w:rPr>
        <w:t>granted the affected places according to their classification:</w:t>
      </w:r>
    </w:p>
    <w:p w:rsidR="00007F46" w:rsidRDefault="0002401D" w:rsidP="00FF5DC0">
      <w:pPr>
        <w:pStyle w:val="a3"/>
        <w:numPr>
          <w:ilvl w:val="0"/>
          <w:numId w:val="18"/>
        </w:numPr>
        <w:bidi w:val="0"/>
        <w:spacing w:before="120" w:after="0" w:line="240" w:lineRule="auto"/>
        <w:jc w:val="both"/>
        <w:rPr>
          <w:rFonts w:asciiTheme="minorHAnsi" w:hAnsiTheme="minorHAnsi" w:cstheme="majorBidi"/>
          <w:szCs w:val="22"/>
          <w:lang w:bidi="ar-SY"/>
        </w:rPr>
      </w:pPr>
      <w:r w:rsidRPr="00007F46">
        <w:rPr>
          <w:rFonts w:asciiTheme="minorHAnsi" w:hAnsiTheme="minorHAnsi" w:cstheme="majorBidi"/>
          <w:b/>
          <w:bCs/>
          <w:szCs w:val="22"/>
          <w:lang w:bidi="ar-SY"/>
        </w:rPr>
        <w:t xml:space="preserve">Partially affected places: </w:t>
      </w:r>
      <w:r w:rsidRPr="00007F46">
        <w:rPr>
          <w:rFonts w:asciiTheme="minorHAnsi" w:hAnsiTheme="minorHAnsi" w:cstheme="majorBidi"/>
          <w:szCs w:val="22"/>
          <w:lang w:bidi="ar-SY"/>
        </w:rPr>
        <w:t xml:space="preserve">these should be demolished and perform a full planning for the whole region. </w:t>
      </w:r>
    </w:p>
    <w:p w:rsidR="0002401D" w:rsidRPr="00007F46" w:rsidRDefault="0002401D" w:rsidP="00FF5DC0">
      <w:pPr>
        <w:pStyle w:val="a3"/>
        <w:numPr>
          <w:ilvl w:val="0"/>
          <w:numId w:val="18"/>
        </w:numPr>
        <w:bidi w:val="0"/>
        <w:spacing w:before="120" w:after="0" w:line="240" w:lineRule="auto"/>
        <w:jc w:val="both"/>
        <w:rPr>
          <w:rFonts w:asciiTheme="minorHAnsi" w:hAnsiTheme="minorHAnsi" w:cstheme="majorBidi"/>
          <w:szCs w:val="22"/>
          <w:lang w:bidi="ar-SY"/>
        </w:rPr>
      </w:pPr>
      <w:r w:rsidRPr="00007F46">
        <w:rPr>
          <w:rFonts w:asciiTheme="minorHAnsi" w:hAnsiTheme="minorHAnsi" w:cstheme="majorBidi"/>
          <w:b/>
          <w:bCs/>
          <w:szCs w:val="22"/>
          <w:lang w:bidi="ar-SY"/>
        </w:rPr>
        <w:t xml:space="preserve">Partially affected places: </w:t>
      </w:r>
      <w:r w:rsidRPr="00007F46">
        <w:rPr>
          <w:rFonts w:asciiTheme="minorHAnsi" w:hAnsiTheme="minorHAnsi" w:cstheme="majorBidi"/>
          <w:szCs w:val="22"/>
          <w:lang w:bidi="ar-SY"/>
        </w:rPr>
        <w:t>these should be demolished and perform a full planning for the whole region.</w:t>
      </w:r>
    </w:p>
    <w:p w:rsidR="0002401D" w:rsidRPr="005640AF" w:rsidRDefault="0002401D" w:rsidP="00FF5DC0">
      <w:pPr>
        <w:pStyle w:val="a3"/>
        <w:numPr>
          <w:ilvl w:val="0"/>
          <w:numId w:val="18"/>
        </w:numPr>
        <w:bidi w:val="0"/>
        <w:spacing w:before="120" w:after="0" w:line="240" w:lineRule="auto"/>
        <w:jc w:val="both"/>
        <w:rPr>
          <w:rFonts w:asciiTheme="minorHAnsi" w:hAnsiTheme="minorHAnsi" w:cstheme="majorBidi"/>
          <w:sz w:val="20"/>
          <w:szCs w:val="20"/>
          <w:lang w:bidi="ar-SY"/>
        </w:rPr>
      </w:pPr>
      <w:r w:rsidRPr="00007F46">
        <w:rPr>
          <w:rFonts w:asciiTheme="minorHAnsi" w:hAnsiTheme="minorHAnsi" w:cstheme="majorBidi"/>
          <w:b/>
          <w:bCs/>
          <w:szCs w:val="22"/>
          <w:lang w:bidi="ar-SY"/>
        </w:rPr>
        <w:t>New places that have priority in the alternative housing</w:t>
      </w:r>
      <w:r w:rsidR="00007F46">
        <w:rPr>
          <w:rFonts w:asciiTheme="minorHAnsi" w:hAnsiTheme="minorHAnsi" w:cstheme="majorBidi"/>
          <w:b/>
          <w:bCs/>
          <w:szCs w:val="22"/>
          <w:lang w:bidi="ar-SY"/>
        </w:rPr>
        <w:t>.</w:t>
      </w:r>
    </w:p>
    <w:p w:rsidR="0002401D" w:rsidRPr="00007F46" w:rsidRDefault="0002401D" w:rsidP="00FF5DC0">
      <w:pPr>
        <w:pStyle w:val="a3"/>
        <w:numPr>
          <w:ilvl w:val="0"/>
          <w:numId w:val="15"/>
        </w:numPr>
        <w:bidi w:val="0"/>
        <w:spacing w:before="120" w:after="0" w:line="240" w:lineRule="auto"/>
        <w:jc w:val="both"/>
        <w:rPr>
          <w:rFonts w:asciiTheme="minorHAnsi" w:hAnsiTheme="minorHAnsi" w:cstheme="majorBidi"/>
          <w:b/>
          <w:bCs/>
          <w:szCs w:val="22"/>
          <w:lang w:bidi="ar-SY"/>
        </w:rPr>
      </w:pPr>
      <w:r w:rsidRPr="00007F46">
        <w:rPr>
          <w:rFonts w:asciiTheme="minorHAnsi" w:hAnsiTheme="minorHAnsi" w:cstheme="majorBidi"/>
          <w:b/>
          <w:bCs/>
          <w:szCs w:val="22"/>
          <w:lang w:bidi="ar-SY"/>
        </w:rPr>
        <w:t>Outputs: reconstruction programs</w:t>
      </w:r>
    </w:p>
    <w:p w:rsidR="0002401D" w:rsidRPr="00007F46" w:rsidRDefault="0002401D" w:rsidP="0002401D">
      <w:pPr>
        <w:pStyle w:val="a3"/>
        <w:bidi w:val="0"/>
        <w:spacing w:before="120" w:after="0" w:line="240" w:lineRule="auto"/>
        <w:jc w:val="both"/>
        <w:rPr>
          <w:rFonts w:asciiTheme="minorHAnsi" w:hAnsiTheme="minorHAnsi" w:cstheme="majorBidi"/>
          <w:szCs w:val="22"/>
          <w:lang w:bidi="ar-SY"/>
        </w:rPr>
      </w:pPr>
      <w:r w:rsidRPr="00007F46">
        <w:rPr>
          <w:rFonts w:asciiTheme="minorHAnsi" w:hAnsiTheme="minorHAnsi" w:cstheme="majorBidi"/>
          <w:szCs w:val="22"/>
        </w:rPr>
        <w:t xml:space="preserve">After getting the </w:t>
      </w:r>
      <w:r w:rsidRPr="00007F46">
        <w:rPr>
          <w:rFonts w:asciiTheme="minorHAnsi" w:hAnsiTheme="minorHAnsi" w:cstheme="majorBidi"/>
          <w:szCs w:val="22"/>
          <w:lang w:bidi="ar-SY"/>
        </w:rPr>
        <w:t>decisions of related authorities in governorates in addition to the purposed plans to reconstruct each of the affected areas. These plans are studied by the related authorities that discuss the conformation of these plans with the objective indices and criteria, and authorize these plans to be the governorate's reconstruction programs, as in fig. (10). One program at least should be issued for each of the affected Syrian governorates, which forms the basic outcome of this process.</w:t>
      </w:r>
    </w:p>
    <w:p w:rsidR="0002401D" w:rsidRPr="005640AF" w:rsidRDefault="00007F46" w:rsidP="0002401D">
      <w:pPr>
        <w:bidi w:val="0"/>
        <w:spacing w:before="120" w:after="0" w:line="240" w:lineRule="auto"/>
        <w:jc w:val="both"/>
        <w:rPr>
          <w:rFonts w:asciiTheme="minorHAnsi" w:hAnsiTheme="minorHAnsi" w:cstheme="majorBidi"/>
          <w:b/>
          <w:bCs/>
          <w:sz w:val="20"/>
          <w:szCs w:val="20"/>
          <w:lang w:bidi="ar-SY"/>
        </w:rPr>
      </w:pPr>
      <w:r w:rsidRPr="005640AF">
        <w:rPr>
          <w:rFonts w:asciiTheme="minorHAnsi" w:hAnsiTheme="minorHAnsi" w:cstheme="majorBidi"/>
          <w:b/>
          <w:bCs/>
          <w:noProof/>
          <w:sz w:val="20"/>
          <w:szCs w:val="20"/>
          <w:lang w:val="en-GB" w:eastAsia="en-GB"/>
        </w:rPr>
        <mc:AlternateContent>
          <mc:Choice Requires="wpg">
            <w:drawing>
              <wp:anchor distT="0" distB="0" distL="114300" distR="114300" simplePos="0" relativeHeight="251682816" behindDoc="0" locked="0" layoutInCell="1" allowOverlap="1" wp14:anchorId="4317EE52" wp14:editId="081E906A">
                <wp:simplePos x="0" y="0"/>
                <wp:positionH relativeFrom="margin">
                  <wp:align>right</wp:align>
                </wp:positionH>
                <wp:positionV relativeFrom="paragraph">
                  <wp:posOffset>81915</wp:posOffset>
                </wp:positionV>
                <wp:extent cx="5331268" cy="2863600"/>
                <wp:effectExtent l="0" t="0" r="22225" b="13335"/>
                <wp:wrapNone/>
                <wp:docPr id="373" name="Group 373"/>
                <wp:cNvGraphicFramePr/>
                <a:graphic xmlns:a="http://schemas.openxmlformats.org/drawingml/2006/main">
                  <a:graphicData uri="http://schemas.microsoft.com/office/word/2010/wordprocessingGroup">
                    <wpg:wgp>
                      <wpg:cNvGrpSpPr/>
                      <wpg:grpSpPr>
                        <a:xfrm>
                          <a:off x="0" y="0"/>
                          <a:ext cx="5331268" cy="2863600"/>
                          <a:chOff x="21944" y="-36585"/>
                          <a:chExt cx="5589232" cy="2863910"/>
                        </a:xfrm>
                      </wpg:grpSpPr>
                      <wpg:grpSp>
                        <wpg:cNvPr id="371" name="Group 371"/>
                        <wpg:cNvGrpSpPr/>
                        <wpg:grpSpPr>
                          <a:xfrm>
                            <a:off x="21944" y="-36585"/>
                            <a:ext cx="5589232" cy="2863910"/>
                            <a:chOff x="21944" y="-36585"/>
                            <a:chExt cx="5589232" cy="2863910"/>
                          </a:xfrm>
                        </wpg:grpSpPr>
                        <wps:wsp>
                          <wps:cNvPr id="58" name="Rectangle 58"/>
                          <wps:cNvSpPr/>
                          <wps:spPr>
                            <a:xfrm>
                              <a:off x="2971740" y="-14639"/>
                              <a:ext cx="1246239" cy="45724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Pervious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1495244" y="-29270"/>
                              <a:ext cx="1246239" cy="45724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Governorates' suggestions</w:t>
                                </w:r>
                                <w:r w:rsidRPr="00976D5A">
                                  <w:rPr>
                                    <w:rFonts w:asciiTheme="majorBidi" w:hAnsiTheme="majorBidi" w:cstheme="majorBidi"/>
                                    <w:sz w:val="18"/>
                                    <w:szCs w:val="18"/>
                                    <w:lang w:bidi="ar-SY"/>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21944" y="-36585"/>
                              <a:ext cx="1342103" cy="55588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A4452C" w:rsidRDefault="0002401D" w:rsidP="0002401D">
                                <w:pPr>
                                  <w:pStyle w:val="a3"/>
                                  <w:bidi w:val="0"/>
                                  <w:ind w:left="0"/>
                                  <w:jc w:val="center"/>
                                  <w:rPr>
                                    <w:rFonts w:asciiTheme="majorBidi" w:hAnsiTheme="majorBidi" w:cstheme="majorBidi"/>
                                    <w:sz w:val="18"/>
                                    <w:szCs w:val="18"/>
                                    <w:lang w:bidi="ar-SY"/>
                                  </w:rPr>
                                </w:pPr>
                                <w:r w:rsidRPr="00A4452C">
                                  <w:rPr>
                                    <w:rFonts w:asciiTheme="majorBidi" w:hAnsiTheme="majorBidi" w:cstheme="majorBidi"/>
                                    <w:sz w:val="18"/>
                                    <w:szCs w:val="18"/>
                                    <w:lang w:bidi="ar-SY"/>
                                  </w:rPr>
                                  <w:t>Guide</w:t>
                                </w:r>
                                <w:r>
                                  <w:rPr>
                                    <w:rFonts w:asciiTheme="majorBidi" w:hAnsiTheme="majorBidi" w:cstheme="majorBidi"/>
                                    <w:sz w:val="18"/>
                                    <w:szCs w:val="18"/>
                                    <w:lang w:bidi="ar-SY"/>
                                  </w:rPr>
                                  <w:t xml:space="preserve"> </w:t>
                                </w:r>
                                <w:r w:rsidRPr="00A4452C">
                                  <w:rPr>
                                    <w:rFonts w:asciiTheme="majorBidi" w:hAnsiTheme="majorBidi" w:cstheme="majorBidi"/>
                                    <w:sz w:val="18"/>
                                    <w:szCs w:val="18"/>
                                    <w:lang w:bidi="ar-SY"/>
                                  </w:rPr>
                                  <w:t>lines</w:t>
                                </w:r>
                                <w:r>
                                  <w:rPr>
                                    <w:rFonts w:asciiTheme="majorBidi" w:hAnsiTheme="majorBidi" w:cstheme="majorBidi"/>
                                    <w:sz w:val="18"/>
                                    <w:szCs w:val="18"/>
                                    <w:lang w:bidi="ar-SY"/>
                                  </w:rPr>
                                  <w:t xml:space="preserve"> </w:t>
                                </w:r>
                                <w:r w:rsidRPr="00A4452C">
                                  <w:rPr>
                                    <w:rFonts w:asciiTheme="majorBidi" w:hAnsiTheme="majorBidi" w:cstheme="majorBidi"/>
                                    <w:sz w:val="18"/>
                                    <w:szCs w:val="18"/>
                                    <w:lang w:bidi="ar-SY"/>
                                  </w:rPr>
                                  <w:t xml:space="preserve">partial re-planning and reconstruction </w:t>
                                </w:r>
                              </w:p>
                              <w:p w:rsidR="0002401D" w:rsidRPr="00A4452C" w:rsidRDefault="0002401D" w:rsidP="0002401D">
                                <w:pPr>
                                  <w:bidi w:val="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2114093" y="2553005"/>
                              <a:ext cx="137160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F4F80"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 xml:space="preserve">Reconstruction </w:t>
                                </w:r>
                                <w:r w:rsidRPr="001E2E81">
                                  <w:rPr>
                                    <w:rFonts w:asciiTheme="majorBidi" w:hAnsiTheme="majorBidi" w:cstheme="majorBidi"/>
                                    <w:sz w:val="20"/>
                                    <w:szCs w:val="20"/>
                                    <w:lang w:bidi="ar-SY"/>
                                  </w:rPr>
                                  <w:t>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4364937" y="-36579"/>
                              <a:ext cx="1246239" cy="45724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Information from the interactive map</w:t>
                                </w:r>
                              </w:p>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2114093" y="716890"/>
                              <a:ext cx="137160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Setting of indices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2114093" y="1375258"/>
                              <a:ext cx="137160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I</w:t>
                                </w:r>
                                <w:r w:rsidRPr="001E2E81">
                                  <w:rPr>
                                    <w:rFonts w:asciiTheme="majorBidi" w:hAnsiTheme="majorBidi" w:cstheme="majorBidi"/>
                                    <w:sz w:val="20"/>
                                    <w:szCs w:val="20"/>
                                    <w:lang w:bidi="ar-SY"/>
                                  </w:rPr>
                                  <w:t>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a:off x="2114093" y="1931213"/>
                              <a:ext cx="137160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Building programs</w:t>
                                </w:r>
                              </w:p>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29615" y="1953159"/>
                              <a:ext cx="1371600"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Setting of plans</w:t>
                                </w:r>
                              </w:p>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30676" y="2538375"/>
                              <a:ext cx="1371599" cy="2743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P</w:t>
                                </w:r>
                                <w:r w:rsidRPr="001E2E81">
                                  <w:rPr>
                                    <w:rFonts w:asciiTheme="majorBidi" w:hAnsiTheme="majorBidi" w:cstheme="majorBidi"/>
                                    <w:sz w:val="20"/>
                                    <w:szCs w:val="20"/>
                                    <w:lang w:bidi="ar-SY"/>
                                  </w:rPr>
                                  <w:t>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Straight Arrow Connector 357"/>
                          <wps:cNvCnPr>
                            <a:stCxn id="81" idx="2"/>
                            <a:endCxn id="321" idx="0"/>
                          </wps:cNvCnPr>
                          <wps:spPr>
                            <a:xfrm>
                              <a:off x="692940" y="519304"/>
                              <a:ext cx="22475" cy="1433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2152438" y="548643"/>
                              <a:ext cx="142646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9" name="Straight Arrow Connector 359"/>
                          <wps:cNvCnPr/>
                          <wps:spPr>
                            <a:xfrm>
                              <a:off x="713113" y="2223821"/>
                              <a:ext cx="0" cy="3291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0" name="Straight Arrow Connector 360"/>
                          <wps:cNvCnPr/>
                          <wps:spPr>
                            <a:xfrm>
                              <a:off x="2794407" y="1016813"/>
                              <a:ext cx="0" cy="328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1" name="Straight Arrow Connector 361"/>
                          <wps:cNvCnPr/>
                          <wps:spPr>
                            <a:xfrm>
                              <a:off x="2765146" y="1645920"/>
                              <a:ext cx="0" cy="3033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2" name="Straight Arrow Connector 362"/>
                          <wps:cNvCnPr/>
                          <wps:spPr>
                            <a:xfrm>
                              <a:off x="2757831" y="2201876"/>
                              <a:ext cx="0" cy="3291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3" name="Straight Arrow Connector 363"/>
                          <wps:cNvCnPr/>
                          <wps:spPr>
                            <a:xfrm flipH="1">
                              <a:off x="2823667" y="519380"/>
                              <a:ext cx="3657" cy="1852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a:stCxn id="58" idx="2"/>
                          </wps:cNvCnPr>
                          <wps:spPr>
                            <a:xfrm flipH="1">
                              <a:off x="3594577" y="442611"/>
                              <a:ext cx="282" cy="1127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flipH="1">
                              <a:off x="2136935" y="427979"/>
                              <a:ext cx="4436" cy="1128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a:off x="713055" y="1514039"/>
                              <a:ext cx="140038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7" name="Straight Arrow Connector 367"/>
                          <wps:cNvCnPr/>
                          <wps:spPr>
                            <a:xfrm>
                              <a:off x="712998" y="863073"/>
                              <a:ext cx="14004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8" name="Straight Arrow Connector 368"/>
                          <wps:cNvCnPr/>
                          <wps:spPr>
                            <a:xfrm>
                              <a:off x="1389888" y="2055572"/>
                              <a:ext cx="72006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9" name="Straight Connector 369"/>
                          <wps:cNvCnPr/>
                          <wps:spPr>
                            <a:xfrm>
                              <a:off x="5237683" y="453543"/>
                              <a:ext cx="0" cy="395021"/>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70" name="Straight Arrow Connector 370"/>
                        <wps:cNvCnPr/>
                        <wps:spPr>
                          <a:xfrm flipH="1">
                            <a:off x="3482035" y="841248"/>
                            <a:ext cx="175564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17EE52" id="Group 373" o:spid="_x0000_s1221" style="position:absolute;left:0;text-align:left;margin-left:368.6pt;margin-top:6.45pt;width:419.8pt;height:225.5pt;z-index:251682816;mso-position-horizontal:right;mso-position-horizontal-relative:margin;mso-width-relative:margin;mso-height-relative:margin" coordorigin="219,-365" coordsize="55892,2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">
                <v:group id="Group 371" o:spid="_x0000_s1222" style="position:absolute;left:219;top:-365;width:55892;height:28638" coordorigin="219,-365" coordsize="55892,2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ect id="Rectangle 58" o:spid="_x0000_s1223" style="position:absolute;left:29717;top:-146;width:1246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Pervious experiences</w:t>
                          </w:r>
                        </w:p>
                      </w:txbxContent>
                    </v:textbox>
                  </v:rect>
                  <v:rect id="Rectangle 80" o:spid="_x0000_s1224" style="position:absolute;left:14952;top:-292;width:12462;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bidi w:val="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Governorates' suggestions</w:t>
                          </w:r>
                          <w:r w:rsidRPr="00976D5A">
                            <w:rPr>
                              <w:rFonts w:asciiTheme="majorBidi" w:hAnsiTheme="majorBidi" w:cstheme="majorBidi"/>
                              <w:sz w:val="18"/>
                              <w:szCs w:val="18"/>
                              <w:lang w:bidi="ar-SY"/>
                            </w:rPr>
                            <w:t xml:space="preserve"> </w:t>
                          </w:r>
                        </w:p>
                      </w:txbxContent>
                    </v:textbox>
                  </v:rect>
                  <v:rect id="Rectangle 81" o:spid="_x0000_s1225" style="position:absolute;left:219;top:-365;width:13421;height:5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A4452C" w:rsidRDefault="0002401D" w:rsidP="0002401D">
                          <w:pPr>
                            <w:pStyle w:val="a3"/>
                            <w:bidi w:val="0"/>
                            <w:ind w:left="0"/>
                            <w:jc w:val="center"/>
                            <w:rPr>
                              <w:rFonts w:asciiTheme="majorBidi" w:hAnsiTheme="majorBidi" w:cstheme="majorBidi"/>
                              <w:sz w:val="18"/>
                              <w:szCs w:val="18"/>
                              <w:lang w:bidi="ar-SY"/>
                            </w:rPr>
                          </w:pPr>
                          <w:r w:rsidRPr="00A4452C">
                            <w:rPr>
                              <w:rFonts w:asciiTheme="majorBidi" w:hAnsiTheme="majorBidi" w:cstheme="majorBidi"/>
                              <w:sz w:val="18"/>
                              <w:szCs w:val="18"/>
                              <w:lang w:bidi="ar-SY"/>
                            </w:rPr>
                            <w:t>Guide</w:t>
                          </w:r>
                          <w:r>
                            <w:rPr>
                              <w:rFonts w:asciiTheme="majorBidi" w:hAnsiTheme="majorBidi" w:cstheme="majorBidi"/>
                              <w:sz w:val="18"/>
                              <w:szCs w:val="18"/>
                              <w:lang w:bidi="ar-SY"/>
                            </w:rPr>
                            <w:t xml:space="preserve"> </w:t>
                          </w:r>
                          <w:r w:rsidRPr="00A4452C">
                            <w:rPr>
                              <w:rFonts w:asciiTheme="majorBidi" w:hAnsiTheme="majorBidi" w:cstheme="majorBidi"/>
                              <w:sz w:val="18"/>
                              <w:szCs w:val="18"/>
                              <w:lang w:bidi="ar-SY"/>
                            </w:rPr>
                            <w:t>lines</w:t>
                          </w:r>
                          <w:r>
                            <w:rPr>
                              <w:rFonts w:asciiTheme="majorBidi" w:hAnsiTheme="majorBidi" w:cstheme="majorBidi"/>
                              <w:sz w:val="18"/>
                              <w:szCs w:val="18"/>
                              <w:lang w:bidi="ar-SY"/>
                            </w:rPr>
                            <w:t xml:space="preserve"> </w:t>
                          </w:r>
                          <w:r w:rsidRPr="00A4452C">
                            <w:rPr>
                              <w:rFonts w:asciiTheme="majorBidi" w:hAnsiTheme="majorBidi" w:cstheme="majorBidi"/>
                              <w:sz w:val="18"/>
                              <w:szCs w:val="18"/>
                              <w:lang w:bidi="ar-SY"/>
                            </w:rPr>
                            <w:t xml:space="preserve">partial re-planning and reconstruction </w:t>
                          </w:r>
                        </w:p>
                        <w:p w:rsidR="0002401D" w:rsidRPr="00A4452C" w:rsidRDefault="0002401D" w:rsidP="0002401D">
                          <w:pPr>
                            <w:bidi w:val="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102" o:spid="_x0000_s1226" style="position:absolute;left:21140;top:25530;width:1371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8F4F80"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 xml:space="preserve">Reconstruction </w:t>
                          </w:r>
                          <w:r w:rsidRPr="001E2E81">
                            <w:rPr>
                              <w:rFonts w:asciiTheme="majorBidi" w:hAnsiTheme="majorBidi" w:cstheme="majorBidi"/>
                              <w:sz w:val="20"/>
                              <w:szCs w:val="20"/>
                              <w:lang w:bidi="ar-SY"/>
                            </w:rPr>
                            <w:t>programs</w:t>
                          </w:r>
                        </w:p>
                      </w:txbxContent>
                    </v:textbox>
                  </v:rect>
                  <v:rect id="Rectangle 113" o:spid="_x0000_s1227" style="position:absolute;left:43649;top:-365;width:12462;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Information from the interactive map</w:t>
                          </w:r>
                        </w:p>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119" o:spid="_x0000_s1228" style="position:absolute;left:21140;top:7168;width:13716;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sidRPr="001E2E81">
                            <w:rPr>
                              <w:rFonts w:asciiTheme="majorBidi" w:hAnsiTheme="majorBidi" w:cstheme="majorBidi"/>
                              <w:sz w:val="20"/>
                              <w:szCs w:val="20"/>
                              <w:lang w:bidi="ar-SY"/>
                            </w:rPr>
                            <w:t>Setting of indices</w:t>
                          </w:r>
                        </w:p>
                      </w:txbxContent>
                    </v:textbox>
                  </v:rect>
                  <v:rect id="Rectangle 124" o:spid="_x0000_s1229" style="position:absolute;left:21140;top:13752;width:1371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I</w:t>
                          </w:r>
                          <w:r w:rsidRPr="001E2E81">
                            <w:rPr>
                              <w:rFonts w:asciiTheme="majorBidi" w:hAnsiTheme="majorBidi" w:cstheme="majorBidi"/>
                              <w:sz w:val="20"/>
                              <w:szCs w:val="20"/>
                              <w:lang w:bidi="ar-SY"/>
                            </w:rPr>
                            <w:t>ndices</w:t>
                          </w:r>
                        </w:p>
                      </w:txbxContent>
                    </v:textbox>
                  </v:rect>
                  <v:rect id="Rectangle 311" o:spid="_x0000_s1230" style="position:absolute;left:21140;top:19312;width:1371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Building programs</w:t>
                          </w:r>
                        </w:p>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321" o:spid="_x0000_s1231" style="position:absolute;left:296;top:19531;width:1371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1E2E81" w:rsidRDefault="0002401D" w:rsidP="0002401D">
                          <w:pPr>
                            <w:pStyle w:val="a3"/>
                            <w:bidi w:val="0"/>
                            <w:ind w:left="0"/>
                            <w:jc w:val="center"/>
                            <w:rPr>
                              <w:rFonts w:asciiTheme="majorBidi" w:hAnsiTheme="majorBidi" w:cstheme="majorBidi"/>
                              <w:sz w:val="20"/>
                              <w:szCs w:val="20"/>
                              <w:lang w:bidi="ar-SY"/>
                            </w:rPr>
                          </w:pPr>
                          <w:r w:rsidRPr="001E2E81">
                            <w:rPr>
                              <w:rFonts w:asciiTheme="majorBidi" w:hAnsiTheme="majorBidi" w:cstheme="majorBidi"/>
                              <w:sz w:val="20"/>
                              <w:szCs w:val="20"/>
                              <w:lang w:bidi="ar-SY"/>
                            </w:rPr>
                            <w:t>Setting of plans</w:t>
                          </w:r>
                        </w:p>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p>
                      </w:txbxContent>
                    </v:textbox>
                  </v:rect>
                  <v:rect id="Rectangle 356" o:spid="_x0000_s1232" style="position:absolute;left:306;top:25383;width:1371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976D5A" w:rsidRDefault="0002401D" w:rsidP="0002401D">
                          <w:pPr>
                            <w:pStyle w:val="a3"/>
                            <w:bidi w:val="0"/>
                            <w:ind w:left="0"/>
                            <w:jc w:val="center"/>
                            <w:rPr>
                              <w:rFonts w:asciiTheme="majorBidi" w:hAnsiTheme="majorBidi" w:cstheme="majorBidi"/>
                              <w:sz w:val="8"/>
                              <w:szCs w:val="8"/>
                              <w14:textOutline w14:w="9525" w14:cap="rnd" w14:cmpd="sng" w14:algn="ctr">
                                <w14:solidFill>
                                  <w14:schemeClr w14:val="tx1"/>
                                </w14:solidFill>
                                <w14:prstDash w14:val="solid"/>
                                <w14:bevel/>
                              </w14:textOutline>
                            </w:rPr>
                          </w:pPr>
                          <w:r>
                            <w:rPr>
                              <w:rFonts w:asciiTheme="majorBidi" w:hAnsiTheme="majorBidi" w:cstheme="majorBidi"/>
                              <w:sz w:val="20"/>
                              <w:szCs w:val="20"/>
                              <w:lang w:bidi="ar-SY"/>
                            </w:rPr>
                            <w:t>P</w:t>
                          </w:r>
                          <w:r w:rsidRPr="001E2E81">
                            <w:rPr>
                              <w:rFonts w:asciiTheme="majorBidi" w:hAnsiTheme="majorBidi" w:cstheme="majorBidi"/>
                              <w:sz w:val="20"/>
                              <w:szCs w:val="20"/>
                              <w:lang w:bidi="ar-SY"/>
                            </w:rPr>
                            <w:t>lans</w:t>
                          </w:r>
                        </w:p>
                      </w:txbxContent>
                    </v:textbox>
                  </v:rect>
                  <v:shape id="Straight Arrow Connector 357" o:spid="_x0000_s1233" type="#_x0000_t32" style="position:absolute;left:6929;top:5193;width:225;height:14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" strokecolor="#5b9bd5 [3204]" strokeweight=".5pt">
                    <v:stroke endarrow="open" joinstyle="miter"/>
                  </v:shape>
                  <v:line id="Straight Connector 358" o:spid="_x0000_s1234" style="position:absolute;visibility:visible;mso-wrap-style:square" from="21524,5486" to="3578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" strokecolor="#5b9bd5 [3204]" strokeweight=".5pt">
                    <v:stroke joinstyle="miter"/>
                  </v:line>
                  <v:shape id="Straight Arrow Connector 359" o:spid="_x0000_s1235" type="#_x0000_t32" style="position:absolute;left:7131;top:22238;width:0;height:3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" strokecolor="#5b9bd5 [3204]" strokeweight=".5pt">
                    <v:stroke endarrow="open" joinstyle="miter"/>
                  </v:shape>
                  <v:shape id="Straight Arrow Connector 360" o:spid="_x0000_s1236" type="#_x0000_t32" style="position:absolute;left:27944;top:10168;width:0;height:3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" strokecolor="#5b9bd5 [3204]" strokeweight=".5pt">
                    <v:stroke endarrow="open" joinstyle="miter"/>
                  </v:shape>
                  <v:shape id="Straight Arrow Connector 361" o:spid="_x0000_s1237" type="#_x0000_t32" style="position:absolute;left:27651;top:16459;width:0;height:3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" strokecolor="#5b9bd5 [3204]" strokeweight=".5pt">
                    <v:stroke endarrow="open" joinstyle="miter"/>
                  </v:shape>
                  <v:shape id="Straight Arrow Connector 362" o:spid="_x0000_s1238" type="#_x0000_t32" style="position:absolute;left:27578;top:22018;width:0;height:3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" strokecolor="#5b9bd5 [3204]" strokeweight=".5pt">
                    <v:stroke endarrow="open" joinstyle="miter"/>
                  </v:shape>
                  <v:shape id="Straight Arrow Connector 363" o:spid="_x0000_s1239" type="#_x0000_t32" style="position:absolute;left:28236;top:5193;width:37;height:18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" strokecolor="#5b9bd5 [3204]" strokeweight=".5pt">
                    <v:stroke endarrow="open" joinstyle="miter"/>
                  </v:shape>
                  <v:line id="Straight Connector 364" o:spid="_x0000_s1240" style="position:absolute;flip:x;visibility:visible;mso-wrap-style:square" from="35945,4426" to="35948,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" strokecolor="#5b9bd5 [3204]" strokeweight=".5pt">
                    <v:stroke joinstyle="miter"/>
                  </v:line>
                  <v:line id="Straight Connector 365" o:spid="_x0000_s1241" style="position:absolute;flip:x;visibility:visible;mso-wrap-style:square" from="21369,4279" to="21413,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" strokecolor="#5b9bd5 [3204]" strokeweight=".5pt">
                    <v:stroke joinstyle="miter"/>
                  </v:line>
                  <v:line id="Straight Connector 366" o:spid="_x0000_s1242" style="position:absolute;visibility:visible;mso-wrap-style:square" from="7130,15140" to="21134,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" strokecolor="#5b9bd5 [3204]" strokeweight=".5pt">
                    <v:stroke joinstyle="miter"/>
                  </v:line>
                  <v:shape id="Straight Arrow Connector 367" o:spid="_x0000_s1243" type="#_x0000_t32" style="position:absolute;left:7129;top:8630;width:14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" strokecolor="#5b9bd5 [3204]" strokeweight=".5pt">
                    <v:stroke endarrow="open" joinstyle="miter"/>
                  </v:shape>
                  <v:shape id="Straight Arrow Connector 368" o:spid="_x0000_s1244" type="#_x0000_t32" style="position:absolute;left:13898;top:20555;width:7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" strokecolor="#5b9bd5 [3204]" strokeweight=".5pt">
                    <v:stroke endarrow="open" joinstyle="miter"/>
                  </v:shape>
                  <v:line id="Straight Connector 369" o:spid="_x0000_s1245" style="position:absolute;visibility:visible;mso-wrap-style:square" from="52376,4535" to="52376,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" strokecolor="#5b9bd5 [3204]" strokeweight=".5pt">
                    <v:stroke joinstyle="miter"/>
                  </v:line>
                </v:group>
                <v:shape id="Straight Arrow Connector 370" o:spid="_x0000_s1246" type="#_x0000_t32" style="position:absolute;left:34820;top:8412;width:175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" strokecolor="#5b9bd5 [3204]" strokeweight=".5pt">
                  <v:stroke endarrow="open" joinstyle="miter"/>
                </v:shape>
                <w10:wrap anchorx="margin"/>
              </v:group>
            </w:pict>
          </mc:Fallback>
        </mc:AlternateContent>
      </w: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b/>
          <w:bCs/>
          <w:sz w:val="20"/>
          <w:szCs w:val="20"/>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02401D" w:rsidRDefault="0002401D" w:rsidP="0002401D">
      <w:pPr>
        <w:bidi w:val="0"/>
        <w:spacing w:before="120" w:after="0" w:line="240" w:lineRule="auto"/>
        <w:jc w:val="both"/>
        <w:rPr>
          <w:rFonts w:asciiTheme="minorHAnsi" w:hAnsiTheme="minorHAnsi" w:cstheme="majorBidi"/>
          <w:sz w:val="18"/>
          <w:szCs w:val="18"/>
          <w:lang w:bidi="ar-SY"/>
        </w:rPr>
      </w:pPr>
    </w:p>
    <w:p w:rsidR="008544A2" w:rsidRDefault="008544A2" w:rsidP="008544A2">
      <w:pPr>
        <w:pStyle w:val="CM-captionfigure"/>
        <w:rPr>
          <w:lang w:bidi="ar-SY"/>
        </w:rPr>
      </w:pPr>
    </w:p>
    <w:p w:rsidR="0002401D" w:rsidRPr="005640AF" w:rsidRDefault="0002401D" w:rsidP="008544A2">
      <w:pPr>
        <w:pStyle w:val="CM-captionfigure"/>
        <w:rPr>
          <w:lang w:bidi="ar-SY"/>
        </w:rPr>
      </w:pPr>
      <w:r w:rsidRPr="005640AF">
        <w:rPr>
          <w:lang w:bidi="ar-SY"/>
        </w:rPr>
        <w:t xml:space="preserve">Fig. </w:t>
      </w:r>
      <w:r>
        <w:rPr>
          <w:lang w:bidi="ar-SY"/>
        </w:rPr>
        <w:t>10</w:t>
      </w:r>
      <w:r w:rsidRPr="005640AF">
        <w:rPr>
          <w:lang w:bidi="ar-SY"/>
        </w:rPr>
        <w:t xml:space="preserve"> issuing reconstruction program</w:t>
      </w:r>
    </w:p>
    <w:p w:rsidR="0002401D" w:rsidRPr="005640AF" w:rsidRDefault="0002401D" w:rsidP="0002401D">
      <w:pPr>
        <w:pStyle w:val="a3"/>
        <w:bidi w:val="0"/>
        <w:spacing w:before="120" w:after="0" w:line="240" w:lineRule="auto"/>
        <w:ind w:left="1080"/>
        <w:jc w:val="both"/>
        <w:rPr>
          <w:rFonts w:asciiTheme="minorHAnsi" w:hAnsiTheme="minorHAnsi" w:cstheme="majorBidi"/>
          <w:sz w:val="20"/>
          <w:szCs w:val="20"/>
          <w:lang w:bidi="ar-SY"/>
        </w:rPr>
      </w:pPr>
      <w:r w:rsidRPr="005640AF">
        <w:rPr>
          <w:rFonts w:asciiTheme="minorHAnsi" w:hAnsiTheme="minorHAnsi" w:cstheme="majorBidi"/>
          <w:noProof/>
          <w:sz w:val="20"/>
          <w:szCs w:val="20"/>
          <w:lang w:val="en-GB" w:eastAsia="en-GB"/>
        </w:rPr>
        <mc:AlternateContent>
          <mc:Choice Requires="wpg">
            <w:drawing>
              <wp:anchor distT="0" distB="0" distL="114300" distR="114300" simplePos="0" relativeHeight="251683840" behindDoc="0" locked="0" layoutInCell="1" allowOverlap="1" wp14:anchorId="23D45271" wp14:editId="236B6D5A">
                <wp:simplePos x="0" y="0"/>
                <wp:positionH relativeFrom="column">
                  <wp:posOffset>320040</wp:posOffset>
                </wp:positionH>
                <wp:positionV relativeFrom="paragraph">
                  <wp:posOffset>156286</wp:posOffset>
                </wp:positionV>
                <wp:extent cx="5485867" cy="2757297"/>
                <wp:effectExtent l="57150" t="38100" r="57785" b="43180"/>
                <wp:wrapNone/>
                <wp:docPr id="397" name="Group 397"/>
                <wp:cNvGraphicFramePr/>
                <a:graphic xmlns:a="http://schemas.openxmlformats.org/drawingml/2006/main">
                  <a:graphicData uri="http://schemas.microsoft.com/office/word/2010/wordprocessingGroup">
                    <wpg:wgp>
                      <wpg:cNvGrpSpPr/>
                      <wpg:grpSpPr>
                        <a:xfrm>
                          <a:off x="0" y="0"/>
                          <a:ext cx="5485867" cy="2757297"/>
                          <a:chOff x="0" y="0"/>
                          <a:chExt cx="5485867" cy="2757297"/>
                        </a:xfrm>
                      </wpg:grpSpPr>
                      <wpg:grpSp>
                        <wpg:cNvPr id="396" name="Group 396"/>
                        <wpg:cNvGrpSpPr/>
                        <wpg:grpSpPr>
                          <a:xfrm>
                            <a:off x="0" y="0"/>
                            <a:ext cx="4414723" cy="2321941"/>
                            <a:chOff x="0" y="0"/>
                            <a:chExt cx="4414723" cy="2321941"/>
                          </a:xfrm>
                        </wpg:grpSpPr>
                        <wps:wsp>
                          <wps:cNvPr id="59" name="Rectangle 59"/>
                          <wps:cNvSpPr/>
                          <wps:spPr>
                            <a:xfrm>
                              <a:off x="1455725" y="0"/>
                              <a:ext cx="137160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 xml:space="preserve">Requirements' Setting </w:t>
                                </w:r>
                              </w:p>
                              <w:p w:rsidR="0002401D" w:rsidRPr="002F471A" w:rsidRDefault="0002401D" w:rsidP="0002401D">
                                <w:pPr>
                                  <w:pStyle w:val="a3"/>
                                  <w:bidi w:val="0"/>
                                  <w:ind w:left="0"/>
                                  <w:jc w:val="center"/>
                                  <w:rPr>
                                    <w:rFonts w:asciiTheme="majorBidi" w:hAnsiTheme="majorBidi" w:cstheme="majorBidi"/>
                                    <w:sz w:val="6"/>
                                    <w:szCs w:val="6"/>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0" y="475488"/>
                              <a:ext cx="137160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Private sector</w:t>
                                </w:r>
                              </w:p>
                              <w:p w:rsidR="0002401D" w:rsidRPr="002F471A" w:rsidRDefault="0002401D" w:rsidP="0002401D">
                                <w:pPr>
                                  <w:pStyle w:val="a3"/>
                                  <w:bidi w:val="0"/>
                                  <w:ind w:left="0"/>
                                  <w:jc w:val="center"/>
                                  <w:rPr>
                                    <w:rFonts w:asciiTheme="majorBidi" w:hAnsiTheme="majorBidi" w:cstheme="majorBidi"/>
                                    <w:sz w:val="4"/>
                                    <w:szCs w:val="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528877" y="468173"/>
                              <a:ext cx="137160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Public sector</w:t>
                                </w:r>
                              </w:p>
                              <w:p w:rsidR="0002401D" w:rsidRPr="002F471A" w:rsidRDefault="0002401D" w:rsidP="0002401D">
                                <w:pPr>
                                  <w:pStyle w:val="a3"/>
                                  <w:bidi w:val="0"/>
                                  <w:ind w:left="0"/>
                                  <w:jc w:val="center"/>
                                  <w:rPr>
                                    <w:rFonts w:asciiTheme="majorBidi" w:hAnsiTheme="majorBidi" w:cstheme="majorBidi"/>
                                    <w:sz w:val="4"/>
                                    <w:szCs w:val="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3043123" y="497434"/>
                              <a:ext cx="137160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Governmental buildings</w:t>
                                </w:r>
                              </w:p>
                              <w:p w:rsidR="0002401D" w:rsidRPr="002F471A" w:rsidRDefault="0002401D" w:rsidP="0002401D">
                                <w:pPr>
                                  <w:pStyle w:val="a3"/>
                                  <w:bidi w:val="0"/>
                                  <w:ind w:left="0"/>
                                  <w:jc w:val="center"/>
                                  <w:rPr>
                                    <w:rFonts w:asciiTheme="majorBidi" w:hAnsiTheme="majorBidi" w:cstheme="majorBidi"/>
                                    <w:sz w:val="4"/>
                                    <w:szCs w:val="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Arrow Connector 79"/>
                          <wps:cNvCnPr/>
                          <wps:spPr>
                            <a:xfrm flipH="1">
                              <a:off x="2238451" y="782727"/>
                              <a:ext cx="1485138"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0" name="Rectangle 100"/>
                          <wps:cNvSpPr/>
                          <wps:spPr>
                            <a:xfrm>
                              <a:off x="1543507" y="2048256"/>
                              <a:ext cx="137160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74EFD" w:rsidRDefault="0002401D" w:rsidP="0002401D">
                                <w:pPr>
                                  <w:pStyle w:val="a3"/>
                                  <w:bidi w:val="0"/>
                                  <w:ind w:left="0"/>
                                  <w:jc w:val="center"/>
                                  <w:rPr>
                                    <w:rFonts w:asciiTheme="majorBidi" w:hAnsiTheme="majorBidi" w:cstheme="majorBidi"/>
                                    <w:sz w:val="18"/>
                                    <w:szCs w:val="18"/>
                                    <w:lang w:bidi="ar-SY"/>
                                  </w:rPr>
                                </w:pPr>
                                <w:r w:rsidRPr="00874EFD">
                                  <w:rPr>
                                    <w:rFonts w:asciiTheme="majorBidi" w:hAnsiTheme="majorBidi" w:cstheme="majorBidi"/>
                                    <w:sz w:val="18"/>
                                    <w:szCs w:val="18"/>
                                    <w:lang w:bidi="ar-SY"/>
                                  </w:rPr>
                                  <w:t>Preparation of programs</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1528877" y="1602029"/>
                              <a:ext cx="137160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74EFD" w:rsidRDefault="0002401D" w:rsidP="0002401D">
                                <w:pPr>
                                  <w:pStyle w:val="a3"/>
                                  <w:bidi w:val="0"/>
                                  <w:ind w:left="0"/>
                                  <w:jc w:val="center"/>
                                  <w:rPr>
                                    <w:rFonts w:asciiTheme="majorBidi" w:hAnsiTheme="majorBidi" w:cstheme="majorBidi"/>
                                    <w:sz w:val="18"/>
                                    <w:szCs w:val="18"/>
                                    <w:lang w:bidi="ar-SY"/>
                                  </w:rPr>
                                </w:pPr>
                                <w:r>
                                  <w:rPr>
                                    <w:rFonts w:asciiTheme="majorBidi" w:hAnsiTheme="majorBidi" w:cstheme="majorBidi"/>
                                    <w:sz w:val="18"/>
                                    <w:szCs w:val="18"/>
                                    <w:lang w:bidi="ar-SY"/>
                                  </w:rPr>
                                  <w:t>Temporary</w:t>
                                </w:r>
                                <w:r w:rsidRPr="00874EFD">
                                  <w:rPr>
                                    <w:rFonts w:asciiTheme="majorBidi" w:hAnsiTheme="majorBidi" w:cstheme="majorBidi"/>
                                    <w:sz w:val="18"/>
                                    <w:szCs w:val="18"/>
                                    <w:lang w:bidi="ar-SY"/>
                                  </w:rPr>
                                  <w:t xml:space="preserve"> infrastructure</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1536192" y="1148487"/>
                              <a:ext cx="137160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74EFD" w:rsidRDefault="0002401D" w:rsidP="0002401D">
                                <w:pPr>
                                  <w:pStyle w:val="a3"/>
                                  <w:bidi w:val="0"/>
                                  <w:ind w:left="0"/>
                                  <w:jc w:val="center"/>
                                  <w:rPr>
                                    <w:rFonts w:asciiTheme="majorBidi" w:hAnsiTheme="majorBidi" w:cstheme="majorBidi"/>
                                    <w:sz w:val="18"/>
                                    <w:szCs w:val="18"/>
                                    <w:lang w:bidi="ar-SY"/>
                                  </w:rPr>
                                </w:pPr>
                                <w:r w:rsidRPr="00874EFD">
                                  <w:rPr>
                                    <w:rFonts w:asciiTheme="majorBidi" w:hAnsiTheme="majorBidi" w:cstheme="majorBidi"/>
                                    <w:sz w:val="18"/>
                                    <w:szCs w:val="18"/>
                                    <w:lang w:bidi="ar-SY"/>
                                  </w:rPr>
                                  <w:t>File preparation</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Straight Connector 375"/>
                          <wps:cNvCnPr/>
                          <wps:spPr>
                            <a:xfrm>
                              <a:off x="2823667" y="117043"/>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6" name="Straight Connector 376"/>
                          <wps:cNvCnPr/>
                          <wps:spPr>
                            <a:xfrm>
                              <a:off x="672998" y="117043"/>
                              <a:ext cx="78867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7" name="Straight Arrow Connector 377"/>
                          <wps:cNvCnPr/>
                          <wps:spPr>
                            <a:xfrm flipH="1">
                              <a:off x="3738067" y="117043"/>
                              <a:ext cx="0" cy="387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8" name="Straight Arrow Connector 378"/>
                          <wps:cNvCnPr/>
                          <wps:spPr>
                            <a:xfrm>
                              <a:off x="672998" y="117043"/>
                              <a:ext cx="0" cy="357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9" name="Straight Arrow Connector 379"/>
                          <wps:cNvCnPr/>
                          <wps:spPr>
                            <a:xfrm>
                              <a:off x="2179929" y="270663"/>
                              <a:ext cx="0" cy="2307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0" name="Straight Arrow Connector 380"/>
                          <wps:cNvCnPr/>
                          <wps:spPr>
                            <a:xfrm>
                              <a:off x="672998" y="753466"/>
                              <a:ext cx="1510589" cy="3950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1" name="Straight Arrow Connector 381"/>
                          <wps:cNvCnPr/>
                          <wps:spPr>
                            <a:xfrm>
                              <a:off x="2223821" y="782727"/>
                              <a:ext cx="0" cy="3872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2" name="Straight Arrow Connector 382"/>
                          <wps:cNvCnPr/>
                          <wps:spPr>
                            <a:xfrm>
                              <a:off x="1111910" y="1258215"/>
                              <a:ext cx="0" cy="935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3" name="Straight Arrow Connector 383"/>
                          <wps:cNvCnPr/>
                          <wps:spPr>
                            <a:xfrm>
                              <a:off x="2238451" y="1872691"/>
                              <a:ext cx="0" cy="1642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5" name="Straight Connector 385"/>
                          <wps:cNvCnPr/>
                          <wps:spPr>
                            <a:xfrm>
                              <a:off x="1111910" y="1250899"/>
                              <a:ext cx="4302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6" name="Straight Arrow Connector 386"/>
                          <wps:cNvCnPr/>
                          <wps:spPr>
                            <a:xfrm>
                              <a:off x="1111910" y="2187245"/>
                              <a:ext cx="43159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389" name="Straight Arrow Connector 389"/>
                        <wps:cNvCnPr/>
                        <wps:spPr>
                          <a:xfrm flipH="1">
                            <a:off x="2882189" y="2187245"/>
                            <a:ext cx="4311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95" name="Group 395"/>
                        <wpg:cNvGrpSpPr/>
                        <wpg:grpSpPr>
                          <a:xfrm>
                            <a:off x="3350362" y="1536192"/>
                            <a:ext cx="2135505" cy="1221105"/>
                            <a:chOff x="0" y="0"/>
                            <a:chExt cx="2135505" cy="1221638"/>
                          </a:xfrm>
                        </wpg:grpSpPr>
                        <wps:wsp>
                          <wps:cNvPr id="393" name="Rectangle 393"/>
                          <wps:cNvSpPr/>
                          <wps:spPr>
                            <a:xfrm>
                              <a:off x="0" y="0"/>
                              <a:ext cx="2135505" cy="122163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Straight Arrow Connector 387"/>
                          <wps:cNvCnPr/>
                          <wps:spPr>
                            <a:xfrm>
                              <a:off x="760781" y="863193"/>
                              <a:ext cx="343383" cy="2087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8" name="Straight Arrow Connector 388"/>
                          <wps:cNvCnPr/>
                          <wps:spPr>
                            <a:xfrm flipV="1">
                              <a:off x="724205" y="614476"/>
                              <a:ext cx="380391" cy="1818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0" name="Rectangle 390"/>
                          <wps:cNvSpPr/>
                          <wps:spPr>
                            <a:xfrm>
                              <a:off x="175565" y="614476"/>
                              <a:ext cx="548640" cy="36576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E1300" w:rsidRDefault="0002401D" w:rsidP="0002401D">
                                <w:pPr>
                                  <w:pStyle w:val="a3"/>
                                  <w:bidi w:val="0"/>
                                  <w:ind w:left="0"/>
                                  <w:jc w:val="both"/>
                                  <w:rPr>
                                    <w:rFonts w:asciiTheme="majorBidi" w:hAnsiTheme="majorBidi" w:cstheme="majorBidi"/>
                                    <w:sz w:val="16"/>
                                    <w:szCs w:val="16"/>
                                    <w:lang w:bidi="ar-SY"/>
                                  </w:rPr>
                                </w:pPr>
                                <w:r w:rsidRPr="008E1300">
                                  <w:rPr>
                                    <w:rFonts w:asciiTheme="majorBidi" w:hAnsiTheme="majorBidi" w:cstheme="majorBidi"/>
                                    <w:sz w:val="16"/>
                                    <w:szCs w:val="16"/>
                                    <w:lang w:bidi="ar-SY"/>
                                  </w:rPr>
                                  <w:t>State's property</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a:off x="1104596" y="899769"/>
                              <a:ext cx="100584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r>
                                  <w:rPr>
                                    <w:rFonts w:asciiTheme="majorBidi" w:hAnsiTheme="majorBidi" w:cstheme="majorBidi"/>
                                    <w:sz w:val="18"/>
                                    <w:szCs w:val="18"/>
                                    <w:lang w:bidi="ar-SY"/>
                                  </w:rPr>
                                  <w:t>O</w:t>
                                </w:r>
                                <w:r w:rsidRPr="00E72A6F">
                                  <w:rPr>
                                    <w:rFonts w:asciiTheme="majorBidi" w:hAnsiTheme="majorBidi" w:cstheme="majorBidi"/>
                                    <w:sz w:val="18"/>
                                    <w:szCs w:val="18"/>
                                    <w:lang w:bidi="ar-SY"/>
                                  </w:rPr>
                                  <w:t>utside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Rectangle 392"/>
                          <wps:cNvSpPr/>
                          <wps:spPr>
                            <a:xfrm>
                              <a:off x="1104596" y="482803"/>
                              <a:ext cx="1005840" cy="273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E72A6F" w:rsidRDefault="0002401D" w:rsidP="0002401D">
                                <w:pPr>
                                  <w:pStyle w:val="a3"/>
                                  <w:bidi w:val="0"/>
                                  <w:ind w:left="0"/>
                                  <w:jc w:val="center"/>
                                  <w:rPr>
                                    <w:rFonts w:asciiTheme="majorBidi" w:hAnsiTheme="majorBidi" w:cstheme="majorBidi"/>
                                    <w:sz w:val="18"/>
                                    <w:szCs w:val="18"/>
                                    <w:lang w:bidi="ar-SY"/>
                                  </w:rPr>
                                </w:pPr>
                                <w:r w:rsidRPr="00E72A6F">
                                  <w:rPr>
                                    <w:rFonts w:asciiTheme="majorBidi" w:hAnsiTheme="majorBidi" w:cstheme="majorBidi"/>
                                    <w:sz w:val="18"/>
                                    <w:szCs w:val="18"/>
                                    <w:lang w:bidi="ar-SY"/>
                                  </w:rPr>
                                  <w:t>Inside the plan</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Text Box 2"/>
                          <wps:cNvSpPr txBox="1">
                            <a:spLocks noChangeArrowheads="1"/>
                          </wps:cNvSpPr>
                          <wps:spPr bwMode="auto">
                            <a:xfrm>
                              <a:off x="80468" y="65836"/>
                              <a:ext cx="2011680" cy="274320"/>
                            </a:xfrm>
                            <a:prstGeom prst="rect">
                              <a:avLst/>
                            </a:prstGeom>
                            <a:solidFill>
                              <a:srgbClr val="FFFFFF"/>
                            </a:solidFill>
                            <a:ln w="9525">
                              <a:solidFill>
                                <a:srgbClr val="000000"/>
                              </a:solidFill>
                              <a:miter lim="800000"/>
                              <a:headEnd/>
                              <a:tailEnd/>
                            </a:ln>
                          </wps:spPr>
                          <wps:txbx>
                            <w:txbxContent>
                              <w:p w:rsidR="0002401D" w:rsidRPr="008E1300" w:rsidRDefault="0002401D" w:rsidP="0002401D">
                                <w:pPr>
                                  <w:pStyle w:val="a3"/>
                                  <w:bidi w:val="0"/>
                                  <w:ind w:left="0"/>
                                  <w:jc w:val="both"/>
                                  <w:rPr>
                                    <w:rFonts w:asciiTheme="majorBidi" w:hAnsiTheme="majorBidi" w:cstheme="majorBidi"/>
                                    <w:sz w:val="18"/>
                                    <w:szCs w:val="18"/>
                                    <w:lang w:bidi="ar-SY"/>
                                  </w:rPr>
                                </w:pPr>
                                <w:r w:rsidRPr="008E1300">
                                  <w:rPr>
                                    <w:rFonts w:asciiTheme="majorBidi" w:hAnsiTheme="majorBidi" w:cstheme="majorBidi"/>
                                    <w:sz w:val="18"/>
                                    <w:szCs w:val="18"/>
                                    <w:lang w:bidi="ar-SY"/>
                                  </w:rPr>
                                  <w:t>Information of</w:t>
                                </w:r>
                                <w:r>
                                  <w:rPr>
                                    <w:rFonts w:asciiTheme="majorBidi" w:hAnsiTheme="majorBidi" w:cstheme="majorBidi"/>
                                    <w:sz w:val="18"/>
                                    <w:szCs w:val="18"/>
                                    <w:lang w:bidi="ar-SY"/>
                                  </w:rPr>
                                  <w:t xml:space="preserve"> </w:t>
                                </w:r>
                                <w:r w:rsidRPr="008E1300">
                                  <w:rPr>
                                    <w:rFonts w:asciiTheme="majorBidi" w:hAnsiTheme="majorBidi" w:cstheme="majorBidi"/>
                                    <w:sz w:val="18"/>
                                    <w:szCs w:val="18"/>
                                    <w:lang w:bidi="ar-SY"/>
                                  </w:rPr>
                                  <w:t>the complementary map</w:t>
                                </w:r>
                              </w:p>
                              <w:p w:rsidR="0002401D" w:rsidRPr="008E1300" w:rsidRDefault="0002401D" w:rsidP="0002401D">
                                <w:pPr>
                                  <w:rPr>
                                    <w:sz w:val="20"/>
                                    <w:szCs w:val="24"/>
                                  </w:rPr>
                                </w:pPr>
                              </w:p>
                            </w:txbxContent>
                          </wps:txbx>
                          <wps:bodyPr rot="0" vert="horz" wrap="square" lIns="91440" tIns="45720" rIns="91440" bIns="45720" anchor="t" anchorCtr="0">
                            <a:noAutofit/>
                          </wps:bodyPr>
                        </wps:wsp>
                      </wpg:grpSp>
                    </wpg:wgp>
                  </a:graphicData>
                </a:graphic>
              </wp:anchor>
            </w:drawing>
          </mc:Choice>
          <mc:Fallback>
            <w:pict>
              <v:group w14:anchorId="23D45271" id="Group 397" o:spid="_x0000_s1247" style="position:absolute;left:0;text-align:left;margin-left:25.2pt;margin-top:12.3pt;width:431.95pt;height:217.1pt;z-index:251683840" coordsize="54858,2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">
                <v:group id="Group 396" o:spid="_x0000_s1248" style="position:absolute;width:44147;height:23219" coordsize="44147,2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rect id="Rectangle 59" o:spid="_x0000_s1249" style="position:absolute;left:14557;width:13716;height:2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 xml:space="preserve">Requirements' Setting </w:t>
                          </w:r>
                        </w:p>
                        <w:p w:rsidR="0002401D" w:rsidRPr="002F471A" w:rsidRDefault="0002401D" w:rsidP="0002401D">
                          <w:pPr>
                            <w:pStyle w:val="a3"/>
                            <w:bidi w:val="0"/>
                            <w:ind w:left="0"/>
                            <w:jc w:val="center"/>
                            <w:rPr>
                              <w:rFonts w:asciiTheme="majorBidi" w:hAnsiTheme="majorBidi" w:cstheme="majorBidi"/>
                              <w:sz w:val="6"/>
                              <w:szCs w:val="6"/>
                              <w14:textOutline w14:w="9525" w14:cap="rnd" w14:cmpd="sng" w14:algn="ctr">
                                <w14:solidFill>
                                  <w14:schemeClr w14:val="tx1"/>
                                </w14:solidFill>
                                <w14:prstDash w14:val="solid"/>
                                <w14:bevel/>
                              </w14:textOutline>
                            </w:rPr>
                          </w:pPr>
                        </w:p>
                      </w:txbxContent>
                    </v:textbox>
                  </v:rect>
                  <v:rect id="Rectangle 60" o:spid="_x0000_s1250" style="position:absolute;top:4754;width:13716;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" fillcolor="#c3c3c3 [2166]" strokecolor="#a5a5a5 [3206]" strokeweight=".5pt">
                    <v:fill color2="#b6b6b6 [2614]" rotate="t" colors="0 #d2d2d2;.5 #c8c8c8;1 silver" focus="100%" type="gradient">
                      <o:fill v:ext="view" type="gradientUnscaled"/>
                    </v:fill>
                    <v:textbo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Private sector</w:t>
                          </w:r>
                        </w:p>
                        <w:p w:rsidR="0002401D" w:rsidRPr="002F471A" w:rsidRDefault="0002401D" w:rsidP="0002401D">
                          <w:pPr>
                            <w:pStyle w:val="a3"/>
                            <w:bidi w:val="0"/>
                            <w:ind w:left="0"/>
                            <w:jc w:val="center"/>
                            <w:rPr>
                              <w:rFonts w:asciiTheme="majorBidi" w:hAnsiTheme="majorBidi" w:cstheme="majorBidi"/>
                              <w:sz w:val="4"/>
                              <w:szCs w:val="4"/>
                              <w14:textOutline w14:w="9525" w14:cap="rnd" w14:cmpd="sng" w14:algn="ctr">
                                <w14:solidFill>
                                  <w14:schemeClr w14:val="tx1"/>
                                </w14:solidFill>
                                <w14:prstDash w14:val="solid"/>
                                <w14:bevel/>
                              </w14:textOutline>
                            </w:rPr>
                          </w:pPr>
                        </w:p>
                      </w:txbxContent>
                    </v:textbox>
                  </v:rect>
                  <v:rect id="Rectangle 61" o:spid="_x0000_s1251" style="position:absolute;left:15288;top:4681;width:13716;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Public sector</w:t>
                          </w:r>
                        </w:p>
                        <w:p w:rsidR="0002401D" w:rsidRPr="002F471A" w:rsidRDefault="0002401D" w:rsidP="0002401D">
                          <w:pPr>
                            <w:pStyle w:val="a3"/>
                            <w:bidi w:val="0"/>
                            <w:ind w:left="0"/>
                            <w:jc w:val="center"/>
                            <w:rPr>
                              <w:rFonts w:asciiTheme="majorBidi" w:hAnsiTheme="majorBidi" w:cstheme="majorBidi"/>
                              <w:sz w:val="4"/>
                              <w:szCs w:val="4"/>
                              <w14:textOutline w14:w="9525" w14:cap="rnd" w14:cmpd="sng" w14:algn="ctr">
                                <w14:solidFill>
                                  <w14:schemeClr w14:val="tx1"/>
                                </w14:solidFill>
                                <w14:prstDash w14:val="solid"/>
                                <w14:bevel/>
                              </w14:textOutline>
                            </w:rPr>
                          </w:pPr>
                        </w:p>
                      </w:txbxContent>
                    </v:textbox>
                  </v:rect>
                  <v:rect id="Rectangle 78" o:spid="_x0000_s1252" style="position:absolute;left:30431;top:4974;width:13716;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" fillcolor="#c3c3c3 [2166]" strokecolor="#a5a5a5 [3206]" strokeweight=".5pt">
                    <v:fill color2="#b6b6b6 [2614]" rotate="t" colors="0 #d2d2d2;.5 #c8c8c8;1 silver" focus="100%" type="gradient">
                      <o:fill v:ext="view" type="gradientUnscaled"/>
                    </v:fill>
                    <v:textbox>
                      <w:txbxContent>
                        <w:p w:rsidR="0002401D" w:rsidRPr="002F471A" w:rsidRDefault="0002401D" w:rsidP="0002401D">
                          <w:pPr>
                            <w:pStyle w:val="a3"/>
                            <w:bidi w:val="0"/>
                            <w:ind w:left="0"/>
                            <w:jc w:val="center"/>
                            <w:rPr>
                              <w:rFonts w:asciiTheme="majorBidi" w:hAnsiTheme="majorBidi" w:cstheme="majorBidi"/>
                              <w:sz w:val="18"/>
                              <w:szCs w:val="18"/>
                              <w:lang w:bidi="ar-SY"/>
                            </w:rPr>
                          </w:pPr>
                          <w:r w:rsidRPr="002F471A">
                            <w:rPr>
                              <w:rFonts w:asciiTheme="majorBidi" w:hAnsiTheme="majorBidi" w:cstheme="majorBidi"/>
                              <w:sz w:val="18"/>
                              <w:szCs w:val="18"/>
                              <w:lang w:bidi="ar-SY"/>
                            </w:rPr>
                            <w:t>Governmental buildings</w:t>
                          </w:r>
                        </w:p>
                        <w:p w:rsidR="0002401D" w:rsidRPr="002F471A" w:rsidRDefault="0002401D" w:rsidP="0002401D">
                          <w:pPr>
                            <w:pStyle w:val="a3"/>
                            <w:bidi w:val="0"/>
                            <w:ind w:left="0"/>
                            <w:jc w:val="center"/>
                            <w:rPr>
                              <w:rFonts w:asciiTheme="majorBidi" w:hAnsiTheme="majorBidi" w:cstheme="majorBidi"/>
                              <w:sz w:val="4"/>
                              <w:szCs w:val="4"/>
                              <w14:textOutline w14:w="9525" w14:cap="rnd" w14:cmpd="sng" w14:algn="ctr">
                                <w14:solidFill>
                                  <w14:schemeClr w14:val="tx1"/>
                                </w14:solidFill>
                                <w14:prstDash w14:val="solid"/>
                                <w14:bevel/>
                              </w14:textOutline>
                            </w:rPr>
                          </w:pPr>
                        </w:p>
                      </w:txbxContent>
                    </v:textbox>
                  </v:rect>
                  <v:shape id="Straight Arrow Connector 79" o:spid="_x0000_s1253" type="#_x0000_t32" style="position:absolute;left:22384;top:7827;width:14851;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" strokecolor="#5b9bd5 [3204]" strokeweight=".5pt">
                    <v:stroke endarrow="open" joinstyle="miter"/>
                  </v:shape>
                  <v:rect id="Rectangle 100" o:spid="_x0000_s1254" style="position:absolute;left:15435;top:20482;width:13716;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874EFD" w:rsidRDefault="0002401D" w:rsidP="0002401D">
                          <w:pPr>
                            <w:pStyle w:val="a3"/>
                            <w:bidi w:val="0"/>
                            <w:ind w:left="0"/>
                            <w:jc w:val="center"/>
                            <w:rPr>
                              <w:rFonts w:asciiTheme="majorBidi" w:hAnsiTheme="majorBidi" w:cstheme="majorBidi"/>
                              <w:sz w:val="18"/>
                              <w:szCs w:val="18"/>
                              <w:lang w:bidi="ar-SY"/>
                            </w:rPr>
                          </w:pPr>
                          <w:r w:rsidRPr="00874EFD">
                            <w:rPr>
                              <w:rFonts w:asciiTheme="majorBidi" w:hAnsiTheme="majorBidi" w:cstheme="majorBidi"/>
                              <w:sz w:val="18"/>
                              <w:szCs w:val="18"/>
                              <w:lang w:bidi="ar-SY"/>
                            </w:rPr>
                            <w:t>Preparation of programs</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v:textbox>
                  </v:rect>
                  <v:rect id="Rectangle 372" o:spid="_x0000_s1255" style="position:absolute;left:15288;top:16020;width:13716;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874EFD" w:rsidRDefault="0002401D" w:rsidP="0002401D">
                          <w:pPr>
                            <w:pStyle w:val="a3"/>
                            <w:bidi w:val="0"/>
                            <w:ind w:left="0"/>
                            <w:jc w:val="center"/>
                            <w:rPr>
                              <w:rFonts w:asciiTheme="majorBidi" w:hAnsiTheme="majorBidi" w:cstheme="majorBidi"/>
                              <w:sz w:val="18"/>
                              <w:szCs w:val="18"/>
                              <w:lang w:bidi="ar-SY"/>
                            </w:rPr>
                          </w:pPr>
                          <w:r>
                            <w:rPr>
                              <w:rFonts w:asciiTheme="majorBidi" w:hAnsiTheme="majorBidi" w:cstheme="majorBidi"/>
                              <w:sz w:val="18"/>
                              <w:szCs w:val="18"/>
                              <w:lang w:bidi="ar-SY"/>
                            </w:rPr>
                            <w:t>Temporary</w:t>
                          </w:r>
                          <w:r w:rsidRPr="00874EFD">
                            <w:rPr>
                              <w:rFonts w:asciiTheme="majorBidi" w:hAnsiTheme="majorBidi" w:cstheme="majorBidi"/>
                              <w:sz w:val="18"/>
                              <w:szCs w:val="18"/>
                              <w:lang w:bidi="ar-SY"/>
                            </w:rPr>
                            <w:t xml:space="preserve"> infrastructure</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v:textbox>
                  </v:rect>
                  <v:rect id="Rectangle 374" o:spid="_x0000_s1256" style="position:absolute;left:15361;top:11484;width:13716;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874EFD" w:rsidRDefault="0002401D" w:rsidP="0002401D">
                          <w:pPr>
                            <w:pStyle w:val="a3"/>
                            <w:bidi w:val="0"/>
                            <w:ind w:left="0"/>
                            <w:jc w:val="center"/>
                            <w:rPr>
                              <w:rFonts w:asciiTheme="majorBidi" w:hAnsiTheme="majorBidi" w:cstheme="majorBidi"/>
                              <w:sz w:val="18"/>
                              <w:szCs w:val="18"/>
                              <w:lang w:bidi="ar-SY"/>
                            </w:rPr>
                          </w:pPr>
                          <w:r w:rsidRPr="00874EFD">
                            <w:rPr>
                              <w:rFonts w:asciiTheme="majorBidi" w:hAnsiTheme="majorBidi" w:cstheme="majorBidi"/>
                              <w:sz w:val="18"/>
                              <w:szCs w:val="18"/>
                              <w:lang w:bidi="ar-SY"/>
                            </w:rPr>
                            <w:t>File preparation</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v:textbox>
                  </v:rect>
                  <v:line id="Straight Connector 375" o:spid="_x0000_s1257" style="position:absolute;visibility:visible;mso-wrap-style:square" from="28236,1170" to="3738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" strokecolor="#5b9bd5 [3204]" strokeweight=".5pt">
                    <v:stroke joinstyle="miter"/>
                  </v:line>
                  <v:line id="Straight Connector 376" o:spid="_x0000_s1258" style="position:absolute;visibility:visible;mso-wrap-style:square" from="6729,1170" to="1461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" strokecolor="#5b9bd5 [3204]" strokeweight=".5pt">
                    <v:stroke joinstyle="miter"/>
                  </v:line>
                  <v:shape id="Straight Arrow Connector 377" o:spid="_x0000_s1259" type="#_x0000_t32" style="position:absolute;left:37380;top:1170;width:0;height:38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" strokecolor="#5b9bd5 [3204]" strokeweight=".5pt">
                    <v:stroke endarrow="open" joinstyle="miter"/>
                  </v:shape>
                  <v:shape id="Straight Arrow Connector 378" o:spid="_x0000_s1260" type="#_x0000_t32" style="position:absolute;left:6729;top:1170;width:0;height: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" strokecolor="#5b9bd5 [3204]" strokeweight=".5pt">
                    <v:stroke endarrow="open" joinstyle="miter"/>
                  </v:shape>
                  <v:shape id="Straight Arrow Connector 379" o:spid="_x0000_s1261" type="#_x0000_t32" style="position:absolute;left:21799;top:2706;width:0;height:2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" strokecolor="#5b9bd5 [3204]" strokeweight=".5pt">
                    <v:stroke endarrow="open" joinstyle="miter"/>
                  </v:shape>
                  <v:shape id="Straight Arrow Connector 380" o:spid="_x0000_s1262" type="#_x0000_t32" style="position:absolute;left:6729;top:7534;width:15106;height:3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" strokecolor="#5b9bd5 [3204]" strokeweight=".5pt">
                    <v:stroke endarrow="open" joinstyle="miter"/>
                  </v:shape>
                  <v:shape id="Straight Arrow Connector 381" o:spid="_x0000_s1263" type="#_x0000_t32" style="position:absolute;left:22238;top:7827;width:0;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" strokecolor="#5b9bd5 [3204]" strokeweight=".5pt">
                    <v:stroke endarrow="open" joinstyle="miter"/>
                  </v:shape>
                  <v:shape id="Straight Arrow Connector 382" o:spid="_x0000_s1264" type="#_x0000_t32" style="position:absolute;left:11119;top:12582;width:0;height:9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" strokecolor="#5b9bd5 [3204]" strokeweight=".5pt">
                    <v:stroke endarrow="open" joinstyle="miter"/>
                  </v:shape>
                  <v:shape id="Straight Arrow Connector 383" o:spid="_x0000_s1265" type="#_x0000_t32" style="position:absolute;left:22384;top:18726;width:0;height:1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" strokecolor="#5b9bd5 [3204]" strokeweight=".5pt">
                    <v:stroke endarrow="open" joinstyle="miter"/>
                  </v:shape>
                  <v:line id="Straight Connector 385" o:spid="_x0000_s1266" style="position:absolute;visibility:visible;mso-wrap-style:square" from="11119,12508" to="15421,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" strokecolor="#5b9bd5 [3204]" strokeweight=".5pt">
                    <v:stroke joinstyle="miter"/>
                  </v:line>
                  <v:shape id="Straight Arrow Connector 386" o:spid="_x0000_s1267" type="#_x0000_t32" style="position:absolute;left:11119;top:21872;width:4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" strokecolor="#5b9bd5 [3204]" strokeweight=".5pt">
                    <v:stroke endarrow="open" joinstyle="miter"/>
                  </v:shape>
                </v:group>
                <v:shape id="Straight Arrow Connector 389" o:spid="_x0000_s1268" type="#_x0000_t32" style="position:absolute;left:28821;top:21872;width:43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" strokecolor="#5b9bd5 [3204]" strokeweight=".5pt">
                  <v:stroke endarrow="open" joinstyle="miter"/>
                </v:shape>
                <v:group id="Group 395" o:spid="_x0000_s1269" style="position:absolute;left:33503;top:15361;width:21355;height:12211" coordsize="21355,1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rect id="Rectangle 393" o:spid="_x0000_s1270" style="position:absolute;width:21355;height:1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" fillcolor="white [3201]" strokecolor="#5b9bd5 [3204]" strokeweight="1pt"/>
                  <v:shape id="Straight Arrow Connector 387" o:spid="_x0000_s1271" type="#_x0000_t32" style="position:absolute;left:7607;top:8631;width:3434;height:2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" strokecolor="#5b9bd5 [3204]" strokeweight=".5pt">
                    <v:stroke endarrow="open" joinstyle="miter"/>
                  </v:shape>
                  <v:shape id="Straight Arrow Connector 388" o:spid="_x0000_s1272" type="#_x0000_t32" style="position:absolute;left:7242;top:6144;width:3803;height: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" strokecolor="#5b9bd5 [3204]" strokeweight=".5pt">
                    <v:stroke endarrow="open" joinstyle="miter"/>
                  </v:shape>
                  <v:rect id="Rectangle 390" o:spid="_x0000_s1273" style="position:absolute;left:1755;top:6144;width:5487;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8E1300" w:rsidRDefault="0002401D" w:rsidP="0002401D">
                          <w:pPr>
                            <w:pStyle w:val="a3"/>
                            <w:bidi w:val="0"/>
                            <w:ind w:left="0"/>
                            <w:jc w:val="both"/>
                            <w:rPr>
                              <w:rFonts w:asciiTheme="majorBidi" w:hAnsiTheme="majorBidi" w:cstheme="majorBidi"/>
                              <w:sz w:val="16"/>
                              <w:szCs w:val="16"/>
                              <w:lang w:bidi="ar-SY"/>
                            </w:rPr>
                          </w:pPr>
                          <w:r w:rsidRPr="008E1300">
                            <w:rPr>
                              <w:rFonts w:asciiTheme="majorBidi" w:hAnsiTheme="majorBidi" w:cstheme="majorBidi"/>
                              <w:sz w:val="16"/>
                              <w:szCs w:val="16"/>
                              <w:lang w:bidi="ar-SY"/>
                            </w:rPr>
                            <w:t>State's property</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v:textbox>
                  </v:rect>
                  <v:rect id="Rectangle 391" o:spid="_x0000_s1274" style="position:absolute;left:11045;top:8997;width:10059;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r>
                            <w:rPr>
                              <w:rFonts w:asciiTheme="majorBidi" w:hAnsiTheme="majorBidi" w:cstheme="majorBidi"/>
                              <w:sz w:val="18"/>
                              <w:szCs w:val="18"/>
                              <w:lang w:bidi="ar-SY"/>
                            </w:rPr>
                            <w:t>O</w:t>
                          </w:r>
                          <w:r w:rsidRPr="00E72A6F">
                            <w:rPr>
                              <w:rFonts w:asciiTheme="majorBidi" w:hAnsiTheme="majorBidi" w:cstheme="majorBidi"/>
                              <w:sz w:val="18"/>
                              <w:szCs w:val="18"/>
                              <w:lang w:bidi="ar-SY"/>
                            </w:rPr>
                            <w:t>utside the plan</w:t>
                          </w:r>
                        </w:p>
                      </w:txbxContent>
                    </v:textbox>
                  </v:rect>
                  <v:rect id="Rectangle 392" o:spid="_x0000_s1275" style="position:absolute;left:11045;top:4828;width:10059;height:2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E72A6F" w:rsidRDefault="0002401D" w:rsidP="0002401D">
                          <w:pPr>
                            <w:pStyle w:val="a3"/>
                            <w:bidi w:val="0"/>
                            <w:ind w:left="0"/>
                            <w:jc w:val="center"/>
                            <w:rPr>
                              <w:rFonts w:asciiTheme="majorBidi" w:hAnsiTheme="majorBidi" w:cstheme="majorBidi"/>
                              <w:sz w:val="18"/>
                              <w:szCs w:val="18"/>
                              <w:lang w:bidi="ar-SY"/>
                            </w:rPr>
                          </w:pPr>
                          <w:r w:rsidRPr="00E72A6F">
                            <w:rPr>
                              <w:rFonts w:asciiTheme="majorBidi" w:hAnsiTheme="majorBidi" w:cstheme="majorBidi"/>
                              <w:sz w:val="18"/>
                              <w:szCs w:val="18"/>
                              <w:lang w:bidi="ar-SY"/>
                            </w:rPr>
                            <w:t>Inside the plan</w:t>
                          </w:r>
                        </w:p>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p>
                      </w:txbxContent>
                    </v:textbox>
                  </v:rect>
                  <v:shape id="Text Box 2" o:spid="_x0000_s1276" type="#_x0000_t202" style="position:absolute;left:804;top:658;width:2011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">
                    <v:textbox>
                      <w:txbxContent>
                        <w:p w:rsidR="0002401D" w:rsidRPr="008E1300" w:rsidRDefault="0002401D" w:rsidP="0002401D">
                          <w:pPr>
                            <w:pStyle w:val="a3"/>
                            <w:bidi w:val="0"/>
                            <w:ind w:left="0"/>
                            <w:jc w:val="both"/>
                            <w:rPr>
                              <w:rFonts w:asciiTheme="majorBidi" w:hAnsiTheme="majorBidi" w:cstheme="majorBidi"/>
                              <w:sz w:val="18"/>
                              <w:szCs w:val="18"/>
                              <w:lang w:bidi="ar-SY"/>
                            </w:rPr>
                          </w:pPr>
                          <w:r w:rsidRPr="008E1300">
                            <w:rPr>
                              <w:rFonts w:asciiTheme="majorBidi" w:hAnsiTheme="majorBidi" w:cstheme="majorBidi"/>
                              <w:sz w:val="18"/>
                              <w:szCs w:val="18"/>
                              <w:lang w:bidi="ar-SY"/>
                            </w:rPr>
                            <w:t>Information of</w:t>
                          </w:r>
                          <w:r>
                            <w:rPr>
                              <w:rFonts w:asciiTheme="majorBidi" w:hAnsiTheme="majorBidi" w:cstheme="majorBidi"/>
                              <w:sz w:val="18"/>
                              <w:szCs w:val="18"/>
                              <w:lang w:bidi="ar-SY"/>
                            </w:rPr>
                            <w:t xml:space="preserve"> </w:t>
                          </w:r>
                          <w:r w:rsidRPr="008E1300">
                            <w:rPr>
                              <w:rFonts w:asciiTheme="majorBidi" w:hAnsiTheme="majorBidi" w:cstheme="majorBidi"/>
                              <w:sz w:val="18"/>
                              <w:szCs w:val="18"/>
                              <w:lang w:bidi="ar-SY"/>
                            </w:rPr>
                            <w:t>the complementary map</w:t>
                          </w:r>
                        </w:p>
                        <w:p w:rsidR="0002401D" w:rsidRPr="008E1300" w:rsidRDefault="0002401D" w:rsidP="0002401D">
                          <w:pPr>
                            <w:rPr>
                              <w:sz w:val="20"/>
                              <w:szCs w:val="24"/>
                            </w:rPr>
                          </w:pPr>
                        </w:p>
                      </w:txbxContent>
                    </v:textbox>
                  </v:shape>
                </v:group>
              </v:group>
            </w:pict>
          </mc:Fallback>
        </mc:AlternateContent>
      </w: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02401D" w:rsidRPr="005640AF" w:rsidRDefault="0002401D" w:rsidP="0002401D">
      <w:pPr>
        <w:pStyle w:val="a3"/>
        <w:bidi w:val="0"/>
        <w:spacing w:before="120" w:after="0" w:line="240" w:lineRule="auto"/>
        <w:ind w:left="1080"/>
        <w:jc w:val="both"/>
        <w:rPr>
          <w:rFonts w:asciiTheme="minorHAnsi" w:hAnsiTheme="minorHAnsi" w:cstheme="majorBidi"/>
          <w:noProof/>
          <w:sz w:val="20"/>
          <w:szCs w:val="20"/>
        </w:rPr>
      </w:pPr>
    </w:p>
    <w:p w:rsidR="00AC685E" w:rsidRDefault="00AC685E" w:rsidP="008544A2">
      <w:pPr>
        <w:pStyle w:val="CM-captionfigure"/>
        <w:rPr>
          <w:lang w:bidi="ar-SY"/>
        </w:rPr>
      </w:pPr>
    </w:p>
    <w:p w:rsidR="00AC685E" w:rsidRDefault="00AC685E" w:rsidP="00AC685E">
      <w:pPr>
        <w:pStyle w:val="CM-captionfigure"/>
        <w:rPr>
          <w:lang w:bidi="ar-SY"/>
        </w:rPr>
      </w:pPr>
    </w:p>
    <w:p w:rsidR="00AC685E" w:rsidRDefault="00AC685E" w:rsidP="00AC685E">
      <w:pPr>
        <w:pStyle w:val="CM-captionfigure"/>
        <w:rPr>
          <w:lang w:bidi="ar-SY"/>
        </w:rPr>
      </w:pPr>
    </w:p>
    <w:p w:rsidR="0002401D" w:rsidRDefault="0002401D" w:rsidP="00AC685E">
      <w:pPr>
        <w:pStyle w:val="CM-captionfigure"/>
        <w:rPr>
          <w:lang w:bidi="ar-SY"/>
        </w:rPr>
      </w:pPr>
      <w:r w:rsidRPr="005640AF">
        <w:rPr>
          <w:lang w:bidi="ar-SY"/>
        </w:rPr>
        <w:t>Fig (1</w:t>
      </w:r>
      <w:r>
        <w:rPr>
          <w:lang w:bidi="ar-SY"/>
        </w:rPr>
        <w:t>1</w:t>
      </w:r>
      <w:r w:rsidRPr="005640AF">
        <w:rPr>
          <w:lang w:bidi="ar-SY"/>
        </w:rPr>
        <w:t>) The Preparation of programs for the technical consultative stage.</w:t>
      </w:r>
    </w:p>
    <w:p w:rsidR="00AC685E" w:rsidRPr="005640AF" w:rsidRDefault="00AC685E" w:rsidP="00AC685E">
      <w:pPr>
        <w:pStyle w:val="CM-heading3"/>
        <w:bidi w:val="0"/>
      </w:pPr>
      <w:r w:rsidRPr="005640AF">
        <w:lastRenderedPageBreak/>
        <w:t>Thirdly: The temporary housing plan</w:t>
      </w:r>
    </w:p>
    <w:p w:rsidR="00AC685E" w:rsidRPr="008544A2" w:rsidRDefault="00AC685E" w:rsidP="00FF5DC0">
      <w:pPr>
        <w:pStyle w:val="a3"/>
        <w:numPr>
          <w:ilvl w:val="0"/>
          <w:numId w:val="19"/>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The technical Studies Process.</w:t>
      </w:r>
    </w:p>
    <w:p w:rsidR="00AC685E" w:rsidRPr="008544A2" w:rsidRDefault="00AC685E" w:rsidP="00FF5DC0">
      <w:pPr>
        <w:pStyle w:val="a3"/>
        <w:numPr>
          <w:ilvl w:val="0"/>
          <w:numId w:val="20"/>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 xml:space="preserve">The technical consultative information: It includes requirements' setting and choosing alternative, </w:t>
      </w:r>
      <w:r>
        <w:rPr>
          <w:rFonts w:asciiTheme="minorHAnsi" w:hAnsiTheme="minorHAnsi" w:cstheme="majorBidi"/>
          <w:szCs w:val="22"/>
          <w:lang w:bidi="ar-SY"/>
        </w:rPr>
        <w:t>and</w:t>
      </w:r>
      <w:r w:rsidRPr="008544A2">
        <w:rPr>
          <w:rFonts w:asciiTheme="minorHAnsi" w:hAnsiTheme="minorHAnsi" w:cstheme="majorBidi"/>
          <w:szCs w:val="22"/>
          <w:lang w:bidi="ar-SY"/>
        </w:rPr>
        <w:t xml:space="preserve"> preparing the files of the alternative temporary houses, as in fig. (11).</w:t>
      </w:r>
    </w:p>
    <w:p w:rsidR="00AC685E" w:rsidRPr="008544A2" w:rsidRDefault="00AC685E" w:rsidP="00FF5DC0">
      <w:pPr>
        <w:pStyle w:val="a3"/>
        <w:numPr>
          <w:ilvl w:val="0"/>
          <w:numId w:val="21"/>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Requirements' Setting</w:t>
      </w:r>
    </w:p>
    <w:p w:rsidR="00AC685E" w:rsidRPr="008544A2" w:rsidRDefault="00AC685E" w:rsidP="00AC685E">
      <w:pPr>
        <w:pStyle w:val="a3"/>
        <w:bidi w:val="0"/>
        <w:spacing w:before="120" w:after="0" w:line="240" w:lineRule="auto"/>
        <w:ind w:left="1080"/>
        <w:jc w:val="both"/>
        <w:rPr>
          <w:rFonts w:asciiTheme="minorHAnsi" w:hAnsiTheme="minorHAnsi" w:cstheme="majorBidi"/>
          <w:szCs w:val="22"/>
          <w:lang w:bidi="ar-SY"/>
        </w:rPr>
      </w:pPr>
      <w:r w:rsidRPr="008544A2">
        <w:rPr>
          <w:rFonts w:asciiTheme="minorHAnsi" w:hAnsiTheme="minorHAnsi" w:cstheme="majorBidi"/>
          <w:szCs w:val="22"/>
          <w:lang w:bidi="ar-SY"/>
        </w:rPr>
        <w:t>It is setting the necessary and required requirements of the prefabricated houses to include inhabitants of the first and second levels</w:t>
      </w:r>
      <w:r>
        <w:rPr>
          <w:rFonts w:asciiTheme="minorHAnsi" w:hAnsiTheme="minorHAnsi" w:cstheme="majorBidi"/>
          <w:szCs w:val="22"/>
          <w:lang w:bidi="ar-SY"/>
        </w:rPr>
        <w:t>.</w:t>
      </w:r>
    </w:p>
    <w:p w:rsidR="0002401D" w:rsidRPr="008544A2" w:rsidRDefault="0002401D" w:rsidP="00FF5DC0">
      <w:pPr>
        <w:pStyle w:val="a3"/>
        <w:numPr>
          <w:ilvl w:val="0"/>
          <w:numId w:val="21"/>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File preparation</w:t>
      </w:r>
    </w:p>
    <w:p w:rsidR="0002401D" w:rsidRPr="008544A2" w:rsidRDefault="0002401D" w:rsidP="0002401D">
      <w:pPr>
        <w:pStyle w:val="a3"/>
        <w:bidi w:val="0"/>
        <w:spacing w:before="120" w:after="0" w:line="240" w:lineRule="auto"/>
        <w:ind w:left="1440"/>
        <w:jc w:val="both"/>
        <w:rPr>
          <w:rFonts w:asciiTheme="minorHAnsi" w:hAnsiTheme="minorHAnsi" w:cstheme="majorBidi"/>
          <w:szCs w:val="22"/>
          <w:lang w:bidi="ar-SY"/>
        </w:rPr>
      </w:pPr>
      <w:r w:rsidRPr="008544A2">
        <w:rPr>
          <w:rFonts w:asciiTheme="minorHAnsi" w:hAnsiTheme="minorHAnsi" w:cstheme="majorBidi"/>
          <w:szCs w:val="22"/>
          <w:lang w:bidi="ar-SY"/>
        </w:rPr>
        <w:t xml:space="preserve">This phase </w:t>
      </w:r>
      <w:r w:rsidR="008544A2" w:rsidRPr="008544A2">
        <w:rPr>
          <w:rFonts w:asciiTheme="minorHAnsi" w:hAnsiTheme="minorHAnsi" w:cstheme="majorBidi"/>
          <w:szCs w:val="22"/>
          <w:lang w:bidi="ar-SY"/>
        </w:rPr>
        <w:t>includes</w:t>
      </w:r>
      <w:r w:rsidRPr="008544A2">
        <w:rPr>
          <w:rFonts w:asciiTheme="minorHAnsi" w:hAnsiTheme="minorHAnsi" w:cstheme="majorBidi"/>
          <w:szCs w:val="22"/>
          <w:lang w:bidi="ar-SY"/>
        </w:rPr>
        <w:t xml:space="preserve"> the file preparation for each office or a company to be consulted through the first or the second alternative of the previous point. This file includes the necessary information to get the decision</w:t>
      </w:r>
      <w:r w:rsidR="008544A2" w:rsidRPr="008544A2">
        <w:rPr>
          <w:rFonts w:asciiTheme="minorHAnsi" w:hAnsiTheme="minorHAnsi" w:cstheme="majorBidi"/>
          <w:szCs w:val="22"/>
          <w:lang w:bidi="ar-SY"/>
        </w:rPr>
        <w:t>.</w:t>
      </w:r>
    </w:p>
    <w:p w:rsidR="0002401D" w:rsidRPr="008544A2" w:rsidRDefault="008544A2" w:rsidP="00FF5DC0">
      <w:pPr>
        <w:pStyle w:val="a3"/>
        <w:numPr>
          <w:ilvl w:val="0"/>
          <w:numId w:val="20"/>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b/>
          <w:bCs/>
          <w:szCs w:val="22"/>
          <w:lang w:bidi="ar-SY"/>
        </w:rPr>
        <w:t>Temporary infrastructure</w:t>
      </w:r>
      <w:r w:rsidR="0002401D" w:rsidRPr="008544A2">
        <w:rPr>
          <w:rFonts w:asciiTheme="minorHAnsi" w:hAnsiTheme="minorHAnsi" w:cstheme="majorBidi"/>
          <w:b/>
          <w:bCs/>
          <w:szCs w:val="22"/>
          <w:lang w:bidi="ar-SY"/>
        </w:rPr>
        <w:t xml:space="preserve"> information</w:t>
      </w:r>
    </w:p>
    <w:p w:rsidR="008544A2" w:rsidRDefault="0002401D" w:rsidP="008544A2">
      <w:pPr>
        <w:pStyle w:val="a3"/>
        <w:bidi w:val="0"/>
        <w:spacing w:before="120" w:after="0" w:line="240" w:lineRule="auto"/>
        <w:ind w:left="1080"/>
        <w:jc w:val="both"/>
        <w:rPr>
          <w:rFonts w:asciiTheme="minorHAnsi" w:hAnsiTheme="minorHAnsi" w:cstheme="majorBidi"/>
          <w:szCs w:val="22"/>
        </w:rPr>
      </w:pPr>
      <w:r w:rsidRPr="008544A2">
        <w:rPr>
          <w:rFonts w:asciiTheme="minorHAnsi" w:hAnsiTheme="minorHAnsi" w:cstheme="majorBidi"/>
          <w:szCs w:val="22"/>
        </w:rPr>
        <w:t xml:space="preserve">The related authorities are consulted in this phase to identify the necessary information to execute the temporary infrastructure of the residential gatherings. </w:t>
      </w:r>
    </w:p>
    <w:p w:rsidR="0002401D" w:rsidRPr="008544A2" w:rsidRDefault="0002401D" w:rsidP="00FF5DC0">
      <w:pPr>
        <w:pStyle w:val="a3"/>
        <w:numPr>
          <w:ilvl w:val="0"/>
          <w:numId w:val="20"/>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Preparation of programs</w:t>
      </w:r>
    </w:p>
    <w:p w:rsidR="0002401D" w:rsidRPr="008544A2" w:rsidRDefault="0002401D" w:rsidP="0002401D">
      <w:pPr>
        <w:pStyle w:val="a3"/>
        <w:bidi w:val="0"/>
        <w:spacing w:before="120" w:after="0" w:line="240" w:lineRule="auto"/>
        <w:ind w:left="1080"/>
        <w:jc w:val="both"/>
        <w:rPr>
          <w:rFonts w:asciiTheme="minorHAnsi" w:hAnsiTheme="minorHAnsi" w:cstheme="majorBidi"/>
          <w:szCs w:val="22"/>
          <w:lang w:bidi="ar-SY"/>
        </w:rPr>
      </w:pPr>
      <w:r w:rsidRPr="008544A2">
        <w:rPr>
          <w:rFonts w:asciiTheme="minorHAnsi" w:hAnsiTheme="minorHAnsi" w:cstheme="majorBidi"/>
          <w:szCs w:val="22"/>
          <w:lang w:bidi="ar-SY"/>
        </w:rPr>
        <w:t>In this phase a professional team of the following tasks:</w:t>
      </w:r>
    </w:p>
    <w:p w:rsidR="0002401D" w:rsidRPr="008544A2" w:rsidRDefault="0002401D" w:rsidP="00FF5DC0">
      <w:pPr>
        <w:pStyle w:val="a3"/>
        <w:numPr>
          <w:ilvl w:val="0"/>
          <w:numId w:val="22"/>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Prepare the organization charts of the temporary gathering places,</w:t>
      </w:r>
    </w:p>
    <w:p w:rsidR="0002401D" w:rsidRPr="008544A2" w:rsidRDefault="0002401D" w:rsidP="00FF5DC0">
      <w:pPr>
        <w:pStyle w:val="a3"/>
        <w:numPr>
          <w:ilvl w:val="0"/>
          <w:numId w:val="22"/>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 xml:space="preserve">Put execution schedule </w:t>
      </w:r>
    </w:p>
    <w:p w:rsidR="0002401D" w:rsidRPr="008544A2" w:rsidRDefault="0002401D" w:rsidP="00FF5DC0">
      <w:pPr>
        <w:pStyle w:val="a3"/>
        <w:numPr>
          <w:ilvl w:val="0"/>
          <w:numId w:val="22"/>
        </w:numPr>
        <w:bidi w:val="0"/>
        <w:spacing w:before="120" w:after="0" w:line="240" w:lineRule="auto"/>
        <w:jc w:val="both"/>
        <w:rPr>
          <w:rFonts w:asciiTheme="minorHAnsi" w:hAnsiTheme="minorHAnsi" w:cstheme="majorBidi"/>
          <w:szCs w:val="22"/>
          <w:lang w:bidi="ar-SY"/>
        </w:rPr>
      </w:pPr>
      <w:r w:rsidRPr="008544A2">
        <w:rPr>
          <w:rFonts w:asciiTheme="minorHAnsi" w:hAnsiTheme="minorHAnsi" w:cstheme="majorBidi"/>
          <w:szCs w:val="22"/>
          <w:lang w:bidi="ar-SY"/>
        </w:rPr>
        <w:t>Prepare cost and finance program.</w:t>
      </w:r>
    </w:p>
    <w:p w:rsidR="0002401D" w:rsidRPr="00AC685E" w:rsidRDefault="0002401D" w:rsidP="00FF5DC0">
      <w:pPr>
        <w:pStyle w:val="a3"/>
        <w:numPr>
          <w:ilvl w:val="0"/>
          <w:numId w:val="32"/>
        </w:numPr>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 xml:space="preserve">Allocation process </w:t>
      </w:r>
    </w:p>
    <w:p w:rsidR="0002401D" w:rsidRPr="00AC685E" w:rsidRDefault="0002401D" w:rsidP="0002401D">
      <w:pPr>
        <w:pStyle w:val="a3"/>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 xml:space="preserve">where the residential groups are allocated according to the architectural models and the areas of the available lands, as in fig (12). </w:t>
      </w:r>
    </w:p>
    <w:p w:rsidR="0002401D" w:rsidRPr="00AC685E" w:rsidRDefault="0002401D" w:rsidP="00FF5DC0">
      <w:pPr>
        <w:pStyle w:val="a3"/>
        <w:numPr>
          <w:ilvl w:val="0"/>
          <w:numId w:val="32"/>
        </w:numPr>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Implementation process</w:t>
      </w:r>
    </w:p>
    <w:p w:rsidR="0002401D" w:rsidRPr="00AC685E" w:rsidRDefault="0002401D" w:rsidP="0002401D">
      <w:pPr>
        <w:pStyle w:val="a3"/>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This process includes the following, as in fig (12),</w:t>
      </w:r>
    </w:p>
    <w:p w:rsidR="0002401D" w:rsidRPr="003F30C1" w:rsidRDefault="0002401D" w:rsidP="0002401D">
      <w:pPr>
        <w:pStyle w:val="a3"/>
        <w:bidi w:val="0"/>
        <w:spacing w:before="120" w:after="0" w:line="240" w:lineRule="auto"/>
        <w:ind w:left="1440"/>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r w:rsidRPr="005640AF">
        <w:rPr>
          <w:noProof/>
          <w:lang w:val="en-GB" w:eastAsia="en-GB"/>
        </w:rPr>
        <mc:AlternateContent>
          <mc:Choice Requires="wpg">
            <w:drawing>
              <wp:anchor distT="0" distB="0" distL="114300" distR="114300" simplePos="0" relativeHeight="251684864" behindDoc="0" locked="0" layoutInCell="1" allowOverlap="1" wp14:anchorId="6B4EE74A" wp14:editId="4D0BFAAB">
                <wp:simplePos x="0" y="0"/>
                <wp:positionH relativeFrom="column">
                  <wp:posOffset>509270</wp:posOffset>
                </wp:positionH>
                <wp:positionV relativeFrom="paragraph">
                  <wp:posOffset>19685</wp:posOffset>
                </wp:positionV>
                <wp:extent cx="4321810" cy="3528060"/>
                <wp:effectExtent l="0" t="0" r="40640" b="91440"/>
                <wp:wrapNone/>
                <wp:docPr id="439" name="Group 439"/>
                <wp:cNvGraphicFramePr/>
                <a:graphic xmlns:a="http://schemas.openxmlformats.org/drawingml/2006/main">
                  <a:graphicData uri="http://schemas.microsoft.com/office/word/2010/wordprocessingGroup">
                    <wpg:wgp>
                      <wpg:cNvGrpSpPr/>
                      <wpg:grpSpPr>
                        <a:xfrm>
                          <a:off x="0" y="0"/>
                          <a:ext cx="4321810" cy="3528060"/>
                          <a:chOff x="0" y="0"/>
                          <a:chExt cx="4322115" cy="3528314"/>
                        </a:xfrm>
                      </wpg:grpSpPr>
                      <wpg:grpSp>
                        <wpg:cNvPr id="418" name="Group 418"/>
                        <wpg:cNvGrpSpPr/>
                        <wpg:grpSpPr>
                          <a:xfrm>
                            <a:off x="0" y="7315"/>
                            <a:ext cx="2134870" cy="1220470"/>
                            <a:chOff x="0" y="0"/>
                            <a:chExt cx="2134870" cy="1220470"/>
                          </a:xfrm>
                        </wpg:grpSpPr>
                        <wpg:grpSp>
                          <wpg:cNvPr id="416" name="Group 416"/>
                          <wpg:cNvGrpSpPr/>
                          <wpg:grpSpPr>
                            <a:xfrm>
                              <a:off x="0" y="0"/>
                              <a:ext cx="2134870" cy="1220470"/>
                              <a:chOff x="0" y="0"/>
                              <a:chExt cx="2134870" cy="1220470"/>
                            </a:xfrm>
                          </wpg:grpSpPr>
                          <wps:wsp>
                            <wps:cNvPr id="403" name="Rectangle 403"/>
                            <wps:cNvSpPr/>
                            <wps:spPr>
                              <a:xfrm>
                                <a:off x="0" y="0"/>
                                <a:ext cx="2134870" cy="122047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Rectangle 399"/>
                            <wps:cNvSpPr/>
                            <wps:spPr>
                              <a:xfrm>
                                <a:off x="58521" y="395021"/>
                                <a:ext cx="8848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DD1AC5" w:rsidRDefault="0002401D" w:rsidP="0002401D">
                                  <w:pPr>
                                    <w:pStyle w:val="a3"/>
                                    <w:bidi w:val="0"/>
                                    <w:ind w:left="0"/>
                                    <w:rPr>
                                      <w:rFonts w:asciiTheme="majorBidi" w:hAnsiTheme="majorBidi" w:cstheme="majorBidi"/>
                                      <w:sz w:val="4"/>
                                      <w:szCs w:val="4"/>
                                      <w14:textOutline w14:w="9525" w14:cap="rnd" w14:cmpd="sng" w14:algn="ctr">
                                        <w14:solidFill>
                                          <w14:schemeClr w14:val="tx1"/>
                                        </w14:solidFill>
                                        <w14:prstDash w14:val="solid"/>
                                        <w14:bevel/>
                                      </w14:textOutline>
                                    </w:rPr>
                                  </w:pPr>
                                  <w:r w:rsidRPr="00DD1AC5">
                                    <w:rPr>
                                      <w:rFonts w:asciiTheme="majorBidi" w:hAnsiTheme="majorBidi" w:cstheme="majorBidi"/>
                                      <w:sz w:val="16"/>
                                      <w:szCs w:val="16"/>
                                      <w:lang w:bidi="ar-SY"/>
                                    </w:rPr>
                                    <w:t>First Segment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Text Box 2"/>
                            <wps:cNvSpPr txBox="1">
                              <a:spLocks noChangeArrowheads="1"/>
                            </wps:cNvSpPr>
                            <wps:spPr bwMode="auto">
                              <a:xfrm>
                                <a:off x="58521" y="51206"/>
                                <a:ext cx="2011045" cy="273685"/>
                              </a:xfrm>
                              <a:prstGeom prst="rect">
                                <a:avLst/>
                              </a:prstGeom>
                              <a:solidFill>
                                <a:srgbClr val="FFFFFF"/>
                              </a:solidFill>
                              <a:ln w="9525">
                                <a:solidFill>
                                  <a:srgbClr val="000000"/>
                                </a:solidFill>
                                <a:miter lim="800000"/>
                                <a:headEnd/>
                                <a:tailEnd/>
                              </a:ln>
                            </wps:spPr>
                            <wps:txbx>
                              <w:txbxContent>
                                <w:p w:rsidR="0002401D" w:rsidRPr="008E1300" w:rsidRDefault="0002401D" w:rsidP="0002401D">
                                  <w:pPr>
                                    <w:pStyle w:val="a3"/>
                                    <w:bidi w:val="0"/>
                                    <w:ind w:left="0"/>
                                    <w:jc w:val="both"/>
                                    <w:rPr>
                                      <w:rFonts w:asciiTheme="majorBidi" w:hAnsiTheme="majorBidi" w:cstheme="majorBidi"/>
                                      <w:sz w:val="18"/>
                                      <w:szCs w:val="18"/>
                                      <w:lang w:bidi="ar-SY"/>
                                    </w:rPr>
                                  </w:pPr>
                                  <w:r w:rsidRPr="008E1300">
                                    <w:rPr>
                                      <w:rFonts w:asciiTheme="majorBidi" w:hAnsiTheme="majorBidi" w:cstheme="majorBidi"/>
                                      <w:sz w:val="18"/>
                                      <w:szCs w:val="18"/>
                                      <w:lang w:bidi="ar-SY"/>
                                    </w:rPr>
                                    <w:t>Information of</w:t>
                                  </w:r>
                                  <w:r>
                                    <w:rPr>
                                      <w:rFonts w:asciiTheme="majorBidi" w:hAnsiTheme="majorBidi" w:cstheme="majorBidi"/>
                                      <w:sz w:val="18"/>
                                      <w:szCs w:val="18"/>
                                      <w:lang w:bidi="ar-SY"/>
                                    </w:rPr>
                                    <w:t xml:space="preserve"> </w:t>
                                  </w:r>
                                  <w:r w:rsidRPr="008E1300">
                                    <w:rPr>
                                      <w:rFonts w:asciiTheme="majorBidi" w:hAnsiTheme="majorBidi" w:cstheme="majorBidi"/>
                                      <w:sz w:val="18"/>
                                      <w:szCs w:val="18"/>
                                      <w:lang w:bidi="ar-SY"/>
                                    </w:rPr>
                                    <w:t>the complementary map</w:t>
                                  </w:r>
                                </w:p>
                                <w:p w:rsidR="0002401D" w:rsidRPr="008E1300" w:rsidRDefault="0002401D" w:rsidP="0002401D">
                                  <w:pPr>
                                    <w:rPr>
                                      <w:sz w:val="20"/>
                                      <w:szCs w:val="24"/>
                                    </w:rPr>
                                  </w:pPr>
                                </w:p>
                              </w:txbxContent>
                            </wps:txbx>
                            <wps:bodyPr rot="0" vert="horz" wrap="square" lIns="91440" tIns="45720" rIns="91440" bIns="45720" anchor="t" anchorCtr="0">
                              <a:noAutofit/>
                            </wps:bodyPr>
                          </wps:wsp>
                          <wps:wsp>
                            <wps:cNvPr id="405" name="Rectangle 405"/>
                            <wps:cNvSpPr/>
                            <wps:spPr>
                              <a:xfrm>
                                <a:off x="51206" y="826617"/>
                                <a:ext cx="892454"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r>
                                    <w:rPr>
                                      <w:rFonts w:asciiTheme="majorBidi" w:hAnsiTheme="majorBidi" w:cstheme="majorBidi"/>
                                      <w:sz w:val="16"/>
                                      <w:szCs w:val="16"/>
                                      <w:lang w:bidi="ar-SY"/>
                                    </w:rPr>
                                    <w:t xml:space="preserve">Second </w:t>
                                  </w:r>
                                  <w:r w:rsidRPr="00DD1AC5">
                                    <w:rPr>
                                      <w:rFonts w:asciiTheme="majorBidi" w:hAnsiTheme="majorBidi" w:cstheme="majorBidi"/>
                                      <w:sz w:val="16"/>
                                      <w:szCs w:val="16"/>
                                      <w:lang w:bidi="ar-SY"/>
                                    </w:rPr>
                                    <w:t>Segment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Rectangle 406"/>
                            <wps:cNvSpPr/>
                            <wps:spPr>
                              <a:xfrm>
                                <a:off x="1353312" y="826617"/>
                                <a:ext cx="71628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F44D2" w:rsidRDefault="0002401D" w:rsidP="0002401D">
                                  <w:pPr>
                                    <w:bidi w:val="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Residency places</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Rectangle 407"/>
                            <wps:cNvSpPr/>
                            <wps:spPr>
                              <a:xfrm>
                                <a:off x="1353312" y="395021"/>
                                <a:ext cx="71628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DD1AC5" w:rsidRDefault="0002401D" w:rsidP="0002401D">
                                  <w:pPr>
                                    <w:bidi w:val="0"/>
                                    <w:jc w:val="center"/>
                                    <w:rPr>
                                      <w:rFonts w:asciiTheme="majorBidi" w:hAnsiTheme="majorBidi" w:cstheme="majorBidi"/>
                                      <w:sz w:val="18"/>
                                      <w:szCs w:val="18"/>
                                      <w:lang w:bidi="ar-SY"/>
                                    </w:rPr>
                                  </w:pPr>
                                  <w:r w:rsidRPr="00DD1AC5">
                                    <w:rPr>
                                      <w:rFonts w:asciiTheme="majorBidi" w:hAnsiTheme="majorBidi" w:cstheme="majorBidi"/>
                                      <w:sz w:val="18"/>
                                      <w:szCs w:val="18"/>
                                      <w:lang w:bidi="ar-SY"/>
                                    </w:rPr>
                                    <w:t>Abroad</w:t>
                                  </w:r>
                                </w:p>
                                <w:p w:rsidR="0002401D" w:rsidRPr="00DD1AC5" w:rsidRDefault="0002401D" w:rsidP="0002401D">
                                  <w:pPr>
                                    <w:pStyle w:val="a3"/>
                                    <w:bidi w:val="0"/>
                                    <w:ind w:left="0"/>
                                    <w:jc w:val="center"/>
                                    <w:rPr>
                                      <w:rFonts w:asciiTheme="majorBidi" w:hAnsiTheme="majorBidi" w:cstheme="majorBidi"/>
                                      <w:sz w:val="18"/>
                                      <w:szCs w:val="18"/>
                                      <w:lang w:bidi="ar-SY"/>
                                    </w:rPr>
                                  </w:pPr>
                                  <w:r w:rsidRPr="00DD1AC5">
                                    <w:rPr>
                                      <w:rFonts w:asciiTheme="majorBidi" w:hAnsiTheme="majorBidi" w:cstheme="majorBidi"/>
                                      <w:sz w:val="18"/>
                                      <w:szCs w:val="18"/>
                                      <w:lang w:bidi="ar-SY"/>
                                    </w:rPr>
                                    <w:t xml:space="preserve">n </w:t>
                                  </w:r>
                                </w:p>
                                <w:p w:rsidR="0002401D" w:rsidRPr="00DD1AC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Straight Connector 413"/>
                            <wps:cNvCnPr/>
                            <wps:spPr>
                              <a:xfrm>
                                <a:off x="929030" y="987552"/>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12" name="Straight Connector 412"/>
                          <wps:cNvCnPr/>
                          <wps:spPr>
                            <a:xfrm>
                              <a:off x="943661" y="534009"/>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415" name="Group 415"/>
                        <wpg:cNvGrpSpPr/>
                        <wpg:grpSpPr>
                          <a:xfrm>
                            <a:off x="2187245" y="0"/>
                            <a:ext cx="2134870" cy="1220470"/>
                            <a:chOff x="-21945" y="7315"/>
                            <a:chExt cx="2134870" cy="1220470"/>
                          </a:xfrm>
                        </wpg:grpSpPr>
                        <wps:wsp>
                          <wps:cNvPr id="400" name="Rectangle 400"/>
                          <wps:cNvSpPr/>
                          <wps:spPr>
                            <a:xfrm>
                              <a:off x="-21945" y="7315"/>
                              <a:ext cx="2134870" cy="122047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Text Box 2"/>
                          <wps:cNvSpPr txBox="1">
                            <a:spLocks noChangeArrowheads="1"/>
                          </wps:cNvSpPr>
                          <wps:spPr bwMode="auto">
                            <a:xfrm>
                              <a:off x="58521" y="65837"/>
                              <a:ext cx="2011045" cy="273685"/>
                            </a:xfrm>
                            <a:prstGeom prst="rect">
                              <a:avLst/>
                            </a:prstGeom>
                            <a:solidFill>
                              <a:srgbClr val="FFFFFF"/>
                            </a:solidFill>
                            <a:ln w="9525">
                              <a:solidFill>
                                <a:srgbClr val="000000"/>
                              </a:solidFill>
                              <a:miter lim="800000"/>
                              <a:headEnd/>
                              <a:tailEnd/>
                            </a:ln>
                          </wps:spPr>
                          <wps:txbx>
                            <w:txbxContent>
                              <w:p w:rsidR="0002401D" w:rsidRPr="008E1300" w:rsidRDefault="0002401D" w:rsidP="0002401D">
                                <w:pPr>
                                  <w:pStyle w:val="a3"/>
                                  <w:bidi w:val="0"/>
                                  <w:ind w:left="0"/>
                                  <w:jc w:val="both"/>
                                  <w:rPr>
                                    <w:rFonts w:asciiTheme="majorBidi" w:hAnsiTheme="majorBidi" w:cstheme="majorBidi"/>
                                    <w:sz w:val="18"/>
                                    <w:szCs w:val="18"/>
                                    <w:lang w:bidi="ar-SY"/>
                                  </w:rPr>
                                </w:pPr>
                                <w:r w:rsidRPr="008E1300">
                                  <w:rPr>
                                    <w:rFonts w:asciiTheme="majorBidi" w:hAnsiTheme="majorBidi" w:cstheme="majorBidi"/>
                                    <w:sz w:val="18"/>
                                    <w:szCs w:val="18"/>
                                    <w:lang w:bidi="ar-SY"/>
                                  </w:rPr>
                                  <w:t>Information of</w:t>
                                </w:r>
                                <w:r>
                                  <w:rPr>
                                    <w:rFonts w:asciiTheme="majorBidi" w:hAnsiTheme="majorBidi" w:cstheme="majorBidi"/>
                                    <w:sz w:val="18"/>
                                    <w:szCs w:val="18"/>
                                    <w:lang w:bidi="ar-SY"/>
                                  </w:rPr>
                                  <w:t xml:space="preserve"> </w:t>
                                </w:r>
                                <w:r w:rsidRPr="008E1300">
                                  <w:rPr>
                                    <w:rFonts w:asciiTheme="majorBidi" w:hAnsiTheme="majorBidi" w:cstheme="majorBidi"/>
                                    <w:sz w:val="18"/>
                                    <w:szCs w:val="18"/>
                                    <w:lang w:bidi="ar-SY"/>
                                  </w:rPr>
                                  <w:t>the complementary map</w:t>
                                </w:r>
                              </w:p>
                              <w:p w:rsidR="0002401D" w:rsidRPr="008E1300" w:rsidRDefault="0002401D" w:rsidP="0002401D">
                                <w:pPr>
                                  <w:rPr>
                                    <w:sz w:val="20"/>
                                    <w:szCs w:val="24"/>
                                  </w:rPr>
                                </w:pPr>
                              </w:p>
                            </w:txbxContent>
                          </wps:txbx>
                          <wps:bodyPr rot="0" vert="horz" wrap="square" lIns="91440" tIns="45720" rIns="91440" bIns="45720" anchor="t" anchorCtr="0">
                            <a:noAutofit/>
                          </wps:bodyPr>
                        </wps:wsp>
                        <wps:wsp>
                          <wps:cNvPr id="408" name="Rectangle 408"/>
                          <wps:cNvSpPr/>
                          <wps:spPr>
                            <a:xfrm>
                              <a:off x="929030" y="416967"/>
                              <a:ext cx="1140536"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F44D2"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T</w:t>
                                </w:r>
                                <w:r w:rsidRPr="001F44D2">
                                  <w:rPr>
                                    <w:rFonts w:asciiTheme="majorBidi" w:hAnsiTheme="majorBidi" w:cstheme="majorBidi"/>
                                    <w:sz w:val="18"/>
                                    <w:szCs w:val="18"/>
                                    <w:lang w:bidi="ar-SY"/>
                                  </w:rPr>
                                  <w:t>emporary housing</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angle 409"/>
                          <wps:cNvSpPr/>
                          <wps:spPr>
                            <a:xfrm>
                              <a:off x="80467" y="563271"/>
                              <a:ext cx="577292"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F44D2" w:rsidRDefault="0002401D" w:rsidP="0002401D">
                                <w:pPr>
                                  <w:bidi w:val="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Usage</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angle 410"/>
                          <wps:cNvSpPr/>
                          <wps:spPr>
                            <a:xfrm>
                              <a:off x="929030" y="899770"/>
                              <a:ext cx="1140536"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F44D2" w:rsidRDefault="0002401D" w:rsidP="0002401D">
                                <w:pPr>
                                  <w:bidi w:val="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Permanent housing</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Straight Arrow Connector 411"/>
                          <wps:cNvCnPr/>
                          <wps:spPr>
                            <a:xfrm flipV="1">
                              <a:off x="658368" y="563271"/>
                              <a:ext cx="270662" cy="124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4" name="Straight Arrow Connector 414"/>
                          <wps:cNvCnPr/>
                          <wps:spPr>
                            <a:xfrm>
                              <a:off x="658368" y="716890"/>
                              <a:ext cx="270662" cy="3438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cNvPr id="438" name="Group 438"/>
                        <wpg:cNvGrpSpPr/>
                        <wpg:grpSpPr>
                          <a:xfrm>
                            <a:off x="51207" y="1302106"/>
                            <a:ext cx="4220159" cy="2226208"/>
                            <a:chOff x="0" y="0"/>
                            <a:chExt cx="4220159" cy="2226208"/>
                          </a:xfrm>
                        </wpg:grpSpPr>
                        <wps:wsp>
                          <wps:cNvPr id="419" name="Rectangle 419"/>
                          <wps:cNvSpPr/>
                          <wps:spPr>
                            <a:xfrm>
                              <a:off x="3079699" y="0"/>
                              <a:ext cx="11404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Information</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Rectangle 420"/>
                          <wps:cNvSpPr/>
                          <wps:spPr>
                            <a:xfrm>
                              <a:off x="1572768" y="0"/>
                              <a:ext cx="11404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File</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Rectangle 421"/>
                          <wps:cNvSpPr/>
                          <wps:spPr>
                            <a:xfrm>
                              <a:off x="0" y="0"/>
                              <a:ext cx="11404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Infrastructure</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Rectangle 422"/>
                          <wps:cNvSpPr/>
                          <wps:spPr>
                            <a:xfrm>
                              <a:off x="1565452" y="1470355"/>
                              <a:ext cx="11404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Contacting</w:t>
                                </w:r>
                              </w:p>
                              <w:p w:rsidR="0002401D" w:rsidRPr="00B72B4E" w:rsidRDefault="0002401D" w:rsidP="0002401D">
                                <w:pPr>
                                  <w:pStyle w:val="a3"/>
                                  <w:bidi w:val="0"/>
                                  <w:ind w:left="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 xml:space="preserve">n </w:t>
                                </w:r>
                              </w:p>
                              <w:p w:rsidR="0002401D" w:rsidRPr="00B72B4E"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Rectangle 423"/>
                          <wps:cNvSpPr/>
                          <wps:spPr>
                            <a:xfrm>
                              <a:off x="1572768" y="950976"/>
                              <a:ext cx="11404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Allocation</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Rectangle 424"/>
                          <wps:cNvSpPr/>
                          <wps:spPr>
                            <a:xfrm>
                              <a:off x="1587398" y="475488"/>
                              <a:ext cx="11404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Program</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tangle 425"/>
                          <wps:cNvSpPr/>
                          <wps:spPr>
                            <a:xfrm>
                              <a:off x="1565452" y="1953158"/>
                              <a:ext cx="1140460" cy="2730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Execution</w:t>
                                </w:r>
                              </w:p>
                              <w:p w:rsidR="0002401D" w:rsidRPr="00B72B4E" w:rsidRDefault="0002401D" w:rsidP="0002401D">
                                <w:pPr>
                                  <w:pStyle w:val="a3"/>
                                  <w:bidi w:val="0"/>
                                  <w:ind w:left="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 xml:space="preserve">n </w:t>
                                </w:r>
                              </w:p>
                              <w:p w:rsidR="0002401D" w:rsidRPr="00B72B4E"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Straight Arrow Connector 426"/>
                          <wps:cNvCnPr/>
                          <wps:spPr>
                            <a:xfrm>
                              <a:off x="2143353" y="270662"/>
                              <a:ext cx="0" cy="233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7" name="Straight Arrow Connector 427"/>
                          <wps:cNvCnPr/>
                          <wps:spPr>
                            <a:xfrm flipH="1">
                              <a:off x="2728569" y="1097280"/>
                              <a:ext cx="9067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9" name="Straight Arrow Connector 429"/>
                          <wps:cNvCnPr/>
                          <wps:spPr>
                            <a:xfrm>
                              <a:off x="929030" y="1623974"/>
                              <a:ext cx="63609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0" name="Straight Arrow Connector 430"/>
                          <wps:cNvCnPr/>
                          <wps:spPr>
                            <a:xfrm>
                              <a:off x="2143353" y="768096"/>
                              <a:ext cx="0" cy="175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1" name="Straight Arrow Connector 431"/>
                          <wps:cNvCnPr/>
                          <wps:spPr>
                            <a:xfrm>
                              <a:off x="2136038" y="1280160"/>
                              <a:ext cx="0" cy="175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2" name="Straight Arrow Connector 432"/>
                          <wps:cNvCnPr/>
                          <wps:spPr>
                            <a:xfrm>
                              <a:off x="2128723" y="1770278"/>
                              <a:ext cx="0" cy="175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3" name="Straight Connector 433"/>
                          <wps:cNvCnPr/>
                          <wps:spPr>
                            <a:xfrm>
                              <a:off x="3635654" y="270662"/>
                              <a:ext cx="482" cy="8266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4" name="Straight Connector 434"/>
                          <wps:cNvCnPr/>
                          <wps:spPr>
                            <a:xfrm flipH="1">
                              <a:off x="541324" y="380390"/>
                              <a:ext cx="309308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5" name="Straight Connector 435"/>
                          <wps:cNvCnPr/>
                          <wps:spPr>
                            <a:xfrm>
                              <a:off x="541324" y="270662"/>
                              <a:ext cx="0" cy="1022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6" name="Straight Connector 436"/>
                          <wps:cNvCnPr/>
                          <wps:spPr>
                            <a:xfrm flipH="1">
                              <a:off x="929030" y="570585"/>
                              <a:ext cx="65809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7" name="Straight Connector 437"/>
                          <wps:cNvCnPr/>
                          <wps:spPr>
                            <a:xfrm>
                              <a:off x="929030" y="570585"/>
                              <a:ext cx="0" cy="1053389"/>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B4EE74A" id="Group 439" o:spid="_x0000_s1277" style="position:absolute;left:0;text-align:left;margin-left:40.1pt;margin-top:1.55pt;width:340.3pt;height:277.8pt;z-index:251684864" coordsize="43221,3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">
                <v:group id="Group 418" o:spid="_x0000_s1278" style="position:absolute;top:73;width:21348;height:12204" coordsize="21348,1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Group 416" o:spid="_x0000_s1279" style="position:absolute;width:21348;height:12204" coordsize="21348,1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Rectangle 403" o:spid="_x0000_s1280" style="position:absolute;width:21348;height:12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" fillcolor="white [3201]" strokecolor="#5b9bd5 [3204]" strokeweight="1pt"/>
                    <v:rect id="Rectangle 399" o:spid="_x0000_s1281" style="position:absolute;left:585;top:3950;width:8848;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DD1AC5" w:rsidRDefault="0002401D" w:rsidP="0002401D">
                            <w:pPr>
                              <w:pStyle w:val="a3"/>
                              <w:bidi w:val="0"/>
                              <w:ind w:left="0"/>
                              <w:rPr>
                                <w:rFonts w:asciiTheme="majorBidi" w:hAnsiTheme="majorBidi" w:cstheme="majorBidi"/>
                                <w:sz w:val="4"/>
                                <w:szCs w:val="4"/>
                                <w14:textOutline w14:w="9525" w14:cap="rnd" w14:cmpd="sng" w14:algn="ctr">
                                  <w14:solidFill>
                                    <w14:schemeClr w14:val="tx1"/>
                                  </w14:solidFill>
                                  <w14:prstDash w14:val="solid"/>
                                  <w14:bevel/>
                                </w14:textOutline>
                              </w:rPr>
                            </w:pPr>
                            <w:r w:rsidRPr="00DD1AC5">
                              <w:rPr>
                                <w:rFonts w:asciiTheme="majorBidi" w:hAnsiTheme="majorBidi" w:cstheme="majorBidi"/>
                                <w:sz w:val="16"/>
                                <w:szCs w:val="16"/>
                                <w:lang w:bidi="ar-SY"/>
                              </w:rPr>
                              <w:t>First Segment</w:t>
                            </w:r>
                          </w:p>
                        </w:txbxContent>
                      </v:textbox>
                    </v:rect>
                    <v:shape id="Text Box 2" o:spid="_x0000_s1282" type="#_x0000_t202" style="position:absolute;left:585;top:512;width:2011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">
                      <v:textbox>
                        <w:txbxContent>
                          <w:p w:rsidR="0002401D" w:rsidRPr="008E1300" w:rsidRDefault="0002401D" w:rsidP="0002401D">
                            <w:pPr>
                              <w:pStyle w:val="a3"/>
                              <w:bidi w:val="0"/>
                              <w:ind w:left="0"/>
                              <w:jc w:val="both"/>
                              <w:rPr>
                                <w:rFonts w:asciiTheme="majorBidi" w:hAnsiTheme="majorBidi" w:cstheme="majorBidi"/>
                                <w:sz w:val="18"/>
                                <w:szCs w:val="18"/>
                                <w:lang w:bidi="ar-SY"/>
                              </w:rPr>
                            </w:pPr>
                            <w:r w:rsidRPr="008E1300">
                              <w:rPr>
                                <w:rFonts w:asciiTheme="majorBidi" w:hAnsiTheme="majorBidi" w:cstheme="majorBidi"/>
                                <w:sz w:val="18"/>
                                <w:szCs w:val="18"/>
                                <w:lang w:bidi="ar-SY"/>
                              </w:rPr>
                              <w:t>Information of</w:t>
                            </w:r>
                            <w:r>
                              <w:rPr>
                                <w:rFonts w:asciiTheme="majorBidi" w:hAnsiTheme="majorBidi" w:cstheme="majorBidi"/>
                                <w:sz w:val="18"/>
                                <w:szCs w:val="18"/>
                                <w:lang w:bidi="ar-SY"/>
                              </w:rPr>
                              <w:t xml:space="preserve"> </w:t>
                            </w:r>
                            <w:r w:rsidRPr="008E1300">
                              <w:rPr>
                                <w:rFonts w:asciiTheme="majorBidi" w:hAnsiTheme="majorBidi" w:cstheme="majorBidi"/>
                                <w:sz w:val="18"/>
                                <w:szCs w:val="18"/>
                                <w:lang w:bidi="ar-SY"/>
                              </w:rPr>
                              <w:t>the complementary map</w:t>
                            </w:r>
                          </w:p>
                          <w:p w:rsidR="0002401D" w:rsidRPr="008E1300" w:rsidRDefault="0002401D" w:rsidP="0002401D">
                            <w:pPr>
                              <w:rPr>
                                <w:sz w:val="20"/>
                                <w:szCs w:val="24"/>
                              </w:rPr>
                            </w:pPr>
                          </w:p>
                        </w:txbxContent>
                      </v:textbox>
                    </v:shape>
                    <v:rect id="Rectangle 405" o:spid="_x0000_s1283" style="position:absolute;left:512;top:8266;width:892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874EFD" w:rsidRDefault="0002401D" w:rsidP="0002401D">
                            <w:pPr>
                              <w:pStyle w:val="a3"/>
                              <w:bidi w:val="0"/>
                              <w:ind w:left="0"/>
                              <w:jc w:val="center"/>
                              <w:rPr>
                                <w:rFonts w:asciiTheme="majorBidi" w:hAnsiTheme="majorBidi" w:cstheme="majorBidi"/>
                                <w:sz w:val="2"/>
                                <w:szCs w:val="2"/>
                                <w14:textOutline w14:w="9525" w14:cap="rnd" w14:cmpd="sng" w14:algn="ctr">
                                  <w14:solidFill>
                                    <w14:schemeClr w14:val="tx1"/>
                                  </w14:solidFill>
                                  <w14:prstDash w14:val="solid"/>
                                  <w14:bevel/>
                                </w14:textOutline>
                              </w:rPr>
                            </w:pPr>
                            <w:r>
                              <w:rPr>
                                <w:rFonts w:asciiTheme="majorBidi" w:hAnsiTheme="majorBidi" w:cstheme="majorBidi"/>
                                <w:sz w:val="16"/>
                                <w:szCs w:val="16"/>
                                <w:lang w:bidi="ar-SY"/>
                              </w:rPr>
                              <w:t xml:space="preserve">Second </w:t>
                            </w:r>
                            <w:r w:rsidRPr="00DD1AC5">
                              <w:rPr>
                                <w:rFonts w:asciiTheme="majorBidi" w:hAnsiTheme="majorBidi" w:cstheme="majorBidi"/>
                                <w:sz w:val="16"/>
                                <w:szCs w:val="16"/>
                                <w:lang w:bidi="ar-SY"/>
                              </w:rPr>
                              <w:t>Segment</w:t>
                            </w:r>
                          </w:p>
                        </w:txbxContent>
                      </v:textbox>
                    </v:rect>
                    <v:rect id="Rectangle 406" o:spid="_x0000_s1284" style="position:absolute;left:13533;top:8266;width:7162;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1F44D2" w:rsidRDefault="0002401D" w:rsidP="0002401D">
                            <w:pPr>
                              <w:bidi w:val="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Residency places</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07" o:spid="_x0000_s1285" style="position:absolute;left:13533;top:3950;width:7162;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DD1AC5" w:rsidRDefault="0002401D" w:rsidP="0002401D">
                            <w:pPr>
                              <w:bidi w:val="0"/>
                              <w:jc w:val="center"/>
                              <w:rPr>
                                <w:rFonts w:asciiTheme="majorBidi" w:hAnsiTheme="majorBidi" w:cstheme="majorBidi"/>
                                <w:sz w:val="18"/>
                                <w:szCs w:val="18"/>
                                <w:lang w:bidi="ar-SY"/>
                              </w:rPr>
                            </w:pPr>
                            <w:r w:rsidRPr="00DD1AC5">
                              <w:rPr>
                                <w:rFonts w:asciiTheme="majorBidi" w:hAnsiTheme="majorBidi" w:cstheme="majorBidi"/>
                                <w:sz w:val="18"/>
                                <w:szCs w:val="18"/>
                                <w:lang w:bidi="ar-SY"/>
                              </w:rPr>
                              <w:t>Abroad</w:t>
                            </w:r>
                          </w:p>
                          <w:p w:rsidR="0002401D" w:rsidRPr="00DD1AC5" w:rsidRDefault="0002401D" w:rsidP="0002401D">
                            <w:pPr>
                              <w:pStyle w:val="a3"/>
                              <w:bidi w:val="0"/>
                              <w:ind w:left="0"/>
                              <w:jc w:val="center"/>
                              <w:rPr>
                                <w:rFonts w:asciiTheme="majorBidi" w:hAnsiTheme="majorBidi" w:cstheme="majorBidi"/>
                                <w:sz w:val="18"/>
                                <w:szCs w:val="18"/>
                                <w:lang w:bidi="ar-SY"/>
                              </w:rPr>
                            </w:pPr>
                            <w:r w:rsidRPr="00DD1AC5">
                              <w:rPr>
                                <w:rFonts w:asciiTheme="majorBidi" w:hAnsiTheme="majorBidi" w:cstheme="majorBidi"/>
                                <w:sz w:val="18"/>
                                <w:szCs w:val="18"/>
                                <w:lang w:bidi="ar-SY"/>
                              </w:rPr>
                              <w:t xml:space="preserve">n </w:t>
                            </w:r>
                          </w:p>
                          <w:p w:rsidR="0002401D" w:rsidRPr="00DD1AC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line id="Straight Connector 413" o:spid="_x0000_s1286" style="position:absolute;visibility:visible;mso-wrap-style:square" from="9290,9875" to="13386,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" strokecolor="#5b9bd5 [3204]" strokeweight=".5pt">
                      <v:stroke joinstyle="miter"/>
                    </v:line>
                  </v:group>
                  <v:line id="Straight Connector 412" o:spid="_x0000_s1287" style="position:absolute;visibility:visible;mso-wrap-style:square" from="9436,5340" to="13532,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" strokecolor="#5b9bd5 [3204]" strokeweight=".5pt">
                    <v:stroke joinstyle="miter"/>
                  </v:line>
                </v:group>
                <v:group id="Group 415" o:spid="_x0000_s1288" style="position:absolute;left:21872;width:21349;height:12204" coordorigin="-219,73" coordsize="21348,1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rect id="Rectangle 400" o:spid="_x0000_s1289" style="position:absolute;left:-219;top:73;width:21348;height:12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" fillcolor="white [3201]" strokecolor="#5b9bd5 [3204]" strokeweight="1pt"/>
                  <v:shape id="Text Box 2" o:spid="_x0000_s1290" type="#_x0000_t202" style="position:absolute;left:585;top:658;width:20110;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rsidR="0002401D" w:rsidRPr="008E1300" w:rsidRDefault="0002401D" w:rsidP="0002401D">
                          <w:pPr>
                            <w:pStyle w:val="a3"/>
                            <w:bidi w:val="0"/>
                            <w:ind w:left="0"/>
                            <w:jc w:val="both"/>
                            <w:rPr>
                              <w:rFonts w:asciiTheme="majorBidi" w:hAnsiTheme="majorBidi" w:cstheme="majorBidi"/>
                              <w:sz w:val="18"/>
                              <w:szCs w:val="18"/>
                              <w:lang w:bidi="ar-SY"/>
                            </w:rPr>
                          </w:pPr>
                          <w:r w:rsidRPr="008E1300">
                            <w:rPr>
                              <w:rFonts w:asciiTheme="majorBidi" w:hAnsiTheme="majorBidi" w:cstheme="majorBidi"/>
                              <w:sz w:val="18"/>
                              <w:szCs w:val="18"/>
                              <w:lang w:bidi="ar-SY"/>
                            </w:rPr>
                            <w:t>Information of</w:t>
                          </w:r>
                          <w:r>
                            <w:rPr>
                              <w:rFonts w:asciiTheme="majorBidi" w:hAnsiTheme="majorBidi" w:cstheme="majorBidi"/>
                              <w:sz w:val="18"/>
                              <w:szCs w:val="18"/>
                              <w:lang w:bidi="ar-SY"/>
                            </w:rPr>
                            <w:t xml:space="preserve"> </w:t>
                          </w:r>
                          <w:r w:rsidRPr="008E1300">
                            <w:rPr>
                              <w:rFonts w:asciiTheme="majorBidi" w:hAnsiTheme="majorBidi" w:cstheme="majorBidi"/>
                              <w:sz w:val="18"/>
                              <w:szCs w:val="18"/>
                              <w:lang w:bidi="ar-SY"/>
                            </w:rPr>
                            <w:t>the complementary map</w:t>
                          </w:r>
                        </w:p>
                        <w:p w:rsidR="0002401D" w:rsidRPr="008E1300" w:rsidRDefault="0002401D" w:rsidP="0002401D">
                          <w:pPr>
                            <w:rPr>
                              <w:sz w:val="20"/>
                              <w:szCs w:val="24"/>
                            </w:rPr>
                          </w:pPr>
                        </w:p>
                      </w:txbxContent>
                    </v:textbox>
                  </v:shape>
                  <v:rect id="Rectangle 408" o:spid="_x0000_s1291" style="position:absolute;left:9290;top:4169;width:11405;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1F44D2" w:rsidRDefault="0002401D" w:rsidP="0002401D">
                          <w:pPr>
                            <w:bidi w:val="0"/>
                            <w:jc w:val="center"/>
                            <w:rPr>
                              <w:rFonts w:asciiTheme="majorBidi" w:hAnsiTheme="majorBidi" w:cstheme="majorBidi"/>
                              <w:sz w:val="18"/>
                              <w:szCs w:val="18"/>
                              <w:lang w:bidi="ar-SY"/>
                            </w:rPr>
                          </w:pPr>
                          <w:r>
                            <w:rPr>
                              <w:rFonts w:asciiTheme="majorBidi" w:hAnsiTheme="majorBidi" w:cstheme="majorBidi"/>
                              <w:sz w:val="18"/>
                              <w:szCs w:val="18"/>
                              <w:lang w:bidi="ar-SY"/>
                            </w:rPr>
                            <w:t>T</w:t>
                          </w:r>
                          <w:r w:rsidRPr="001F44D2">
                            <w:rPr>
                              <w:rFonts w:asciiTheme="majorBidi" w:hAnsiTheme="majorBidi" w:cstheme="majorBidi"/>
                              <w:sz w:val="18"/>
                              <w:szCs w:val="18"/>
                              <w:lang w:bidi="ar-SY"/>
                            </w:rPr>
                            <w:t>emporary housing</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09" o:spid="_x0000_s1292" style="position:absolute;left:804;top:5632;width:5773;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1F44D2" w:rsidRDefault="0002401D" w:rsidP="0002401D">
                          <w:pPr>
                            <w:bidi w:val="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Usage</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10" o:spid="_x0000_s1293" style="position:absolute;left:9290;top:8997;width:11405;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1F44D2" w:rsidRDefault="0002401D" w:rsidP="0002401D">
                          <w:pPr>
                            <w:bidi w:val="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Permanent housing</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shape id="Straight Arrow Connector 411" o:spid="_x0000_s1294" type="#_x0000_t32" style="position:absolute;left:6583;top:5632;width:2707;height:1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" strokecolor="#5b9bd5 [3204]" strokeweight=".5pt">
                    <v:stroke endarrow="open" joinstyle="miter"/>
                  </v:shape>
                  <v:shape id="Straight Arrow Connector 414" o:spid="_x0000_s1295" type="#_x0000_t32" style="position:absolute;left:6583;top:7168;width:2707;height:3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" strokecolor="#5b9bd5 [3204]" strokeweight=".5pt">
                    <v:stroke endarrow="open" joinstyle="miter"/>
                  </v:shape>
                </v:group>
                <v:group id="Group 438" o:spid="_x0000_s1296" style="position:absolute;left:512;top:13021;width:42201;height:22262" coordsize="42201,2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ect id="Rectangle 419" o:spid="_x0000_s1297" style="position:absolute;left:30796;width:11405;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Information</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20" o:spid="_x0000_s1298" style="position:absolute;left:15727;width:11405;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File</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21" o:spid="_x0000_s1299" style="position:absolute;width:1140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Infrastructure</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22" o:spid="_x0000_s1300" style="position:absolute;left:15654;top:14703;width:11405;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Contacting</w:t>
                          </w:r>
                        </w:p>
                        <w:p w:rsidR="0002401D" w:rsidRPr="00B72B4E" w:rsidRDefault="0002401D" w:rsidP="0002401D">
                          <w:pPr>
                            <w:pStyle w:val="a3"/>
                            <w:bidi w:val="0"/>
                            <w:ind w:left="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 xml:space="preserve">n </w:t>
                          </w:r>
                        </w:p>
                        <w:p w:rsidR="0002401D" w:rsidRPr="00B72B4E"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23" o:spid="_x0000_s1301" style="position:absolute;left:15727;top:9509;width:11405;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Allocation</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24" o:spid="_x0000_s1302" style="position:absolute;left:15873;top:4754;width:11405;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Program</w:t>
                          </w:r>
                        </w:p>
                        <w:p w:rsidR="0002401D" w:rsidRPr="001F44D2" w:rsidRDefault="0002401D" w:rsidP="0002401D">
                          <w:pPr>
                            <w:pStyle w:val="a3"/>
                            <w:bidi w:val="0"/>
                            <w:ind w:left="0"/>
                            <w:jc w:val="center"/>
                            <w:rPr>
                              <w:rFonts w:asciiTheme="majorBidi" w:hAnsiTheme="majorBidi" w:cstheme="majorBidi"/>
                              <w:sz w:val="18"/>
                              <w:szCs w:val="18"/>
                              <w:lang w:bidi="ar-SY"/>
                            </w:rPr>
                          </w:pPr>
                          <w:r w:rsidRPr="001F44D2">
                            <w:rPr>
                              <w:rFonts w:asciiTheme="majorBidi" w:hAnsiTheme="majorBidi" w:cstheme="majorBidi"/>
                              <w:sz w:val="18"/>
                              <w:szCs w:val="18"/>
                              <w:lang w:bidi="ar-SY"/>
                            </w:rPr>
                            <w:t xml:space="preserve">n </w:t>
                          </w:r>
                        </w:p>
                        <w:p w:rsidR="0002401D" w:rsidRPr="001F44D2"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25" o:spid="_x0000_s1303" style="position:absolute;left:15654;top:19531;width:11405;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B72B4E" w:rsidRDefault="0002401D" w:rsidP="0002401D">
                          <w:pPr>
                            <w:bidi w:val="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Execution</w:t>
                          </w:r>
                        </w:p>
                        <w:p w:rsidR="0002401D" w:rsidRPr="00B72B4E" w:rsidRDefault="0002401D" w:rsidP="0002401D">
                          <w:pPr>
                            <w:pStyle w:val="a3"/>
                            <w:bidi w:val="0"/>
                            <w:ind w:left="0"/>
                            <w:jc w:val="center"/>
                            <w:rPr>
                              <w:rFonts w:asciiTheme="majorBidi" w:hAnsiTheme="majorBidi" w:cstheme="majorBidi"/>
                              <w:sz w:val="18"/>
                              <w:szCs w:val="18"/>
                              <w:lang w:bidi="ar-SY"/>
                            </w:rPr>
                          </w:pPr>
                          <w:r w:rsidRPr="00B72B4E">
                            <w:rPr>
                              <w:rFonts w:asciiTheme="majorBidi" w:hAnsiTheme="majorBidi" w:cstheme="majorBidi"/>
                              <w:sz w:val="18"/>
                              <w:szCs w:val="18"/>
                              <w:lang w:bidi="ar-SY"/>
                            </w:rPr>
                            <w:t xml:space="preserve">n </w:t>
                          </w:r>
                        </w:p>
                        <w:p w:rsidR="0002401D" w:rsidRPr="00B72B4E"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shape id="Straight Arrow Connector 426" o:spid="_x0000_s1304" type="#_x0000_t32" style="position:absolute;left:21433;top:2706;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" strokecolor="#5b9bd5 [3204]" strokeweight=".5pt">
                    <v:stroke endarrow="open" joinstyle="miter"/>
                  </v:shape>
                  <v:shape id="Straight Arrow Connector 427" o:spid="_x0000_s1305" type="#_x0000_t32" style="position:absolute;left:27285;top:10972;width:9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" strokecolor="#5b9bd5 [3204]" strokeweight=".5pt">
                    <v:stroke endarrow="open" joinstyle="miter"/>
                  </v:shape>
                  <v:shape id="Straight Arrow Connector 429" o:spid="_x0000_s1306" type="#_x0000_t32" style="position:absolute;left:9290;top:16239;width:6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" strokecolor="#5b9bd5 [3204]" strokeweight=".5pt">
                    <v:stroke endarrow="open" joinstyle="miter"/>
                  </v:shape>
                  <v:shape id="Straight Arrow Connector 430" o:spid="_x0000_s1307" type="#_x0000_t32" style="position:absolute;left:21433;top:7680;width:0;height:1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" strokecolor="#5b9bd5 [3204]" strokeweight=".5pt">
                    <v:stroke endarrow="open" joinstyle="miter"/>
                  </v:shape>
                  <v:shape id="Straight Arrow Connector 431" o:spid="_x0000_s1308" type="#_x0000_t32" style="position:absolute;left:21360;top:12801;width:0;height:1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" strokecolor="#5b9bd5 [3204]" strokeweight=".5pt">
                    <v:stroke endarrow="open" joinstyle="miter"/>
                  </v:shape>
                  <v:shape id="Straight Arrow Connector 432" o:spid="_x0000_s1309" type="#_x0000_t32" style="position:absolute;left:21287;top:17702;width:0;height:1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" strokecolor="#5b9bd5 [3204]" strokeweight=".5pt">
                    <v:stroke endarrow="open" joinstyle="miter"/>
                  </v:shape>
                  <v:line id="Straight Connector 433" o:spid="_x0000_s1310" style="position:absolute;visibility:visible;mso-wrap-style:square" from="36356,2706" to="36361,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" strokecolor="#5b9bd5 [3204]" strokeweight=".5pt">
                    <v:stroke joinstyle="miter"/>
                  </v:line>
                  <v:line id="Straight Connector 434" o:spid="_x0000_s1311" style="position:absolute;flip:x;visibility:visible;mso-wrap-style:square" from="5413,3803" to="3634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" strokecolor="#5b9bd5 [3204]" strokeweight=".5pt">
                    <v:stroke joinstyle="miter"/>
                  </v:line>
                  <v:line id="Straight Connector 435" o:spid="_x0000_s1312" style="position:absolute;visibility:visible;mso-wrap-style:square" from="5413,2706" to="5413,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" strokecolor="#5b9bd5 [3204]" strokeweight=".5pt">
                    <v:stroke joinstyle="miter"/>
                  </v:line>
                  <v:line id="Straight Connector 436" o:spid="_x0000_s1313" style="position:absolute;flip:x;visibility:visible;mso-wrap-style:square" from="9290,5705" to="1587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" strokecolor="#5b9bd5 [3204]" strokeweight=".5pt">
                    <v:stroke joinstyle="miter"/>
                  </v:line>
                  <v:line id="Straight Connector 437" o:spid="_x0000_s1314" style="position:absolute;visibility:visible;mso-wrap-style:square" from="9290,5705" to="9290,1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" strokecolor="#5b9bd5 [3204]" strokeweight=".5pt">
                    <v:stroke joinstyle="miter"/>
                  </v:line>
                </v:group>
              </v:group>
            </w:pict>
          </mc:Fallback>
        </mc:AlternateContent>
      </w: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5640AF" w:rsidRDefault="0002401D" w:rsidP="0002401D">
      <w:pPr>
        <w:bidi w:val="0"/>
        <w:spacing w:before="120" w:after="0" w:line="240" w:lineRule="auto"/>
        <w:jc w:val="both"/>
        <w:rPr>
          <w:rFonts w:asciiTheme="minorHAnsi" w:hAnsiTheme="minorHAnsi" w:cstheme="majorBidi"/>
          <w:sz w:val="20"/>
          <w:szCs w:val="20"/>
          <w:lang w:bidi="ar-SY"/>
        </w:rPr>
      </w:pPr>
    </w:p>
    <w:p w:rsidR="0002401D" w:rsidRPr="00D26D23" w:rsidRDefault="0002401D" w:rsidP="0002401D">
      <w:pPr>
        <w:bidi w:val="0"/>
        <w:spacing w:before="120" w:after="0" w:line="240" w:lineRule="auto"/>
        <w:jc w:val="center"/>
        <w:rPr>
          <w:rFonts w:asciiTheme="minorHAnsi" w:hAnsiTheme="minorHAnsi" w:cstheme="majorBidi"/>
          <w:sz w:val="18"/>
          <w:szCs w:val="18"/>
          <w:lang w:bidi="ar-SY"/>
        </w:rPr>
      </w:pPr>
      <w:r w:rsidRPr="00D26D23">
        <w:rPr>
          <w:rFonts w:asciiTheme="minorHAnsi" w:hAnsiTheme="minorHAnsi" w:cstheme="majorBidi"/>
          <w:sz w:val="18"/>
          <w:szCs w:val="18"/>
          <w:lang w:bidi="ar-SY"/>
        </w:rPr>
        <w:t>Fig. 1</w:t>
      </w:r>
      <w:r>
        <w:rPr>
          <w:rFonts w:asciiTheme="minorHAnsi" w:hAnsiTheme="minorHAnsi" w:cstheme="majorBidi"/>
          <w:sz w:val="18"/>
          <w:szCs w:val="18"/>
          <w:lang w:bidi="ar-SY"/>
        </w:rPr>
        <w:t>2</w:t>
      </w:r>
      <w:r w:rsidRPr="00D26D23">
        <w:rPr>
          <w:rFonts w:asciiTheme="minorHAnsi" w:hAnsiTheme="minorHAnsi" w:cstheme="majorBidi"/>
          <w:sz w:val="18"/>
          <w:szCs w:val="18"/>
          <w:lang w:bidi="ar-SY"/>
        </w:rPr>
        <w:t xml:space="preserve"> Supply and execution phase.</w:t>
      </w:r>
    </w:p>
    <w:p w:rsidR="00AC685E" w:rsidRPr="00AC685E" w:rsidRDefault="00AC685E" w:rsidP="00FF5DC0">
      <w:pPr>
        <w:pStyle w:val="a3"/>
        <w:numPr>
          <w:ilvl w:val="0"/>
          <w:numId w:val="23"/>
        </w:numPr>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Contracts signing phase:</w:t>
      </w:r>
    </w:p>
    <w:p w:rsidR="00AC685E" w:rsidRPr="00AC685E" w:rsidRDefault="00AC685E" w:rsidP="00AC685E">
      <w:pPr>
        <w:pStyle w:val="a3"/>
        <w:bidi w:val="0"/>
        <w:spacing w:before="120" w:after="0" w:line="240" w:lineRule="auto"/>
        <w:ind w:left="1080"/>
        <w:jc w:val="both"/>
        <w:rPr>
          <w:rFonts w:asciiTheme="minorHAnsi" w:hAnsiTheme="minorHAnsi" w:cstheme="majorBidi"/>
          <w:szCs w:val="22"/>
          <w:lang w:bidi="ar-SY"/>
        </w:rPr>
      </w:pPr>
      <w:r w:rsidRPr="00AC685E">
        <w:rPr>
          <w:rFonts w:asciiTheme="minorHAnsi" w:hAnsiTheme="minorHAnsi" w:cstheme="majorBidi"/>
          <w:szCs w:val="22"/>
          <w:lang w:bidi="ar-SY"/>
        </w:rPr>
        <w:t>It includes execution contacts' signing, which are:</w:t>
      </w:r>
    </w:p>
    <w:p w:rsidR="00AC685E" w:rsidRPr="00AC685E" w:rsidRDefault="00AC685E" w:rsidP="00FF5DC0">
      <w:pPr>
        <w:pStyle w:val="a3"/>
        <w:numPr>
          <w:ilvl w:val="0"/>
          <w:numId w:val="24"/>
        </w:numPr>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Temporary infrastructure execution contacts' signing,</w:t>
      </w:r>
    </w:p>
    <w:p w:rsidR="00AC685E" w:rsidRPr="00AC685E" w:rsidRDefault="00AC685E" w:rsidP="00FF5DC0">
      <w:pPr>
        <w:pStyle w:val="a3"/>
        <w:numPr>
          <w:ilvl w:val="0"/>
          <w:numId w:val="24"/>
        </w:numPr>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lastRenderedPageBreak/>
        <w:t>Signing contracts of temporary houses supply and construction.</w:t>
      </w:r>
    </w:p>
    <w:p w:rsidR="00AC685E" w:rsidRPr="00AC685E" w:rsidRDefault="00AC685E" w:rsidP="00FF5DC0">
      <w:pPr>
        <w:pStyle w:val="a3"/>
        <w:numPr>
          <w:ilvl w:val="0"/>
          <w:numId w:val="23"/>
        </w:numPr>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Supply and execution phase:</w:t>
      </w:r>
    </w:p>
    <w:p w:rsidR="00AC685E" w:rsidRPr="00AC685E" w:rsidRDefault="00AC685E" w:rsidP="00AC685E">
      <w:pPr>
        <w:pStyle w:val="a3"/>
        <w:bidi w:val="0"/>
        <w:spacing w:before="120" w:after="0" w:line="240" w:lineRule="auto"/>
        <w:ind w:left="1080"/>
        <w:jc w:val="both"/>
        <w:rPr>
          <w:rFonts w:asciiTheme="minorHAnsi" w:hAnsiTheme="minorHAnsi" w:cstheme="majorBidi"/>
          <w:szCs w:val="22"/>
          <w:lang w:bidi="ar-SY"/>
        </w:rPr>
      </w:pPr>
      <w:r w:rsidRPr="00AC685E">
        <w:rPr>
          <w:rFonts w:asciiTheme="minorHAnsi" w:hAnsiTheme="minorHAnsi" w:cstheme="majorBidi"/>
          <w:szCs w:val="22"/>
          <w:lang w:bidi="ar-SY"/>
        </w:rPr>
        <w:t>Temporary alternative houses with their infrastructure are executed in this phase:</w:t>
      </w:r>
    </w:p>
    <w:p w:rsidR="00AC685E" w:rsidRPr="00AC685E" w:rsidRDefault="00AC685E" w:rsidP="00FF5DC0">
      <w:pPr>
        <w:pStyle w:val="a3"/>
        <w:numPr>
          <w:ilvl w:val="0"/>
          <w:numId w:val="25"/>
        </w:numPr>
        <w:bidi w:val="0"/>
        <w:spacing w:before="120" w:after="0" w:line="240" w:lineRule="auto"/>
        <w:jc w:val="both"/>
        <w:rPr>
          <w:rFonts w:asciiTheme="minorHAnsi" w:hAnsiTheme="minorHAnsi" w:cstheme="majorBidi"/>
          <w:szCs w:val="22"/>
          <w:lang w:bidi="ar-SY"/>
        </w:rPr>
      </w:pPr>
      <w:r w:rsidRPr="00AC685E">
        <w:rPr>
          <w:rFonts w:asciiTheme="minorHAnsi" w:hAnsiTheme="minorHAnsi" w:cstheme="majorBidi"/>
          <w:szCs w:val="22"/>
          <w:lang w:bidi="ar-SY"/>
        </w:rPr>
        <w:t>Execution of temporary houses</w:t>
      </w:r>
    </w:p>
    <w:p w:rsidR="00AC685E" w:rsidRDefault="00AC685E" w:rsidP="00FF5DC0">
      <w:pPr>
        <w:pStyle w:val="a3"/>
        <w:numPr>
          <w:ilvl w:val="0"/>
          <w:numId w:val="25"/>
        </w:numPr>
        <w:bidi w:val="0"/>
        <w:spacing w:before="120" w:after="0" w:line="240" w:lineRule="auto"/>
        <w:jc w:val="both"/>
        <w:rPr>
          <w:rFonts w:asciiTheme="minorHAnsi" w:hAnsiTheme="minorHAnsi" w:cstheme="majorBidi"/>
          <w:sz w:val="20"/>
          <w:szCs w:val="20"/>
          <w:lang w:bidi="ar-SY"/>
        </w:rPr>
      </w:pPr>
      <w:r w:rsidRPr="00AC685E">
        <w:rPr>
          <w:rFonts w:asciiTheme="minorHAnsi" w:hAnsiTheme="minorHAnsi" w:cstheme="majorBidi"/>
          <w:szCs w:val="22"/>
          <w:lang w:bidi="ar-SY"/>
        </w:rPr>
        <w:t>Supply and assembly of temporary houses</w:t>
      </w:r>
      <w:r w:rsidRPr="005640AF">
        <w:rPr>
          <w:rFonts w:asciiTheme="minorHAnsi" w:hAnsiTheme="minorHAnsi" w:cstheme="majorBidi"/>
          <w:sz w:val="20"/>
          <w:szCs w:val="20"/>
          <w:lang w:bidi="ar-SY"/>
        </w:rPr>
        <w:t>.</w:t>
      </w:r>
    </w:p>
    <w:p w:rsidR="0002401D" w:rsidRPr="005640AF" w:rsidRDefault="0002401D" w:rsidP="00AC685E">
      <w:pPr>
        <w:pStyle w:val="CM-heading3"/>
        <w:bidi w:val="0"/>
        <w:rPr>
          <w:lang w:bidi="ar-SY"/>
        </w:rPr>
      </w:pPr>
      <w:r w:rsidRPr="005640AF">
        <w:rPr>
          <w:lang w:bidi="ar-SY"/>
        </w:rPr>
        <w:t>Fourth: The legal, legislative and administrative plan</w:t>
      </w:r>
    </w:p>
    <w:p w:rsidR="0002401D" w:rsidRPr="005640AF" w:rsidRDefault="0002401D" w:rsidP="008F69DC">
      <w:pPr>
        <w:pStyle w:val="CM-body"/>
        <w:rPr>
          <w:lang w:bidi="ar-SY"/>
        </w:rPr>
      </w:pPr>
      <w:r w:rsidRPr="005640AF">
        <w:rPr>
          <w:lang w:bidi="ar-SY"/>
        </w:rPr>
        <w:t>This plan in concerned about developing the legislative and administrative laws of the governmental institutions and administrations that will be the proxy of authorization of reconstruction programs in governorates, and then supervises the study and execution of reconstruction projects, the governing laws to follow the reconstruction process should be developed</w:t>
      </w:r>
      <w:r w:rsidR="00AC685E">
        <w:rPr>
          <w:lang w:bidi="ar-SY"/>
        </w:rPr>
        <w:t>.</w:t>
      </w:r>
    </w:p>
    <w:p w:rsidR="0002401D" w:rsidRPr="005640AF" w:rsidRDefault="0002401D" w:rsidP="00AC685E">
      <w:pPr>
        <w:pStyle w:val="CM-heading3"/>
        <w:bidi w:val="0"/>
        <w:rPr>
          <w:rtl/>
        </w:rPr>
      </w:pPr>
      <w:r w:rsidRPr="005640AF">
        <w:rPr>
          <w:lang w:bidi="ar-SY"/>
        </w:rPr>
        <w:t>Fifth: The development and technical plan</w:t>
      </w:r>
    </w:p>
    <w:p w:rsidR="0002401D" w:rsidRPr="005640AF" w:rsidRDefault="0002401D" w:rsidP="008F69DC">
      <w:pPr>
        <w:pStyle w:val="CM-body"/>
      </w:pPr>
      <w:r w:rsidRPr="005640AF">
        <w:t xml:space="preserve">These plans in developing the </w:t>
      </w:r>
      <w:r>
        <w:t>rapid</w:t>
      </w:r>
      <w:r w:rsidRPr="005640AF">
        <w:t xml:space="preserve"> construction techniques and methods in concordance with the basic and logical idea of reconstruction, and to copy, establishes and adopt the </w:t>
      </w:r>
      <w:r>
        <w:t>rapid</w:t>
      </w:r>
      <w:r w:rsidRPr="005640AF">
        <w:t xml:space="preserve"> construction methods in the Syrian Arab Republic. The plan includes the following processes: requirements' setting, skills gathering and setting of transfer file.</w:t>
      </w:r>
    </w:p>
    <w:p w:rsidR="0002401D" w:rsidRPr="005640AF" w:rsidRDefault="0002401D" w:rsidP="00FF5DC0">
      <w:pPr>
        <w:pStyle w:val="a3"/>
        <w:numPr>
          <w:ilvl w:val="0"/>
          <w:numId w:val="26"/>
        </w:numPr>
        <w:bidi w:val="0"/>
        <w:spacing w:before="120" w:after="0" w:line="240" w:lineRule="auto"/>
        <w:jc w:val="both"/>
        <w:rPr>
          <w:rFonts w:asciiTheme="minorHAnsi" w:hAnsiTheme="minorHAnsi" w:cstheme="majorBidi"/>
          <w:b/>
          <w:bCs/>
          <w:sz w:val="20"/>
          <w:szCs w:val="20"/>
        </w:rPr>
      </w:pPr>
      <w:r w:rsidRPr="008F69DC">
        <w:rPr>
          <w:rFonts w:asciiTheme="minorHAnsi" w:hAnsiTheme="minorHAnsi" w:cstheme="majorBidi"/>
          <w:b/>
          <w:bCs/>
          <w:szCs w:val="22"/>
        </w:rPr>
        <w:t>The processes: requirements' setting</w:t>
      </w:r>
    </w:p>
    <w:p w:rsidR="0002401D" w:rsidRPr="005640AF" w:rsidRDefault="0002401D" w:rsidP="008F69DC">
      <w:pPr>
        <w:pStyle w:val="CM-body"/>
      </w:pPr>
      <w:r w:rsidRPr="005640AF">
        <w:t xml:space="preserve">The working team sets the necessary requirements of the skills gathering and setting of transfer file the </w:t>
      </w:r>
      <w:r>
        <w:t>rapid</w:t>
      </w:r>
      <w:r w:rsidRPr="005640AF">
        <w:t xml:space="preserve"> construction methods in the Syrian Arab Republic. And contact the foreign companies and offices that are specialized of </w:t>
      </w:r>
      <w:r>
        <w:t>rapid</w:t>
      </w:r>
      <w:r w:rsidRPr="005640AF">
        <w:t xml:space="preserve"> construction methods, and had implemented similar projects and get initial information about:</w:t>
      </w:r>
    </w:p>
    <w:p w:rsidR="0002401D" w:rsidRPr="005640AF" w:rsidRDefault="0002401D" w:rsidP="00FF5DC0">
      <w:pPr>
        <w:pStyle w:val="a3"/>
        <w:numPr>
          <w:ilvl w:val="0"/>
          <w:numId w:val="27"/>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 xml:space="preserve">The adopted techniques in </w:t>
      </w:r>
      <w:r>
        <w:rPr>
          <w:rFonts w:asciiTheme="minorHAnsi" w:hAnsiTheme="minorHAnsi" w:cstheme="majorBidi"/>
          <w:sz w:val="20"/>
          <w:szCs w:val="20"/>
        </w:rPr>
        <w:t>rapid</w:t>
      </w:r>
      <w:r w:rsidRPr="005640AF">
        <w:rPr>
          <w:rFonts w:asciiTheme="minorHAnsi" w:hAnsiTheme="minorHAnsi" w:cstheme="majorBidi"/>
          <w:sz w:val="20"/>
          <w:szCs w:val="20"/>
        </w:rPr>
        <w:t xml:space="preserve"> construction process</w:t>
      </w:r>
    </w:p>
    <w:p w:rsidR="0002401D" w:rsidRPr="005640AF" w:rsidRDefault="0002401D" w:rsidP="00FF5DC0">
      <w:pPr>
        <w:pStyle w:val="a3"/>
        <w:numPr>
          <w:ilvl w:val="0"/>
          <w:numId w:val="27"/>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the local requirements</w:t>
      </w:r>
    </w:p>
    <w:p w:rsidR="0002401D" w:rsidRPr="005640AF" w:rsidRDefault="0002401D" w:rsidP="00FF5DC0">
      <w:pPr>
        <w:pStyle w:val="a3"/>
        <w:numPr>
          <w:ilvl w:val="0"/>
          <w:numId w:val="26"/>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b/>
          <w:bCs/>
          <w:sz w:val="20"/>
          <w:szCs w:val="20"/>
        </w:rPr>
        <w:t>File preparation</w:t>
      </w:r>
    </w:p>
    <w:p w:rsidR="0002401D" w:rsidRPr="005640AF" w:rsidRDefault="0002401D" w:rsidP="0002401D">
      <w:pPr>
        <w:pStyle w:val="a3"/>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This process prepares the file according to the used technique that has the necessary information to make the decision, such as:</w:t>
      </w:r>
    </w:p>
    <w:p w:rsidR="0002401D" w:rsidRPr="005640AF" w:rsidRDefault="0002401D" w:rsidP="00FF5DC0">
      <w:pPr>
        <w:pStyle w:val="a3"/>
        <w:numPr>
          <w:ilvl w:val="0"/>
          <w:numId w:val="28"/>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Supply time</w:t>
      </w:r>
    </w:p>
    <w:p w:rsidR="0002401D" w:rsidRPr="005640AF" w:rsidRDefault="0002401D" w:rsidP="00FF5DC0">
      <w:pPr>
        <w:pStyle w:val="a3"/>
        <w:numPr>
          <w:ilvl w:val="0"/>
          <w:numId w:val="28"/>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Construction time</w:t>
      </w:r>
    </w:p>
    <w:p w:rsidR="0002401D" w:rsidRPr="005640AF" w:rsidRDefault="0002401D" w:rsidP="00FF5DC0">
      <w:pPr>
        <w:pStyle w:val="a3"/>
        <w:numPr>
          <w:ilvl w:val="0"/>
          <w:numId w:val="28"/>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 xml:space="preserve"> Requirements of </w:t>
      </w:r>
      <w:r>
        <w:rPr>
          <w:rFonts w:asciiTheme="minorHAnsi" w:hAnsiTheme="minorHAnsi" w:cstheme="majorBidi"/>
          <w:sz w:val="20"/>
          <w:szCs w:val="20"/>
        </w:rPr>
        <w:t>rapid</w:t>
      </w:r>
      <w:r w:rsidRPr="005640AF">
        <w:rPr>
          <w:rFonts w:asciiTheme="minorHAnsi" w:hAnsiTheme="minorHAnsi" w:cstheme="majorBidi"/>
          <w:sz w:val="20"/>
          <w:szCs w:val="20"/>
        </w:rPr>
        <w:t xml:space="preserve"> construction process</w:t>
      </w:r>
    </w:p>
    <w:p w:rsidR="0002401D" w:rsidRPr="005640AF" w:rsidRDefault="0002401D" w:rsidP="00FF5DC0">
      <w:pPr>
        <w:pStyle w:val="a3"/>
        <w:numPr>
          <w:ilvl w:val="0"/>
          <w:numId w:val="28"/>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 xml:space="preserve">Required expertise in </w:t>
      </w:r>
      <w:r>
        <w:rPr>
          <w:rFonts w:asciiTheme="minorHAnsi" w:hAnsiTheme="minorHAnsi" w:cstheme="majorBidi"/>
          <w:sz w:val="20"/>
          <w:szCs w:val="20"/>
        </w:rPr>
        <w:t>rapid</w:t>
      </w:r>
      <w:r w:rsidRPr="005640AF">
        <w:rPr>
          <w:rFonts w:asciiTheme="minorHAnsi" w:hAnsiTheme="minorHAnsi" w:cstheme="majorBidi"/>
          <w:sz w:val="20"/>
          <w:szCs w:val="20"/>
        </w:rPr>
        <w:t xml:space="preserve"> construction process</w:t>
      </w:r>
    </w:p>
    <w:p w:rsidR="0002401D" w:rsidRPr="005640AF" w:rsidRDefault="0002401D" w:rsidP="00FF5DC0">
      <w:pPr>
        <w:pStyle w:val="a3"/>
        <w:numPr>
          <w:ilvl w:val="0"/>
          <w:numId w:val="28"/>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Cost of square meter unit</w:t>
      </w:r>
    </w:p>
    <w:p w:rsidR="0002401D" w:rsidRPr="005640AF" w:rsidRDefault="0002401D" w:rsidP="0002401D">
      <w:pPr>
        <w:pStyle w:val="a3"/>
        <w:bidi w:val="0"/>
        <w:spacing w:before="120" w:after="0" w:line="240" w:lineRule="auto"/>
        <w:ind w:left="1080"/>
        <w:jc w:val="both"/>
        <w:rPr>
          <w:rFonts w:asciiTheme="minorHAnsi" w:hAnsiTheme="minorHAnsi" w:cstheme="majorBidi"/>
          <w:sz w:val="20"/>
          <w:szCs w:val="20"/>
        </w:rPr>
      </w:pPr>
      <w:r w:rsidRPr="005640AF">
        <w:rPr>
          <w:rFonts w:asciiTheme="minorHAnsi" w:hAnsiTheme="minorHAnsi" w:cstheme="majorBidi"/>
          <w:sz w:val="20"/>
          <w:szCs w:val="20"/>
        </w:rPr>
        <w:t xml:space="preserve">This process considers the suitability of various </w:t>
      </w:r>
      <w:r>
        <w:rPr>
          <w:rFonts w:asciiTheme="minorHAnsi" w:hAnsiTheme="minorHAnsi" w:cstheme="majorBidi"/>
          <w:sz w:val="20"/>
          <w:szCs w:val="20"/>
        </w:rPr>
        <w:t>rapid</w:t>
      </w:r>
      <w:r w:rsidRPr="005640AF">
        <w:rPr>
          <w:rFonts w:asciiTheme="minorHAnsi" w:hAnsiTheme="minorHAnsi" w:cstheme="majorBidi"/>
          <w:sz w:val="20"/>
          <w:szCs w:val="20"/>
        </w:rPr>
        <w:t xml:space="preserve"> construction processes with the local situation.</w:t>
      </w:r>
    </w:p>
    <w:p w:rsidR="0002401D" w:rsidRPr="005640AF" w:rsidRDefault="0002401D" w:rsidP="00FF5DC0">
      <w:pPr>
        <w:pStyle w:val="a3"/>
        <w:numPr>
          <w:ilvl w:val="0"/>
          <w:numId w:val="26"/>
        </w:numPr>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b/>
          <w:bCs/>
          <w:sz w:val="20"/>
          <w:szCs w:val="20"/>
        </w:rPr>
        <w:t>Transfer process</w:t>
      </w:r>
    </w:p>
    <w:p w:rsidR="0002401D" w:rsidRPr="005640AF" w:rsidRDefault="0002401D" w:rsidP="0002401D">
      <w:pPr>
        <w:pStyle w:val="a3"/>
        <w:bidi w:val="0"/>
        <w:spacing w:before="120" w:after="0" w:line="240" w:lineRule="auto"/>
        <w:jc w:val="both"/>
        <w:rPr>
          <w:rFonts w:asciiTheme="minorHAnsi" w:hAnsiTheme="minorHAnsi" w:cstheme="majorBidi"/>
          <w:sz w:val="20"/>
          <w:szCs w:val="20"/>
        </w:rPr>
      </w:pPr>
      <w:r w:rsidRPr="005640AF">
        <w:rPr>
          <w:rFonts w:asciiTheme="minorHAnsi" w:hAnsiTheme="minorHAnsi" w:cstheme="majorBidi"/>
          <w:sz w:val="20"/>
          <w:szCs w:val="20"/>
        </w:rPr>
        <w:t xml:space="preserve">It is concerned of transferring and establishing the chosen techniques of </w:t>
      </w:r>
      <w:r>
        <w:rPr>
          <w:rFonts w:asciiTheme="minorHAnsi" w:hAnsiTheme="minorHAnsi" w:cstheme="majorBidi"/>
          <w:sz w:val="20"/>
          <w:szCs w:val="20"/>
        </w:rPr>
        <w:t>rapid</w:t>
      </w:r>
      <w:r w:rsidRPr="005640AF">
        <w:rPr>
          <w:rFonts w:asciiTheme="minorHAnsi" w:hAnsiTheme="minorHAnsi" w:cstheme="majorBidi"/>
          <w:sz w:val="20"/>
          <w:szCs w:val="20"/>
        </w:rPr>
        <w:t xml:space="preserve"> construction process in the local market, so the local institutions and firms own these techniques, and rehabilitate the governmental/private local staff technically to execute and supervise the execution according to the </w:t>
      </w:r>
      <w:r>
        <w:rPr>
          <w:rFonts w:asciiTheme="minorHAnsi" w:hAnsiTheme="minorHAnsi" w:cstheme="majorBidi"/>
          <w:sz w:val="20"/>
          <w:szCs w:val="20"/>
        </w:rPr>
        <w:t>rapid</w:t>
      </w:r>
      <w:r w:rsidRPr="005640AF">
        <w:rPr>
          <w:rFonts w:asciiTheme="minorHAnsi" w:hAnsiTheme="minorHAnsi" w:cstheme="majorBidi"/>
          <w:sz w:val="20"/>
          <w:szCs w:val="20"/>
        </w:rPr>
        <w:t xml:space="preserve"> construction methods</w:t>
      </w:r>
      <w:r w:rsidR="008F69DC">
        <w:rPr>
          <w:rFonts w:asciiTheme="minorHAnsi" w:hAnsiTheme="minorHAnsi" w:cstheme="majorBidi"/>
          <w:sz w:val="20"/>
          <w:szCs w:val="20"/>
        </w:rPr>
        <w:t>.</w:t>
      </w:r>
    </w:p>
    <w:p w:rsidR="0002401D" w:rsidRPr="005640AF" w:rsidRDefault="008F69DC" w:rsidP="008F69DC">
      <w:pPr>
        <w:pStyle w:val="CM-heading2"/>
        <w:bidi w:val="0"/>
      </w:pPr>
      <w:r>
        <w:t>Conclusion</w:t>
      </w:r>
    </w:p>
    <w:p w:rsidR="0002401D" w:rsidRPr="005640AF" w:rsidRDefault="0002401D" w:rsidP="008F69DC">
      <w:pPr>
        <w:pStyle w:val="CM-body"/>
      </w:pPr>
      <w:r w:rsidRPr="005640AF">
        <w:t xml:space="preserve">the main objective of gathering, analysis, and classification all this data according to damages is to get various alternative to be implemented to get the final product, which is </w:t>
      </w:r>
      <w:r>
        <w:t xml:space="preserve">reconstruction </w:t>
      </w:r>
      <w:r w:rsidRPr="005640AF">
        <w:t>and organization, taking into consideration new standards to produce modern areas at the level of towns or small cities (as necessary) that include all the commercial, industrial, agricultural and tourism in addition to the residential. The establishment of modern cities according to the new criteria (to be produced during the study) has many positive aspects, some of them are:</w:t>
      </w:r>
    </w:p>
    <w:p w:rsidR="0002401D" w:rsidRPr="008F69DC" w:rsidRDefault="0002401D" w:rsidP="00FF5DC0">
      <w:pPr>
        <w:pStyle w:val="a3"/>
        <w:numPr>
          <w:ilvl w:val="0"/>
          <w:numId w:val="29"/>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t>Raise level of living</w:t>
      </w:r>
    </w:p>
    <w:p w:rsidR="0002401D" w:rsidRPr="008F69DC" w:rsidRDefault="0002401D" w:rsidP="00FF5DC0">
      <w:pPr>
        <w:pStyle w:val="a3"/>
        <w:numPr>
          <w:ilvl w:val="0"/>
          <w:numId w:val="29"/>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t>Raise the level of services</w:t>
      </w:r>
    </w:p>
    <w:p w:rsidR="0002401D" w:rsidRPr="008F69DC" w:rsidRDefault="0002401D" w:rsidP="00FF5DC0">
      <w:pPr>
        <w:pStyle w:val="a3"/>
        <w:numPr>
          <w:ilvl w:val="0"/>
          <w:numId w:val="29"/>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t>Reduce traffic jams</w:t>
      </w:r>
    </w:p>
    <w:p w:rsidR="0002401D" w:rsidRPr="008F69DC" w:rsidRDefault="0002401D" w:rsidP="00FF5DC0">
      <w:pPr>
        <w:pStyle w:val="a3"/>
        <w:numPr>
          <w:ilvl w:val="0"/>
          <w:numId w:val="29"/>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lastRenderedPageBreak/>
        <w:t>Raise the level of safety and security</w:t>
      </w:r>
    </w:p>
    <w:p w:rsidR="0002401D" w:rsidRPr="008F69DC" w:rsidRDefault="0002401D" w:rsidP="00FF5DC0">
      <w:pPr>
        <w:pStyle w:val="a3"/>
        <w:numPr>
          <w:ilvl w:val="0"/>
          <w:numId w:val="29"/>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t>Increase the Green areas</w:t>
      </w:r>
    </w:p>
    <w:p w:rsidR="0002401D" w:rsidRPr="008F69DC" w:rsidRDefault="0002401D" w:rsidP="00FF5DC0">
      <w:pPr>
        <w:pStyle w:val="a3"/>
        <w:numPr>
          <w:ilvl w:val="0"/>
          <w:numId w:val="29"/>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t>Organizing the commercial and industrial zones</w:t>
      </w:r>
    </w:p>
    <w:p w:rsidR="0002401D" w:rsidRPr="005640AF" w:rsidRDefault="0002401D" w:rsidP="00FF5DC0">
      <w:pPr>
        <w:pStyle w:val="a3"/>
        <w:numPr>
          <w:ilvl w:val="0"/>
          <w:numId w:val="29"/>
        </w:numPr>
        <w:bidi w:val="0"/>
        <w:spacing w:before="120" w:after="0" w:line="240" w:lineRule="auto"/>
        <w:jc w:val="both"/>
        <w:rPr>
          <w:rFonts w:asciiTheme="minorHAnsi" w:hAnsiTheme="minorHAnsi" w:cstheme="majorBidi"/>
          <w:b/>
          <w:bCs/>
          <w:sz w:val="20"/>
          <w:szCs w:val="20"/>
        </w:rPr>
      </w:pPr>
      <w:r w:rsidRPr="008F69DC">
        <w:rPr>
          <w:rFonts w:asciiTheme="minorHAnsi" w:hAnsiTheme="minorHAnsi" w:cstheme="majorBidi"/>
          <w:b/>
          <w:bCs/>
          <w:szCs w:val="22"/>
        </w:rPr>
        <w:t>Improve the truism level</w:t>
      </w:r>
    </w:p>
    <w:p w:rsidR="0002401D" w:rsidRDefault="0002401D" w:rsidP="0002401D">
      <w:pPr>
        <w:pStyle w:val="a3"/>
        <w:bidi w:val="0"/>
        <w:spacing w:before="120" w:after="0" w:line="240" w:lineRule="auto"/>
        <w:jc w:val="both"/>
        <w:rPr>
          <w:rFonts w:asciiTheme="minorHAnsi" w:hAnsiTheme="minorHAnsi" w:cstheme="majorBidi"/>
          <w:b/>
          <w:bCs/>
          <w:sz w:val="20"/>
          <w:szCs w:val="20"/>
        </w:rPr>
      </w:pPr>
    </w:p>
    <w:p w:rsidR="0002401D" w:rsidRPr="005640AF" w:rsidRDefault="0002401D" w:rsidP="008F69DC">
      <w:pPr>
        <w:pStyle w:val="CM-heading3"/>
        <w:bidi w:val="0"/>
      </w:pPr>
      <w:r w:rsidRPr="005640AF">
        <w:t>The recommendations</w:t>
      </w:r>
    </w:p>
    <w:p w:rsidR="0002401D" w:rsidRPr="005640AF" w:rsidRDefault="0002401D" w:rsidP="008F69DC">
      <w:pPr>
        <w:pStyle w:val="CM-body"/>
      </w:pPr>
      <w:r w:rsidRPr="005640AF">
        <w:t>To get complemented plans and processes together and make the reconstruction  process in Syria successful, a working team of officials, experts, technicians and consultants should share in implementing them in all geometric, technical administrative and financial aspects, to participate in setting plans, studies and development operations, and this team should be coordinated with each other and change it through a flexible hierarchy that is composed of sub-committees that are  connected with a higher authority of reconstruction , as in fig. (1</w:t>
      </w:r>
      <w:r>
        <w:t>3</w:t>
      </w:r>
      <w:r w:rsidRPr="005640AF">
        <w:t>).</w:t>
      </w:r>
    </w:p>
    <w:p w:rsidR="0002401D" w:rsidRPr="005640AF" w:rsidRDefault="0002401D" w:rsidP="00FF5DC0">
      <w:pPr>
        <w:pStyle w:val="a3"/>
        <w:numPr>
          <w:ilvl w:val="0"/>
          <w:numId w:val="30"/>
        </w:numPr>
        <w:bidi w:val="0"/>
        <w:spacing w:before="120" w:after="0" w:line="240" w:lineRule="auto"/>
        <w:jc w:val="both"/>
        <w:rPr>
          <w:rFonts w:asciiTheme="minorHAnsi" w:hAnsiTheme="minorHAnsi" w:cstheme="majorBidi"/>
          <w:sz w:val="20"/>
          <w:szCs w:val="20"/>
        </w:rPr>
      </w:pPr>
      <w:r w:rsidRPr="008F69DC">
        <w:rPr>
          <w:rFonts w:asciiTheme="minorHAnsi" w:hAnsiTheme="minorHAnsi" w:cstheme="majorBidi"/>
          <w:b/>
          <w:bCs/>
          <w:szCs w:val="22"/>
        </w:rPr>
        <w:t>The higher authority of reconstruction</w:t>
      </w:r>
    </w:p>
    <w:p w:rsidR="0002401D" w:rsidRPr="008F69DC" w:rsidRDefault="0002401D" w:rsidP="008F69DC">
      <w:pPr>
        <w:pStyle w:val="a3"/>
        <w:bidi w:val="0"/>
        <w:spacing w:before="120" w:after="0" w:line="240" w:lineRule="auto"/>
        <w:jc w:val="both"/>
        <w:rPr>
          <w:rFonts w:asciiTheme="minorHAnsi" w:hAnsiTheme="minorHAnsi" w:cstheme="majorBidi"/>
          <w:szCs w:val="22"/>
        </w:rPr>
      </w:pPr>
      <w:r w:rsidRPr="008F69DC">
        <w:rPr>
          <w:rFonts w:asciiTheme="minorHAnsi" w:hAnsiTheme="minorHAnsi" w:cstheme="majorBidi"/>
          <w:szCs w:val="22"/>
        </w:rPr>
        <w:t>A higher independent authority with flexible structure should be established to do all the legal, technical processes to direct reconstruction processes</w:t>
      </w:r>
      <w:r w:rsidR="008F69DC" w:rsidRPr="008F69DC">
        <w:rPr>
          <w:rFonts w:asciiTheme="minorHAnsi" w:hAnsiTheme="minorHAnsi" w:cstheme="majorBidi"/>
          <w:szCs w:val="22"/>
        </w:rPr>
        <w:t xml:space="preserve"> </w:t>
      </w:r>
      <w:r w:rsidRPr="008F69DC">
        <w:rPr>
          <w:rFonts w:asciiTheme="minorHAnsi" w:hAnsiTheme="minorHAnsi" w:cstheme="majorBidi"/>
          <w:b/>
          <w:bCs/>
          <w:szCs w:val="22"/>
        </w:rPr>
        <w:t>Sub Committees</w:t>
      </w:r>
    </w:p>
    <w:p w:rsidR="0002401D" w:rsidRPr="008F69DC" w:rsidRDefault="0002401D" w:rsidP="0002401D">
      <w:pPr>
        <w:pStyle w:val="a3"/>
        <w:bidi w:val="0"/>
        <w:spacing w:before="120" w:after="0" w:line="240" w:lineRule="auto"/>
        <w:ind w:left="1080"/>
        <w:jc w:val="both"/>
        <w:rPr>
          <w:rFonts w:asciiTheme="minorHAnsi" w:hAnsiTheme="minorHAnsi" w:cstheme="majorBidi"/>
          <w:szCs w:val="22"/>
        </w:rPr>
      </w:pPr>
      <w:r w:rsidRPr="008F69DC">
        <w:rPr>
          <w:rFonts w:asciiTheme="minorHAnsi" w:hAnsiTheme="minorHAnsi" w:cstheme="majorBidi"/>
          <w:szCs w:val="22"/>
        </w:rPr>
        <w:t>The Higher Reconstruction Authority is connected with a group of technical consultative, legal, financial and sub-committees that will contribute in executing the required activity.</w:t>
      </w:r>
    </w:p>
    <w:p w:rsidR="0002401D" w:rsidRPr="008F69DC" w:rsidRDefault="0002401D" w:rsidP="00FF5DC0">
      <w:pPr>
        <w:pStyle w:val="a3"/>
        <w:numPr>
          <w:ilvl w:val="0"/>
          <w:numId w:val="31"/>
        </w:numPr>
        <w:bidi w:val="0"/>
        <w:spacing w:before="120" w:after="0" w:line="240" w:lineRule="auto"/>
        <w:jc w:val="both"/>
        <w:rPr>
          <w:rFonts w:asciiTheme="minorHAnsi" w:hAnsiTheme="minorHAnsi" w:cstheme="majorBidi"/>
          <w:szCs w:val="22"/>
        </w:rPr>
      </w:pPr>
      <w:r w:rsidRPr="008F69DC">
        <w:rPr>
          <w:rFonts w:asciiTheme="minorHAnsi" w:hAnsiTheme="minorHAnsi" w:cstheme="majorBidi"/>
          <w:b/>
          <w:bCs/>
          <w:szCs w:val="22"/>
        </w:rPr>
        <w:t>The technical committee.</w:t>
      </w:r>
    </w:p>
    <w:p w:rsidR="0002401D" w:rsidRPr="008F69DC" w:rsidRDefault="0002401D" w:rsidP="00FF5DC0">
      <w:pPr>
        <w:pStyle w:val="a3"/>
        <w:numPr>
          <w:ilvl w:val="0"/>
          <w:numId w:val="31"/>
        </w:numPr>
        <w:bidi w:val="0"/>
        <w:spacing w:before="120" w:after="0" w:line="240" w:lineRule="auto"/>
        <w:jc w:val="both"/>
        <w:rPr>
          <w:rFonts w:asciiTheme="minorHAnsi" w:hAnsiTheme="minorHAnsi" w:cstheme="majorBidi"/>
          <w:szCs w:val="22"/>
        </w:rPr>
      </w:pPr>
      <w:r w:rsidRPr="008F69DC">
        <w:rPr>
          <w:rFonts w:asciiTheme="minorHAnsi" w:hAnsiTheme="minorHAnsi" w:cstheme="majorBidi"/>
          <w:b/>
          <w:bCs/>
          <w:szCs w:val="22"/>
        </w:rPr>
        <w:t>The Legal Committee.</w:t>
      </w:r>
    </w:p>
    <w:p w:rsidR="0002401D" w:rsidRPr="008F69DC" w:rsidRDefault="0002401D" w:rsidP="00FF5DC0">
      <w:pPr>
        <w:pStyle w:val="a3"/>
        <w:numPr>
          <w:ilvl w:val="0"/>
          <w:numId w:val="31"/>
        </w:numPr>
        <w:bidi w:val="0"/>
        <w:spacing w:before="120" w:after="0" w:line="240" w:lineRule="auto"/>
        <w:jc w:val="both"/>
        <w:rPr>
          <w:rFonts w:asciiTheme="minorHAnsi" w:hAnsiTheme="minorHAnsi" w:cstheme="majorBidi"/>
          <w:szCs w:val="22"/>
        </w:rPr>
      </w:pPr>
      <w:r w:rsidRPr="008F69DC">
        <w:rPr>
          <w:rFonts w:asciiTheme="minorHAnsi" w:hAnsiTheme="minorHAnsi" w:cstheme="majorBidi"/>
          <w:b/>
          <w:bCs/>
          <w:szCs w:val="22"/>
        </w:rPr>
        <w:t>The Administrative Committee.</w:t>
      </w:r>
    </w:p>
    <w:p w:rsidR="0002401D" w:rsidRPr="005640AF" w:rsidRDefault="0002401D" w:rsidP="0002401D">
      <w:pPr>
        <w:bidi w:val="0"/>
        <w:spacing w:before="120" w:after="0" w:line="240" w:lineRule="auto"/>
        <w:ind w:left="720"/>
        <w:jc w:val="both"/>
        <w:rPr>
          <w:rFonts w:asciiTheme="minorHAnsi" w:hAnsiTheme="minorHAnsi" w:cstheme="majorBidi"/>
          <w:sz w:val="20"/>
          <w:szCs w:val="20"/>
        </w:rPr>
      </w:pPr>
      <w:r w:rsidRPr="005640AF">
        <w:rPr>
          <w:rFonts w:asciiTheme="minorHAnsi" w:hAnsiTheme="minorHAnsi" w:cstheme="majorBidi"/>
          <w:noProof/>
          <w:sz w:val="20"/>
          <w:szCs w:val="20"/>
          <w:lang w:val="en-GB" w:eastAsia="en-GB"/>
        </w:rPr>
        <mc:AlternateContent>
          <mc:Choice Requires="wpg">
            <w:drawing>
              <wp:anchor distT="0" distB="0" distL="114300" distR="114300" simplePos="0" relativeHeight="251685888" behindDoc="0" locked="0" layoutInCell="1" allowOverlap="1" wp14:anchorId="5F9C4477" wp14:editId="08FB7AFA">
                <wp:simplePos x="0" y="0"/>
                <wp:positionH relativeFrom="column">
                  <wp:posOffset>420065</wp:posOffset>
                </wp:positionH>
                <wp:positionV relativeFrom="paragraph">
                  <wp:posOffset>100330</wp:posOffset>
                </wp:positionV>
                <wp:extent cx="4804740" cy="2349931"/>
                <wp:effectExtent l="57150" t="38100" r="72390" b="88900"/>
                <wp:wrapNone/>
                <wp:docPr id="483" name="Group 483"/>
                <wp:cNvGraphicFramePr/>
                <a:graphic xmlns:a="http://schemas.openxmlformats.org/drawingml/2006/main">
                  <a:graphicData uri="http://schemas.microsoft.com/office/word/2010/wordprocessingGroup">
                    <wpg:wgp>
                      <wpg:cNvGrpSpPr/>
                      <wpg:grpSpPr>
                        <a:xfrm>
                          <a:off x="0" y="0"/>
                          <a:ext cx="4804740" cy="2349931"/>
                          <a:chOff x="0" y="0"/>
                          <a:chExt cx="4804740" cy="2349931"/>
                        </a:xfrm>
                      </wpg:grpSpPr>
                      <wps:wsp>
                        <wps:cNvPr id="445" name="Rectangle 445"/>
                        <wps:cNvSpPr/>
                        <wps:spPr>
                          <a:xfrm>
                            <a:off x="1697127" y="0"/>
                            <a:ext cx="1858010" cy="25590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94379A" w:rsidRDefault="0002401D" w:rsidP="0002401D">
                              <w:pPr>
                                <w:bidi w:val="0"/>
                                <w:jc w:val="center"/>
                                <w:rPr>
                                  <w:rFonts w:asciiTheme="majorBidi" w:hAnsiTheme="majorBidi" w:cstheme="majorBidi"/>
                                  <w:sz w:val="18"/>
                                  <w:szCs w:val="18"/>
                                </w:rPr>
                              </w:pPr>
                              <w:r w:rsidRPr="0094379A">
                                <w:rPr>
                                  <w:rFonts w:asciiTheme="majorBidi" w:hAnsiTheme="majorBidi" w:cstheme="majorBidi"/>
                                  <w:sz w:val="18"/>
                                  <w:szCs w:val="18"/>
                                </w:rPr>
                                <w:t>Presidency of Council of Ministers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Rectangle 446"/>
                        <wps:cNvSpPr/>
                        <wps:spPr>
                          <a:xfrm>
                            <a:off x="1923898" y="534009"/>
                            <a:ext cx="1411605" cy="40195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Higher reconstruction Authority</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 xml:space="preserve">n </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Rectangle 447"/>
                        <wps:cNvSpPr/>
                        <wps:spPr>
                          <a:xfrm>
                            <a:off x="3664915" y="621792"/>
                            <a:ext cx="1139825" cy="27241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Governorates</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 xml:space="preserve">n </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0" y="629107"/>
                            <a:ext cx="1506220" cy="27241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Ministries and organizations</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n</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Rectangle 449"/>
                        <wps:cNvSpPr/>
                        <wps:spPr>
                          <a:xfrm>
                            <a:off x="2070202" y="1170432"/>
                            <a:ext cx="1139825" cy="3727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Central Experts Team</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Rectangle 450"/>
                        <wps:cNvSpPr/>
                        <wps:spPr>
                          <a:xfrm>
                            <a:off x="3547872" y="1185062"/>
                            <a:ext cx="1139825" cy="3727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Sub-Committees</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614477" y="1163116"/>
                            <a:ext cx="1139825" cy="3727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Reconstruction Committee</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 xml:space="preserve">n </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2735885" y="2062886"/>
                            <a:ext cx="1235710" cy="27241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External experiences</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tangle 453"/>
                        <wps:cNvSpPr/>
                        <wps:spPr>
                          <a:xfrm>
                            <a:off x="1455725" y="2077516"/>
                            <a:ext cx="1139825" cy="27241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Local experiences</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Straight Connector 454"/>
                        <wps:cNvCnPr/>
                        <wps:spPr>
                          <a:xfrm>
                            <a:off x="753466" y="380390"/>
                            <a:ext cx="34747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5" name="Straight Arrow Connector 455"/>
                        <wps:cNvCnPr/>
                        <wps:spPr>
                          <a:xfrm>
                            <a:off x="2626157" y="285292"/>
                            <a:ext cx="0" cy="248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6" name="Straight Arrow Connector 456"/>
                        <wps:cNvCnPr/>
                        <wps:spPr>
                          <a:xfrm>
                            <a:off x="753466" y="39502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7" name="Straight Arrow Connector 457"/>
                        <wps:cNvCnPr/>
                        <wps:spPr>
                          <a:xfrm>
                            <a:off x="4228186" y="39502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8" name="Straight Arrow Connector 458"/>
                        <wps:cNvCnPr/>
                        <wps:spPr>
                          <a:xfrm flipH="1">
                            <a:off x="1126541" y="936345"/>
                            <a:ext cx="1499033" cy="2121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9" name="Straight Arrow Connector 459"/>
                        <wps:cNvCnPr/>
                        <wps:spPr>
                          <a:xfrm>
                            <a:off x="2626157" y="936345"/>
                            <a:ext cx="1521562" cy="2267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0" name="Straight Arrow Connector 460"/>
                        <wps:cNvCnPr/>
                        <wps:spPr>
                          <a:xfrm>
                            <a:off x="2626157" y="936345"/>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1" name="Straight Connector 461"/>
                        <wps:cNvCnPr/>
                        <wps:spPr>
                          <a:xfrm>
                            <a:off x="2011680" y="1814169"/>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2" name="Straight Connector 462"/>
                        <wps:cNvCnPr/>
                        <wps:spPr>
                          <a:xfrm flipV="1">
                            <a:off x="2662733" y="1572768"/>
                            <a:ext cx="0" cy="241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3" name="Straight Arrow Connector 463"/>
                        <wps:cNvCnPr/>
                        <wps:spPr>
                          <a:xfrm>
                            <a:off x="2018995" y="1814169"/>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4" name="Straight Arrow Connector 464"/>
                        <wps:cNvCnPr/>
                        <wps:spPr>
                          <a:xfrm>
                            <a:off x="3328416" y="1814169"/>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469" name="Group 469"/>
                        <wpg:cNvGrpSpPr/>
                        <wpg:grpSpPr>
                          <a:xfrm flipV="1">
                            <a:off x="4235501" y="877824"/>
                            <a:ext cx="50800" cy="279400"/>
                            <a:chOff x="0" y="0"/>
                            <a:chExt cx="0" cy="370993"/>
                          </a:xfrm>
                        </wpg:grpSpPr>
                        <wps:wsp>
                          <wps:cNvPr id="465" name="Straight Arrow Connector 465"/>
                          <wps:cNvCnPr/>
                          <wps:spPr>
                            <a:xfrm>
                              <a:off x="0" y="270663"/>
                              <a:ext cx="0" cy="100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7" name="Straight Connector 467"/>
                          <wps:cNvCnPr/>
                          <wps:spPr>
                            <a:xfrm flipV="1">
                              <a:off x="0" y="131674"/>
                              <a:ext cx="0" cy="654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8" name="Straight Connector 468"/>
                          <wps:cNvCnPr/>
                          <wps:spPr>
                            <a:xfrm flipV="1">
                              <a:off x="0" y="0"/>
                              <a:ext cx="0" cy="6540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478" name="Group 478"/>
                        <wpg:cNvGrpSpPr/>
                        <wpg:grpSpPr>
                          <a:xfrm>
                            <a:off x="3277210" y="760780"/>
                            <a:ext cx="401652" cy="0"/>
                            <a:chOff x="21921" y="0"/>
                            <a:chExt cx="401827" cy="0"/>
                          </a:xfrm>
                        </wpg:grpSpPr>
                        <wps:wsp>
                          <wps:cNvPr id="474" name="Straight Arrow Connector 474"/>
                          <wps:cNvCnPr/>
                          <wps:spPr>
                            <a:xfrm flipH="1">
                              <a:off x="21921" y="0"/>
                              <a:ext cx="13898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5" name="Straight Connector 475"/>
                          <wps:cNvCnPr/>
                          <wps:spPr>
                            <a:xfrm>
                              <a:off x="197510" y="0"/>
                              <a:ext cx="876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6" name="Straight Arrow Connector 476"/>
                          <wps:cNvCnPr/>
                          <wps:spPr>
                            <a:xfrm flipV="1">
                              <a:off x="299923" y="0"/>
                              <a:ext cx="123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cNvPr id="479" name="Group 479"/>
                        <wpg:cNvGrpSpPr/>
                        <wpg:grpSpPr>
                          <a:xfrm>
                            <a:off x="1506931" y="768096"/>
                            <a:ext cx="408940" cy="0"/>
                            <a:chOff x="14630" y="0"/>
                            <a:chExt cx="409118" cy="1"/>
                          </a:xfrm>
                        </wpg:grpSpPr>
                        <wps:wsp>
                          <wps:cNvPr id="480" name="Straight Arrow Connector 480"/>
                          <wps:cNvCnPr/>
                          <wps:spPr>
                            <a:xfrm flipH="1">
                              <a:off x="14630" y="1"/>
                              <a:ext cx="13898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1" name="Straight Connector 481"/>
                          <wps:cNvCnPr/>
                          <wps:spPr>
                            <a:xfrm>
                              <a:off x="197510" y="0"/>
                              <a:ext cx="876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2" name="Straight Arrow Connector 482"/>
                          <wps:cNvCnPr/>
                          <wps:spPr>
                            <a:xfrm flipV="1">
                              <a:off x="299923" y="0"/>
                              <a:ext cx="123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F9C4477" id="Group 483" o:spid="_x0000_s1315" style="position:absolute;left:0;text-align:left;margin-left:33.1pt;margin-top:7.9pt;width:378.35pt;height:185.05pt;z-index:251685888" coordsize="48047,2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">
                <v:rect id="Rectangle 445" o:spid="_x0000_s1316" style="position:absolute;left:16971;width:18580;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94379A" w:rsidRDefault="0002401D" w:rsidP="0002401D">
                        <w:pPr>
                          <w:bidi w:val="0"/>
                          <w:jc w:val="center"/>
                          <w:rPr>
                            <w:rFonts w:asciiTheme="majorBidi" w:hAnsiTheme="majorBidi" w:cstheme="majorBidi"/>
                            <w:sz w:val="18"/>
                            <w:szCs w:val="18"/>
                          </w:rPr>
                        </w:pPr>
                        <w:r w:rsidRPr="0094379A">
                          <w:rPr>
                            <w:rFonts w:asciiTheme="majorBidi" w:hAnsiTheme="majorBidi" w:cstheme="majorBidi"/>
                            <w:sz w:val="18"/>
                            <w:szCs w:val="18"/>
                          </w:rPr>
                          <w:t>Presidency of Council of Ministers</w:t>
                        </w:r>
                      </w:p>
                    </w:txbxContent>
                  </v:textbox>
                </v:rect>
                <v:rect id="Rectangle 446" o:spid="_x0000_s1317" style="position:absolute;left:19238;top:5340;width:14117;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Higher reconstruction Authority</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 xml:space="preserve">n </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47" o:spid="_x0000_s1318" style="position:absolute;left:36649;top:6217;width:11398;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Governorates</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 xml:space="preserve">n </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48" o:spid="_x0000_s1319" style="position:absolute;top:6291;width:15062;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Ministries and organizations</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n</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49" o:spid="_x0000_s1320" style="position:absolute;left:20702;top:11704;width:11398;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Central Experts Team</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50" o:spid="_x0000_s1321" style="position:absolute;left:35478;top:11850;width:11398;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Sub-Committees</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51" o:spid="_x0000_s1322" style="position:absolute;left:6144;top:11631;width:11399;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183585" w:rsidRDefault="0002401D" w:rsidP="0002401D">
                        <w:pPr>
                          <w:bidi w:val="0"/>
                          <w:jc w:val="center"/>
                          <w:rPr>
                            <w:rFonts w:asciiTheme="majorBidi" w:hAnsiTheme="majorBidi" w:cstheme="majorBidi"/>
                            <w:sz w:val="18"/>
                            <w:szCs w:val="18"/>
                          </w:rPr>
                        </w:pPr>
                        <w:r w:rsidRPr="00183585">
                          <w:rPr>
                            <w:rFonts w:asciiTheme="majorBidi" w:hAnsiTheme="majorBidi" w:cstheme="majorBidi"/>
                            <w:sz w:val="18"/>
                            <w:szCs w:val="18"/>
                          </w:rPr>
                          <w:t>Reconstruction Committee</w:t>
                        </w:r>
                      </w:p>
                      <w:p w:rsidR="0002401D" w:rsidRPr="00183585" w:rsidRDefault="0002401D" w:rsidP="0002401D">
                        <w:pPr>
                          <w:pStyle w:val="a3"/>
                          <w:bidi w:val="0"/>
                          <w:ind w:left="0"/>
                          <w:jc w:val="center"/>
                          <w:rPr>
                            <w:rFonts w:asciiTheme="majorBidi" w:hAnsiTheme="majorBidi" w:cstheme="majorBidi"/>
                            <w:sz w:val="18"/>
                            <w:szCs w:val="18"/>
                            <w:lang w:bidi="ar-SY"/>
                          </w:rPr>
                        </w:pPr>
                        <w:r w:rsidRPr="00183585">
                          <w:rPr>
                            <w:rFonts w:asciiTheme="majorBidi" w:hAnsiTheme="majorBidi" w:cstheme="majorBidi"/>
                            <w:sz w:val="18"/>
                            <w:szCs w:val="18"/>
                            <w:lang w:bidi="ar-SY"/>
                          </w:rPr>
                          <w:t xml:space="preserve">n </w:t>
                        </w:r>
                      </w:p>
                      <w:p w:rsidR="0002401D" w:rsidRPr="00183585"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52" o:spid="_x0000_s1323" style="position:absolute;left:27358;top:20628;width:12357;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External experiences</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rect id="Rectangle 453" o:spid="_x0000_s1324" style="position:absolute;left:14557;top:20775;width:11398;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02401D" w:rsidRPr="00C10A78" w:rsidRDefault="0002401D" w:rsidP="0002401D">
                        <w:pPr>
                          <w:bidi w:val="0"/>
                          <w:jc w:val="center"/>
                          <w:rPr>
                            <w:rFonts w:asciiTheme="majorBidi" w:hAnsiTheme="majorBidi" w:cstheme="majorBidi"/>
                            <w:sz w:val="18"/>
                            <w:szCs w:val="18"/>
                          </w:rPr>
                        </w:pPr>
                        <w:r w:rsidRPr="00C10A78">
                          <w:rPr>
                            <w:rFonts w:asciiTheme="majorBidi" w:hAnsiTheme="majorBidi" w:cstheme="majorBidi"/>
                            <w:sz w:val="18"/>
                            <w:szCs w:val="18"/>
                          </w:rPr>
                          <w:t>Local experiences</w:t>
                        </w:r>
                      </w:p>
                      <w:p w:rsidR="0002401D" w:rsidRPr="00C10A78" w:rsidRDefault="0002401D" w:rsidP="0002401D">
                        <w:pPr>
                          <w:pStyle w:val="a3"/>
                          <w:bidi w:val="0"/>
                          <w:ind w:left="0"/>
                          <w:jc w:val="center"/>
                          <w:rPr>
                            <w:rFonts w:asciiTheme="majorBidi" w:hAnsiTheme="majorBidi" w:cstheme="majorBidi"/>
                            <w:sz w:val="18"/>
                            <w:szCs w:val="18"/>
                            <w:lang w:bidi="ar-SY"/>
                          </w:rPr>
                        </w:pPr>
                        <w:r w:rsidRPr="00C10A78">
                          <w:rPr>
                            <w:rFonts w:asciiTheme="majorBidi" w:hAnsiTheme="majorBidi" w:cstheme="majorBidi"/>
                            <w:sz w:val="18"/>
                            <w:szCs w:val="18"/>
                            <w:lang w:bidi="ar-SY"/>
                          </w:rPr>
                          <w:t xml:space="preserve">n </w:t>
                        </w:r>
                      </w:p>
                      <w:p w:rsidR="0002401D" w:rsidRPr="00C10A78" w:rsidRDefault="0002401D" w:rsidP="0002401D">
                        <w:pPr>
                          <w:pStyle w:val="a3"/>
                          <w:bidi w:val="0"/>
                          <w:ind w:left="0"/>
                          <w:jc w:val="center"/>
                          <w:rPr>
                            <w:rFonts w:asciiTheme="majorBidi" w:hAnsiTheme="majorBidi" w:cstheme="majorBidi"/>
                            <w:sz w:val="18"/>
                            <w:szCs w:val="18"/>
                            <w14:textOutline w14:w="9525" w14:cap="rnd" w14:cmpd="sng" w14:algn="ctr">
                              <w14:solidFill>
                                <w14:schemeClr w14:val="tx1"/>
                              </w14:solidFill>
                              <w14:prstDash w14:val="solid"/>
                              <w14:bevel/>
                            </w14:textOutline>
                          </w:rPr>
                        </w:pPr>
                      </w:p>
                    </w:txbxContent>
                  </v:textbox>
                </v:rect>
                <v:line id="Straight Connector 454" o:spid="_x0000_s1325" style="position:absolute;visibility:visible;mso-wrap-style:square" from="7534,3803" to="42281,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" strokecolor="#5b9bd5 [3204]" strokeweight=".5pt">
                  <v:stroke joinstyle="miter"/>
                </v:line>
                <v:shape id="Straight Arrow Connector 455" o:spid="_x0000_s1326" type="#_x0000_t32" style="position:absolute;left:26261;top:2852;width:0;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" strokecolor="#5b9bd5 [3204]" strokeweight=".5pt">
                  <v:stroke endarrow="open" joinstyle="miter"/>
                </v:shape>
                <v:shape id="Straight Arrow Connector 456" o:spid="_x0000_s1327" type="#_x0000_t32" style="position:absolute;left:7534;top:3950;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" strokecolor="#5b9bd5 [3204]" strokeweight=".5pt">
                  <v:stroke endarrow="open" joinstyle="miter"/>
                </v:shape>
                <v:shape id="Straight Arrow Connector 457" o:spid="_x0000_s1328" type="#_x0000_t32" style="position:absolute;left:42281;top:3950;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" strokecolor="#5b9bd5 [3204]" strokeweight=".5pt">
                  <v:stroke endarrow="open" joinstyle="miter"/>
                </v:shape>
                <v:shape id="Straight Arrow Connector 458" o:spid="_x0000_s1329" type="#_x0000_t32" style="position:absolute;left:11265;top:9363;width:14990;height:2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" strokecolor="#5b9bd5 [3204]" strokeweight=".5pt">
                  <v:stroke endarrow="open" joinstyle="miter"/>
                </v:shape>
                <v:shape id="Straight Arrow Connector 459" o:spid="_x0000_s1330" type="#_x0000_t32" style="position:absolute;left:26261;top:9363;width:15216;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" strokecolor="#5b9bd5 [3204]" strokeweight=".5pt">
                  <v:stroke endarrow="open" joinstyle="miter"/>
                </v:shape>
                <v:shape id="Straight Arrow Connector 460" o:spid="_x0000_s1331" type="#_x0000_t32" style="position:absolute;left:26261;top:9363;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" strokecolor="#5b9bd5 [3204]" strokeweight=".5pt">
                  <v:stroke endarrow="open" joinstyle="miter"/>
                </v:shape>
                <v:line id="Straight Connector 461" o:spid="_x0000_s1332" style="position:absolute;visibility:visible;mso-wrap-style:square" from="20116,18141" to="33356,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" strokecolor="#5b9bd5 [3204]" strokeweight=".5pt">
                  <v:stroke joinstyle="miter"/>
                </v:line>
                <v:line id="Straight Connector 462" o:spid="_x0000_s1333" style="position:absolute;flip:y;visibility:visible;mso-wrap-style:square" from="26627,15727" to="26627,1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" strokecolor="#5b9bd5 [3204]" strokeweight=".5pt">
                  <v:stroke joinstyle="miter"/>
                </v:line>
                <v:shape id="Straight Arrow Connector 463" o:spid="_x0000_s1334" type="#_x0000_t32" style="position:absolute;left:20189;top:18141;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" strokecolor="#5b9bd5 [3204]" strokeweight=".5pt">
                  <v:stroke endarrow="open" joinstyle="miter"/>
                </v:shape>
                <v:shape id="Straight Arrow Connector 464" o:spid="_x0000_s1335" type="#_x0000_t32" style="position:absolute;left:33284;top:18141;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" strokecolor="#5b9bd5 [3204]" strokeweight=".5pt">
                  <v:stroke endarrow="open" joinstyle="miter"/>
                </v:shape>
                <v:group id="Group 469" o:spid="_x0000_s1336" style="position:absolute;left:42355;top:8778;width:508;height:2794;flip:y" coordsize="0,3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">
                  <v:shape id="Straight Arrow Connector 465" o:spid="_x0000_s1337" type="#_x0000_t32" style="position:absolute;top:270663;width:0;height:100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" strokecolor="#5b9bd5 [3204]" strokeweight=".5pt">
                    <v:stroke endarrow="open" joinstyle="miter"/>
                  </v:shape>
                  <v:line id="Straight Connector 467" o:spid="_x0000_s1338" style="position:absolute;flip:y;visibility:visible;mso-wrap-style:square" from="0,131674" to="0,197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" strokecolor="#5b9bd5 [3204]" strokeweight=".5pt">
                    <v:stroke joinstyle="miter"/>
                  </v:line>
                  <v:line id="Straight Connector 468" o:spid="_x0000_s1339" style="position:absolute;flip:y;visibility:visible;mso-wrap-style:square" from="0,0" to="0,6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" strokecolor="#5b9bd5 [3204]" strokeweight=".5pt">
                    <v:stroke joinstyle="miter"/>
                  </v:line>
                </v:group>
                <v:group id="Group 478" o:spid="_x0000_s1340" style="position:absolute;left:32772;top:7607;width:4016;height:0" coordorigin="21921" coordsize="401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Straight Arrow Connector 474" o:spid="_x0000_s1341" type="#_x0000_t32" style="position:absolute;left:21921;width:1389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" strokecolor="#5b9bd5 [3204]" strokeweight=".5pt">
                    <v:stroke endarrow="open" joinstyle="miter"/>
                  </v:shape>
                  <v:line id="Straight Connector 475" o:spid="_x0000_s1342" style="position:absolute;visibility:visible;mso-wrap-style:square" from="197510,0" to="285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" strokecolor="#5b9bd5 [3204]" strokeweight=".5pt">
                    <v:stroke joinstyle="miter"/>
                  </v:line>
                  <v:shape id="Straight Arrow Connector 476" o:spid="_x0000_s1343" type="#_x0000_t32" style="position:absolute;left:299923;width:1238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" strokecolor="#5b9bd5 [3204]" strokeweight=".5pt">
                    <v:stroke endarrow="open" joinstyle="miter"/>
                  </v:shape>
                </v:group>
                <v:group id="Group 479" o:spid="_x0000_s1344" style="position:absolute;left:15069;top:7680;width:4089;height:0" coordorigin="14630" coordsize="409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Straight Arrow Connector 480" o:spid="_x0000_s1345" type="#_x0000_t32" style="position:absolute;left:14630;top:1;width:1389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" strokecolor="#5b9bd5 [3204]" strokeweight=".5pt">
                    <v:stroke endarrow="open" joinstyle="miter"/>
                  </v:shape>
                  <v:line id="Straight Connector 481" o:spid="_x0000_s1346" style="position:absolute;visibility:visible;mso-wrap-style:square" from="197510,0" to="285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" strokecolor="#5b9bd5 [3204]" strokeweight=".5pt">
                    <v:stroke joinstyle="miter"/>
                  </v:line>
                  <v:shape id="Straight Arrow Connector 482" o:spid="_x0000_s1347" type="#_x0000_t32" style="position:absolute;left:299923;width:1238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" strokecolor="#5b9bd5 [3204]" strokeweight=".5pt">
                    <v:stroke endarrow="open" joinstyle="miter"/>
                  </v:shape>
                </v:group>
              </v:group>
            </w:pict>
          </mc:Fallback>
        </mc:AlternateContent>
      </w: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Pr="005640AF" w:rsidRDefault="0002401D" w:rsidP="0002401D">
      <w:pPr>
        <w:pStyle w:val="a3"/>
        <w:spacing w:before="120" w:after="0" w:line="240" w:lineRule="auto"/>
        <w:jc w:val="both"/>
        <w:rPr>
          <w:rFonts w:asciiTheme="minorHAnsi" w:hAnsiTheme="minorHAnsi" w:cstheme="majorBidi"/>
          <w:sz w:val="20"/>
          <w:szCs w:val="20"/>
          <w:lang w:bidi="ar-SY"/>
        </w:rPr>
      </w:pPr>
    </w:p>
    <w:p w:rsidR="0002401D" w:rsidRDefault="0002401D" w:rsidP="0002401D">
      <w:pPr>
        <w:bidi w:val="0"/>
        <w:spacing w:before="120" w:after="0" w:line="240" w:lineRule="auto"/>
        <w:ind w:left="720"/>
        <w:jc w:val="both"/>
        <w:rPr>
          <w:rFonts w:asciiTheme="minorHAnsi" w:hAnsiTheme="minorHAnsi" w:cstheme="majorBidi"/>
          <w:sz w:val="20"/>
          <w:szCs w:val="20"/>
        </w:rPr>
      </w:pPr>
    </w:p>
    <w:p w:rsidR="0002401D" w:rsidRPr="00D26D23" w:rsidRDefault="0002401D" w:rsidP="008F69DC">
      <w:pPr>
        <w:pStyle w:val="CM-captionfigure"/>
      </w:pPr>
      <w:r w:rsidRPr="00D26D23">
        <w:t>Fig. 1</w:t>
      </w:r>
      <w:r>
        <w:t>3</w:t>
      </w:r>
      <w:r w:rsidRPr="00D26D23">
        <w:rPr>
          <w:noProof/>
        </w:rPr>
        <w:t xml:space="preserve"> The team of thr reconstraction process.</w:t>
      </w:r>
    </w:p>
    <w:p w:rsidR="0002401D" w:rsidRPr="008F69DC" w:rsidRDefault="0002401D" w:rsidP="00FF5DC0">
      <w:pPr>
        <w:pStyle w:val="a3"/>
        <w:numPr>
          <w:ilvl w:val="0"/>
          <w:numId w:val="30"/>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t>Experts Team</w:t>
      </w:r>
    </w:p>
    <w:p w:rsidR="0002401D" w:rsidRPr="008F69DC" w:rsidRDefault="0002401D" w:rsidP="0002401D">
      <w:pPr>
        <w:pStyle w:val="a3"/>
        <w:bidi w:val="0"/>
        <w:spacing w:before="120" w:after="0" w:line="240" w:lineRule="auto"/>
        <w:jc w:val="both"/>
        <w:rPr>
          <w:rFonts w:asciiTheme="minorHAnsi" w:hAnsiTheme="minorHAnsi" w:cstheme="majorBidi"/>
          <w:szCs w:val="22"/>
        </w:rPr>
      </w:pPr>
      <w:r w:rsidRPr="008F69DC">
        <w:rPr>
          <w:rFonts w:asciiTheme="minorHAnsi" w:hAnsiTheme="minorHAnsi" w:cstheme="majorBidi"/>
          <w:szCs w:val="22"/>
        </w:rPr>
        <w:t xml:space="preserve">The execution of reconstruction projects necessitates benefiting of all the possible and available skills, including international ones, in addition to hardware, software in training and rehabilitation of the local tea,, including aerial photos and supply the necessary skills to gather data and check its accuracy and analyze it to get the necessary information of classification process and arrange it to direct the reconstruction process in the direction that guarantees reduction of time and cost, especially in the initial establishment stages.  </w:t>
      </w:r>
    </w:p>
    <w:p w:rsidR="0002401D" w:rsidRPr="008F69DC" w:rsidRDefault="0002401D" w:rsidP="00FF5DC0">
      <w:pPr>
        <w:pStyle w:val="a3"/>
        <w:numPr>
          <w:ilvl w:val="0"/>
          <w:numId w:val="30"/>
        </w:numPr>
        <w:bidi w:val="0"/>
        <w:spacing w:before="120" w:after="0" w:line="240" w:lineRule="auto"/>
        <w:jc w:val="both"/>
        <w:rPr>
          <w:rFonts w:asciiTheme="minorHAnsi" w:hAnsiTheme="minorHAnsi" w:cstheme="majorBidi"/>
          <w:b/>
          <w:bCs/>
          <w:szCs w:val="22"/>
        </w:rPr>
      </w:pPr>
      <w:r w:rsidRPr="008F69DC">
        <w:rPr>
          <w:rFonts w:asciiTheme="minorHAnsi" w:hAnsiTheme="minorHAnsi" w:cstheme="majorBidi"/>
          <w:b/>
          <w:bCs/>
          <w:szCs w:val="22"/>
        </w:rPr>
        <w:t>Governorates</w:t>
      </w:r>
    </w:p>
    <w:p w:rsidR="0002401D" w:rsidRPr="008F69DC" w:rsidRDefault="0002401D" w:rsidP="0002401D">
      <w:pPr>
        <w:pStyle w:val="a3"/>
        <w:bidi w:val="0"/>
        <w:spacing w:before="120" w:after="0" w:line="240" w:lineRule="auto"/>
        <w:jc w:val="both"/>
        <w:rPr>
          <w:rFonts w:asciiTheme="minorHAnsi" w:hAnsiTheme="minorHAnsi" w:cstheme="majorBidi"/>
          <w:szCs w:val="22"/>
        </w:rPr>
      </w:pPr>
      <w:r w:rsidRPr="008F69DC">
        <w:rPr>
          <w:rFonts w:asciiTheme="minorHAnsi" w:hAnsiTheme="minorHAnsi" w:cstheme="majorBidi"/>
          <w:szCs w:val="22"/>
        </w:rPr>
        <w:t>the officials of governorates should participate in data gathering and verification (to get accurate data), through controlled samples that are directed to the officials of governorates, so we ensure getting controlled and planned data, in addition to getting local solutions and recommendations to each governorate alone, and ideas and guidelines that guarantee getting ideas and indices to work in each governorate alone.</w:t>
      </w:r>
    </w:p>
    <w:p w:rsidR="0002401D" w:rsidRPr="005640AF" w:rsidRDefault="0002401D" w:rsidP="0002401D">
      <w:pPr>
        <w:pStyle w:val="a3"/>
        <w:bidi w:val="0"/>
        <w:spacing w:before="120" w:after="0" w:line="240" w:lineRule="auto"/>
        <w:jc w:val="both"/>
        <w:rPr>
          <w:rFonts w:asciiTheme="minorHAnsi" w:hAnsiTheme="minorHAnsi" w:cstheme="majorBidi"/>
          <w:sz w:val="20"/>
          <w:szCs w:val="20"/>
        </w:rPr>
      </w:pPr>
    </w:p>
    <w:p w:rsidR="0002401D" w:rsidRPr="00D26D23" w:rsidRDefault="0002401D" w:rsidP="008F69DC">
      <w:pPr>
        <w:pStyle w:val="CM-heading3"/>
        <w:bidi w:val="0"/>
      </w:pPr>
      <w:r w:rsidRPr="00D26D23">
        <w:t>References</w:t>
      </w:r>
    </w:p>
    <w:p w:rsidR="0002401D" w:rsidRPr="008F69DC" w:rsidRDefault="0002401D" w:rsidP="0002401D">
      <w:pPr>
        <w:pStyle w:val="a3"/>
        <w:bidi w:val="0"/>
        <w:spacing w:before="120" w:after="0" w:line="240" w:lineRule="auto"/>
        <w:jc w:val="both"/>
        <w:rPr>
          <w:rFonts w:asciiTheme="minorHAnsi" w:hAnsiTheme="minorHAnsi" w:cstheme="majorBidi"/>
          <w:sz w:val="20"/>
          <w:szCs w:val="20"/>
        </w:rPr>
      </w:pPr>
      <w:r w:rsidRPr="008F69DC">
        <w:rPr>
          <w:rFonts w:asciiTheme="minorHAnsi" w:hAnsiTheme="minorHAnsi" w:cstheme="majorBidi"/>
          <w:sz w:val="20"/>
          <w:szCs w:val="20"/>
        </w:rPr>
        <w:t>[01] Law No. /26/ issued in 24/06/2010, the law of establishment of Regional Planning Authority.</w:t>
      </w:r>
    </w:p>
    <w:p w:rsidR="0002401D" w:rsidRPr="008F69DC" w:rsidRDefault="0002401D" w:rsidP="0002401D">
      <w:pPr>
        <w:pStyle w:val="a3"/>
        <w:bidi w:val="0"/>
        <w:spacing w:before="120" w:after="0" w:line="240" w:lineRule="auto"/>
        <w:jc w:val="both"/>
        <w:rPr>
          <w:rFonts w:asciiTheme="minorHAnsi" w:hAnsiTheme="minorHAnsi" w:cstheme="majorBidi"/>
          <w:sz w:val="20"/>
          <w:szCs w:val="20"/>
        </w:rPr>
      </w:pPr>
      <w:r w:rsidRPr="008F69DC">
        <w:rPr>
          <w:rFonts w:asciiTheme="minorHAnsi" w:hAnsiTheme="minorHAnsi" w:cstheme="majorBidi"/>
          <w:sz w:val="20"/>
          <w:szCs w:val="20"/>
        </w:rPr>
        <w:t>[02] The National Framework of random housing, Regional Planning Authority.</w:t>
      </w:r>
    </w:p>
    <w:p w:rsidR="0002401D" w:rsidRPr="008F69DC" w:rsidRDefault="0002401D" w:rsidP="0002401D">
      <w:pPr>
        <w:pStyle w:val="a3"/>
        <w:bidi w:val="0"/>
        <w:spacing w:before="120" w:after="0" w:line="240" w:lineRule="auto"/>
        <w:jc w:val="both"/>
        <w:rPr>
          <w:rFonts w:asciiTheme="minorHAnsi" w:hAnsiTheme="minorHAnsi" w:cstheme="majorBidi"/>
          <w:sz w:val="20"/>
          <w:szCs w:val="20"/>
        </w:rPr>
      </w:pPr>
      <w:r w:rsidRPr="008F69DC">
        <w:rPr>
          <w:rFonts w:asciiTheme="minorHAnsi" w:hAnsiTheme="minorHAnsi" w:cstheme="majorBidi"/>
          <w:sz w:val="20"/>
          <w:szCs w:val="20"/>
        </w:rPr>
        <w:t>[03] The National Map of random housing, Regional Planning Authority.</w:t>
      </w:r>
    </w:p>
    <w:p w:rsidR="0002401D" w:rsidRPr="008F69DC" w:rsidRDefault="0002401D" w:rsidP="0002401D">
      <w:pPr>
        <w:pStyle w:val="a3"/>
        <w:bidi w:val="0"/>
        <w:spacing w:before="120" w:after="0" w:line="240" w:lineRule="auto"/>
        <w:jc w:val="both"/>
        <w:rPr>
          <w:rFonts w:asciiTheme="minorHAnsi" w:hAnsiTheme="minorHAnsi" w:cstheme="majorBidi"/>
          <w:sz w:val="20"/>
          <w:szCs w:val="20"/>
        </w:rPr>
      </w:pPr>
      <w:r w:rsidRPr="008F69DC">
        <w:rPr>
          <w:rFonts w:asciiTheme="minorHAnsi" w:hAnsiTheme="minorHAnsi" w:cstheme="majorBidi"/>
          <w:sz w:val="20"/>
          <w:szCs w:val="20"/>
        </w:rPr>
        <w:t>[04] Law No. /15/ issued in 2008, the law of Development of Real Estate.</w:t>
      </w:r>
    </w:p>
    <w:p w:rsidR="0002401D" w:rsidRPr="008F69DC" w:rsidRDefault="0002401D" w:rsidP="0002401D">
      <w:pPr>
        <w:spacing w:before="120" w:after="0" w:line="240" w:lineRule="auto"/>
        <w:jc w:val="both"/>
        <w:rPr>
          <w:rFonts w:asciiTheme="minorHAnsi" w:hAnsiTheme="minorHAnsi" w:cstheme="majorBidi"/>
          <w:szCs w:val="22"/>
          <w:rtl/>
          <w:lang w:bidi="ar-SY"/>
        </w:rPr>
      </w:pPr>
    </w:p>
    <w:p w:rsidR="00AE356B" w:rsidRDefault="00AE356B" w:rsidP="00703F65">
      <w:pPr>
        <w:pStyle w:val="CM-body"/>
        <w:rPr>
          <w:lang w:bidi="ar-SY"/>
        </w:rPr>
      </w:pPr>
    </w:p>
    <w:p w:rsidR="00AE356B" w:rsidRDefault="00AE356B" w:rsidP="00703F65">
      <w:pPr>
        <w:pStyle w:val="CM-body"/>
      </w:pPr>
    </w:p>
    <w:sectPr w:rsidR="00AE3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C0" w:rsidRDefault="00FF5DC0" w:rsidP="00C90DDD">
      <w:pPr>
        <w:spacing w:after="0" w:line="240" w:lineRule="auto"/>
      </w:pPr>
      <w:r>
        <w:separator/>
      </w:r>
    </w:p>
  </w:endnote>
  <w:endnote w:type="continuationSeparator" w:id="0">
    <w:p w:rsidR="00FF5DC0" w:rsidRDefault="00FF5DC0"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C0" w:rsidRDefault="00FF5DC0" w:rsidP="00C90DDD">
      <w:pPr>
        <w:spacing w:after="0" w:line="240" w:lineRule="auto"/>
      </w:pPr>
      <w:r>
        <w:separator/>
      </w:r>
    </w:p>
  </w:footnote>
  <w:footnote w:type="continuationSeparator" w:id="0">
    <w:p w:rsidR="00FF5DC0" w:rsidRDefault="00FF5DC0"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09E"/>
    <w:multiLevelType w:val="hybridMultilevel"/>
    <w:tmpl w:val="F6D2593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2" w15:restartNumberingAfterBreak="0">
    <w:nsid w:val="06F33865"/>
    <w:multiLevelType w:val="hybridMultilevel"/>
    <w:tmpl w:val="475AA6CA"/>
    <w:lvl w:ilvl="0" w:tplc="DA08E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51667"/>
    <w:multiLevelType w:val="hybridMultilevel"/>
    <w:tmpl w:val="09E4C5D6"/>
    <w:lvl w:ilvl="0" w:tplc="1910F63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8B7393"/>
    <w:multiLevelType w:val="hybridMultilevel"/>
    <w:tmpl w:val="CB3AE6E0"/>
    <w:lvl w:ilvl="0" w:tplc="9F6EE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D297B"/>
    <w:multiLevelType w:val="hybridMultilevel"/>
    <w:tmpl w:val="E3A84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02F4B"/>
    <w:multiLevelType w:val="hybridMultilevel"/>
    <w:tmpl w:val="7CCC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C2C33"/>
    <w:multiLevelType w:val="hybridMultilevel"/>
    <w:tmpl w:val="A62E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11B0F"/>
    <w:multiLevelType w:val="hybridMultilevel"/>
    <w:tmpl w:val="E4F4F07A"/>
    <w:lvl w:ilvl="0" w:tplc="FC18B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7746E1"/>
    <w:multiLevelType w:val="hybridMultilevel"/>
    <w:tmpl w:val="712AC08C"/>
    <w:lvl w:ilvl="0" w:tplc="149CE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CD1B77"/>
    <w:multiLevelType w:val="hybridMultilevel"/>
    <w:tmpl w:val="9A9AA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2" w15:restartNumberingAfterBreak="0">
    <w:nsid w:val="376613FB"/>
    <w:multiLevelType w:val="hybridMultilevel"/>
    <w:tmpl w:val="FF841C26"/>
    <w:lvl w:ilvl="0" w:tplc="6A989F9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E819A8"/>
    <w:multiLevelType w:val="hybridMultilevel"/>
    <w:tmpl w:val="4BC6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6598B"/>
    <w:multiLevelType w:val="hybridMultilevel"/>
    <w:tmpl w:val="C3BCA2D8"/>
    <w:lvl w:ilvl="0" w:tplc="4B764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390C93"/>
    <w:multiLevelType w:val="hybridMultilevel"/>
    <w:tmpl w:val="C8947F3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78921BB"/>
    <w:multiLevelType w:val="hybridMultilevel"/>
    <w:tmpl w:val="C37027AC"/>
    <w:lvl w:ilvl="0" w:tplc="A266CC58">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21112"/>
    <w:multiLevelType w:val="hybridMultilevel"/>
    <w:tmpl w:val="4BC6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B0C32"/>
    <w:multiLevelType w:val="hybridMultilevel"/>
    <w:tmpl w:val="1ABE4E12"/>
    <w:lvl w:ilvl="0" w:tplc="50788A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C43938"/>
    <w:multiLevelType w:val="hybridMultilevel"/>
    <w:tmpl w:val="C386838A"/>
    <w:lvl w:ilvl="0" w:tplc="218EC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DF7ACA"/>
    <w:multiLevelType w:val="hybridMultilevel"/>
    <w:tmpl w:val="D99AA9E8"/>
    <w:lvl w:ilvl="0" w:tplc="ECB439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905EA7"/>
    <w:multiLevelType w:val="hybridMultilevel"/>
    <w:tmpl w:val="80362508"/>
    <w:lvl w:ilvl="0" w:tplc="59E07D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AC5331"/>
    <w:multiLevelType w:val="hybridMultilevel"/>
    <w:tmpl w:val="8ADCA3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7D3ED9"/>
    <w:multiLevelType w:val="hybridMultilevel"/>
    <w:tmpl w:val="024EB208"/>
    <w:lvl w:ilvl="0" w:tplc="D17C3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AA08C5"/>
    <w:multiLevelType w:val="hybridMultilevel"/>
    <w:tmpl w:val="2EBC2EC8"/>
    <w:lvl w:ilvl="0" w:tplc="1EB454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0D332C"/>
    <w:multiLevelType w:val="hybridMultilevel"/>
    <w:tmpl w:val="A4CEED12"/>
    <w:lvl w:ilvl="0" w:tplc="A7840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3E7D06"/>
    <w:multiLevelType w:val="hybridMultilevel"/>
    <w:tmpl w:val="25B4F1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D81CF0"/>
    <w:multiLevelType w:val="hybridMultilevel"/>
    <w:tmpl w:val="A5DE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45DC4"/>
    <w:multiLevelType w:val="hybridMultilevel"/>
    <w:tmpl w:val="25F0B83C"/>
    <w:lvl w:ilvl="0" w:tplc="9DE25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D08DE"/>
    <w:multiLevelType w:val="hybridMultilevel"/>
    <w:tmpl w:val="0BD42302"/>
    <w:lvl w:ilvl="0" w:tplc="064867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166AE6"/>
    <w:multiLevelType w:val="hybridMultilevel"/>
    <w:tmpl w:val="B7A0F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28"/>
  </w:num>
  <w:num w:numId="5">
    <w:abstractNumId w:val="20"/>
  </w:num>
  <w:num w:numId="6">
    <w:abstractNumId w:val="19"/>
  </w:num>
  <w:num w:numId="7">
    <w:abstractNumId w:val="12"/>
  </w:num>
  <w:num w:numId="8">
    <w:abstractNumId w:val="17"/>
  </w:num>
  <w:num w:numId="9">
    <w:abstractNumId w:val="3"/>
  </w:num>
  <w:num w:numId="10">
    <w:abstractNumId w:val="0"/>
  </w:num>
  <w:num w:numId="11">
    <w:abstractNumId w:val="29"/>
  </w:num>
  <w:num w:numId="12">
    <w:abstractNumId w:val="9"/>
  </w:num>
  <w:num w:numId="13">
    <w:abstractNumId w:val="23"/>
  </w:num>
  <w:num w:numId="14">
    <w:abstractNumId w:val="24"/>
  </w:num>
  <w:num w:numId="15">
    <w:abstractNumId w:val="5"/>
  </w:num>
  <w:num w:numId="16">
    <w:abstractNumId w:val="26"/>
  </w:num>
  <w:num w:numId="17">
    <w:abstractNumId w:val="27"/>
  </w:num>
  <w:num w:numId="18">
    <w:abstractNumId w:val="16"/>
  </w:num>
  <w:num w:numId="19">
    <w:abstractNumId w:val="14"/>
  </w:num>
  <w:num w:numId="20">
    <w:abstractNumId w:val="15"/>
  </w:num>
  <w:num w:numId="21">
    <w:abstractNumId w:val="25"/>
  </w:num>
  <w:num w:numId="22">
    <w:abstractNumId w:val="22"/>
  </w:num>
  <w:num w:numId="23">
    <w:abstractNumId w:val="4"/>
  </w:num>
  <w:num w:numId="24">
    <w:abstractNumId w:val="21"/>
  </w:num>
  <w:num w:numId="25">
    <w:abstractNumId w:val="30"/>
  </w:num>
  <w:num w:numId="26">
    <w:abstractNumId w:val="6"/>
  </w:num>
  <w:num w:numId="27">
    <w:abstractNumId w:val="10"/>
  </w:num>
  <w:num w:numId="28">
    <w:abstractNumId w:val="8"/>
  </w:num>
  <w:num w:numId="29">
    <w:abstractNumId w:val="7"/>
  </w:num>
  <w:num w:numId="30">
    <w:abstractNumId w:val="31"/>
  </w:num>
  <w:num w:numId="31">
    <w:abstractNumId w:val="2"/>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0E"/>
    <w:rsid w:val="00007A69"/>
    <w:rsid w:val="00007F46"/>
    <w:rsid w:val="0002401D"/>
    <w:rsid w:val="000445A4"/>
    <w:rsid w:val="000747FF"/>
    <w:rsid w:val="000B57A5"/>
    <w:rsid w:val="000D4DC1"/>
    <w:rsid w:val="000F6904"/>
    <w:rsid w:val="00137E39"/>
    <w:rsid w:val="00157F16"/>
    <w:rsid w:val="00160FDD"/>
    <w:rsid w:val="001B55F1"/>
    <w:rsid w:val="001C2637"/>
    <w:rsid w:val="001D5BBA"/>
    <w:rsid w:val="00201560"/>
    <w:rsid w:val="00224CC0"/>
    <w:rsid w:val="00273816"/>
    <w:rsid w:val="002B6D28"/>
    <w:rsid w:val="002C320F"/>
    <w:rsid w:val="0032113C"/>
    <w:rsid w:val="00400E79"/>
    <w:rsid w:val="00410622"/>
    <w:rsid w:val="004107F3"/>
    <w:rsid w:val="00452404"/>
    <w:rsid w:val="0046473D"/>
    <w:rsid w:val="00477E59"/>
    <w:rsid w:val="00497DB7"/>
    <w:rsid w:val="004A69CB"/>
    <w:rsid w:val="004B0D46"/>
    <w:rsid w:val="004F742B"/>
    <w:rsid w:val="005066DC"/>
    <w:rsid w:val="00532D79"/>
    <w:rsid w:val="00550701"/>
    <w:rsid w:val="005531C2"/>
    <w:rsid w:val="005D6392"/>
    <w:rsid w:val="00621403"/>
    <w:rsid w:val="00623613"/>
    <w:rsid w:val="00674E5C"/>
    <w:rsid w:val="006846BD"/>
    <w:rsid w:val="006B6577"/>
    <w:rsid w:val="006E6AF2"/>
    <w:rsid w:val="00703F65"/>
    <w:rsid w:val="00722CAD"/>
    <w:rsid w:val="00753D2C"/>
    <w:rsid w:val="007810CA"/>
    <w:rsid w:val="007C2A66"/>
    <w:rsid w:val="008544A2"/>
    <w:rsid w:val="008641E8"/>
    <w:rsid w:val="00896B61"/>
    <w:rsid w:val="008A0FCA"/>
    <w:rsid w:val="008B560E"/>
    <w:rsid w:val="008C4DC0"/>
    <w:rsid w:val="008F69DC"/>
    <w:rsid w:val="0092311F"/>
    <w:rsid w:val="00961B88"/>
    <w:rsid w:val="009F1726"/>
    <w:rsid w:val="009F62A4"/>
    <w:rsid w:val="00A04167"/>
    <w:rsid w:val="00A12C36"/>
    <w:rsid w:val="00A72BDF"/>
    <w:rsid w:val="00AC685E"/>
    <w:rsid w:val="00AE356B"/>
    <w:rsid w:val="00B13510"/>
    <w:rsid w:val="00B15866"/>
    <w:rsid w:val="00B92437"/>
    <w:rsid w:val="00BA5188"/>
    <w:rsid w:val="00C5752D"/>
    <w:rsid w:val="00C90DDD"/>
    <w:rsid w:val="00CE0E6F"/>
    <w:rsid w:val="00CE4B7E"/>
    <w:rsid w:val="00D302F4"/>
    <w:rsid w:val="00D4314D"/>
    <w:rsid w:val="00DB72BA"/>
    <w:rsid w:val="00E049F1"/>
    <w:rsid w:val="00E72793"/>
    <w:rsid w:val="00EB6E8A"/>
    <w:rsid w:val="00EF5CA3"/>
    <w:rsid w:val="00F30C5E"/>
    <w:rsid w:val="00F468AF"/>
    <w:rsid w:val="00F7401D"/>
    <w:rsid w:val="00FD26BF"/>
    <w:rsid w:val="00FF5DC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E3A"/>
  <w15:docId w15:val="{E351882E-3470-48F5-9499-B5A573B1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B560E"/>
    <w:pPr>
      <w:bidi/>
      <w:spacing w:after="200" w:line="276" w:lineRule="auto"/>
    </w:pPr>
    <w:rPr>
      <w:rFonts w:ascii="Calibri" w:hAnsi="Calibri" w:cs="Simplified Arabic"/>
      <w:szCs w:val="28"/>
      <w:lang w:val="en-US"/>
    </w:rPr>
  </w:style>
  <w:style w:type="paragraph" w:styleId="1">
    <w:name w:val="heading 1"/>
    <w:basedOn w:val="a"/>
    <w:next w:val="a"/>
    <w:link w:val="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1Char">
    <w:name w:val="العنوان 1 Char"/>
    <w:basedOn w:val="a0"/>
    <w:link w:val="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1"/>
      </w:numPr>
    </w:pPr>
  </w:style>
  <w:style w:type="paragraph" w:customStyle="1" w:styleId="CM-bulletlist">
    <w:name w:val="CM-bulletlist"/>
    <w:basedOn w:val="CM-body"/>
    <w:qFormat/>
    <w:rsid w:val="008641E8"/>
    <w:pPr>
      <w:numPr>
        <w:numId w:val="2"/>
      </w:numPr>
      <w:spacing w:before="120" w:after="180"/>
      <w:contextualSpacing/>
    </w:pPr>
  </w:style>
  <w:style w:type="paragraph" w:styleId="a3">
    <w:name w:val="List Paragraph"/>
    <w:basedOn w:val="a"/>
    <w:uiPriority w:val="34"/>
    <w:qFormat/>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1"/>
    <w:next w:val="CM-body"/>
    <w:qFormat/>
    <w:rsid w:val="00201560"/>
    <w:pPr>
      <w:spacing w:after="120"/>
    </w:pPr>
    <w:rPr>
      <w:rFonts w:ascii="Calibri" w:hAnsi="Calibri"/>
      <w:b/>
      <w:color w:val="auto"/>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2"/>
    <w:next w:val="CM-body"/>
    <w:qFormat/>
    <w:rsid w:val="005531C2"/>
    <w:pPr>
      <w:spacing w:before="180" w:after="120"/>
    </w:pPr>
    <w:rPr>
      <w:rFonts w:ascii="Calibri" w:hAnsi="Calibri"/>
      <w:b/>
      <w:color w:val="auto"/>
      <w:sz w:val="28"/>
    </w:rPr>
  </w:style>
  <w:style w:type="paragraph" w:customStyle="1" w:styleId="CM-heading3">
    <w:name w:val="CM-heading_3"/>
    <w:basedOn w:val="3"/>
    <w:next w:val="CM-body"/>
    <w:qFormat/>
    <w:rsid w:val="005531C2"/>
    <w:pPr>
      <w:spacing w:before="120" w:after="60"/>
    </w:pPr>
    <w:rPr>
      <w:rFonts w:ascii="Calibri" w:hAnsi="Calibri"/>
      <w:b/>
      <w:color w:val="auto"/>
    </w:rPr>
  </w:style>
  <w:style w:type="character" w:customStyle="1" w:styleId="2Char">
    <w:name w:val="عنوان 2 Char"/>
    <w:basedOn w:val="a0"/>
    <w:link w:val="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3Char">
    <w:name w:val="عنوان 3 Char"/>
    <w:basedOn w:val="a0"/>
    <w:link w:val="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a4">
    <w:name w:val="endnote text"/>
    <w:basedOn w:val="a"/>
    <w:link w:val="Char"/>
    <w:uiPriority w:val="99"/>
    <w:semiHidden/>
    <w:unhideWhenUsed/>
    <w:rsid w:val="00C90DDD"/>
    <w:pPr>
      <w:spacing w:after="0" w:line="240" w:lineRule="auto"/>
    </w:pPr>
    <w:rPr>
      <w:sz w:val="20"/>
      <w:szCs w:val="20"/>
    </w:rPr>
  </w:style>
  <w:style w:type="character" w:customStyle="1" w:styleId="Char">
    <w:name w:val="نص تعليق ختامي Char"/>
    <w:basedOn w:val="a0"/>
    <w:link w:val="a4"/>
    <w:uiPriority w:val="99"/>
    <w:semiHidden/>
    <w:rsid w:val="00C90DDD"/>
    <w:rPr>
      <w:sz w:val="20"/>
      <w:szCs w:val="20"/>
    </w:rPr>
  </w:style>
  <w:style w:type="character" w:styleId="a5">
    <w:name w:val="endnote reference"/>
    <w:basedOn w:val="a0"/>
    <w:uiPriority w:val="99"/>
    <w:semiHidden/>
    <w:unhideWhenUsed/>
    <w:rsid w:val="00C90DDD"/>
    <w:rPr>
      <w:vertAlign w:val="superscript"/>
    </w:rPr>
  </w:style>
  <w:style w:type="paragraph" w:styleId="a6">
    <w:name w:val="footnote text"/>
    <w:basedOn w:val="a"/>
    <w:link w:val="Char0"/>
    <w:uiPriority w:val="99"/>
    <w:semiHidden/>
    <w:unhideWhenUsed/>
    <w:rsid w:val="00C90DDD"/>
    <w:pPr>
      <w:spacing w:after="0" w:line="240" w:lineRule="auto"/>
    </w:pPr>
    <w:rPr>
      <w:sz w:val="20"/>
      <w:szCs w:val="20"/>
    </w:rPr>
  </w:style>
  <w:style w:type="character" w:customStyle="1" w:styleId="Char0">
    <w:name w:val="نص حاشية سفلية Char"/>
    <w:basedOn w:val="a0"/>
    <w:link w:val="a6"/>
    <w:uiPriority w:val="99"/>
    <w:semiHidden/>
    <w:rsid w:val="00C90DDD"/>
    <w:rPr>
      <w:sz w:val="20"/>
      <w:szCs w:val="20"/>
    </w:rPr>
  </w:style>
  <w:style w:type="character" w:styleId="a7">
    <w:name w:val="footnote reference"/>
    <w:basedOn w:val="a0"/>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a8">
    <w:name w:val="annotation reference"/>
    <w:basedOn w:val="a0"/>
    <w:uiPriority w:val="99"/>
    <w:semiHidden/>
    <w:unhideWhenUsed/>
    <w:rsid w:val="00961B88"/>
    <w:rPr>
      <w:sz w:val="16"/>
      <w:szCs w:val="16"/>
    </w:rPr>
  </w:style>
  <w:style w:type="paragraph" w:styleId="a9">
    <w:name w:val="annotation text"/>
    <w:basedOn w:val="a"/>
    <w:link w:val="Char1"/>
    <w:uiPriority w:val="99"/>
    <w:semiHidden/>
    <w:unhideWhenUsed/>
    <w:rsid w:val="00961B88"/>
    <w:pPr>
      <w:spacing w:line="240" w:lineRule="auto"/>
    </w:pPr>
    <w:rPr>
      <w:sz w:val="20"/>
      <w:szCs w:val="20"/>
    </w:rPr>
  </w:style>
  <w:style w:type="character" w:customStyle="1" w:styleId="Char1">
    <w:name w:val="نص تعليق Char"/>
    <w:basedOn w:val="a0"/>
    <w:link w:val="a9"/>
    <w:uiPriority w:val="99"/>
    <w:semiHidden/>
    <w:rsid w:val="00961B88"/>
    <w:rPr>
      <w:sz w:val="20"/>
      <w:szCs w:val="20"/>
    </w:rPr>
  </w:style>
  <w:style w:type="paragraph" w:styleId="aa">
    <w:name w:val="annotation subject"/>
    <w:basedOn w:val="a9"/>
    <w:next w:val="a9"/>
    <w:link w:val="Char2"/>
    <w:uiPriority w:val="99"/>
    <w:semiHidden/>
    <w:unhideWhenUsed/>
    <w:rsid w:val="00961B88"/>
    <w:rPr>
      <w:b/>
      <w:bCs/>
    </w:rPr>
  </w:style>
  <w:style w:type="character" w:customStyle="1" w:styleId="Char2">
    <w:name w:val="موضوع تعليق Char"/>
    <w:basedOn w:val="Char1"/>
    <w:link w:val="aa"/>
    <w:uiPriority w:val="99"/>
    <w:semiHidden/>
    <w:rsid w:val="00961B88"/>
    <w:rPr>
      <w:b/>
      <w:bCs/>
      <w:sz w:val="20"/>
      <w:szCs w:val="20"/>
    </w:rPr>
  </w:style>
  <w:style w:type="paragraph" w:styleId="ab">
    <w:name w:val="Balloon Text"/>
    <w:basedOn w:val="a"/>
    <w:link w:val="Char3"/>
    <w:uiPriority w:val="99"/>
    <w:semiHidden/>
    <w:unhideWhenUsed/>
    <w:rsid w:val="00961B88"/>
    <w:pPr>
      <w:spacing w:after="0" w:line="240" w:lineRule="auto"/>
    </w:pPr>
    <w:rPr>
      <w:rFonts w:ascii="Segoe UI" w:hAnsi="Segoe UI" w:cs="Segoe UI"/>
      <w:sz w:val="18"/>
      <w:szCs w:val="18"/>
    </w:rPr>
  </w:style>
  <w:style w:type="character" w:customStyle="1" w:styleId="Char3">
    <w:name w:val="نص في بالون Char"/>
    <w:basedOn w:val="a0"/>
    <w:link w:val="ab"/>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ac">
    <w:name w:val="Table Grid"/>
    <w:basedOn w:val="a1"/>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3"/>
      </w:numPr>
      <w:spacing w:after="0"/>
      <w:ind w:left="567" w:hanging="567"/>
    </w:pPr>
    <w:rPr>
      <w:sz w:val="20"/>
      <w:szCs w:val="20"/>
    </w:rPr>
  </w:style>
  <w:style w:type="character" w:styleId="Hyperlink">
    <w:name w:val="Hyperlink"/>
    <w:basedOn w:val="a0"/>
    <w:uiPriority w:val="99"/>
    <w:unhideWhenUsed/>
    <w:rsid w:val="00157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_ahmed@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lask@fsv.cvut.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ria\Downloads\C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A835A925494504BC5A48C400B75DC1"/>
        <w:category>
          <w:name w:val="عام"/>
          <w:gallery w:val="placeholder"/>
        </w:category>
        <w:types>
          <w:type w:val="bbPlcHdr"/>
        </w:types>
        <w:behaviors>
          <w:behavior w:val="content"/>
        </w:behaviors>
        <w:guid w:val="{7FFF6109-61DD-4EA0-A312-797ACCD5C828}"/>
      </w:docPartPr>
      <w:docPartBody>
        <w:p w:rsidR="00000000" w:rsidRDefault="0093587C" w:rsidP="0093587C">
          <w:pPr>
            <w:pStyle w:val="AFA835A925494504BC5A48C400B75DC1"/>
          </w:pPr>
          <w:r w:rsidRPr="004F1572">
            <w:rPr>
              <w:rStyle w:val="a3"/>
            </w:rPr>
            <w:t>Klikněte sem a zadejte text.</w:t>
          </w:r>
        </w:p>
      </w:docPartBody>
    </w:docPart>
    <w:docPart>
      <w:docPartPr>
        <w:name w:val="A9695B713BE5464DB62FE4714C162590"/>
        <w:category>
          <w:name w:val="عام"/>
          <w:gallery w:val="placeholder"/>
        </w:category>
        <w:types>
          <w:type w:val="bbPlcHdr"/>
        </w:types>
        <w:behaviors>
          <w:behavior w:val="content"/>
        </w:behaviors>
        <w:guid w:val="{D6586EEB-30C7-436A-A2CE-A7A4E2230A2F}"/>
      </w:docPartPr>
      <w:docPartBody>
        <w:p w:rsidR="00000000" w:rsidRDefault="0093587C" w:rsidP="0093587C">
          <w:pPr>
            <w:pStyle w:val="A9695B713BE5464DB62FE4714C162590"/>
          </w:pPr>
          <w:r w:rsidRPr="004F1572">
            <w:rPr>
              <w:rStyle w:val="a3"/>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7C"/>
    <w:rsid w:val="0093587C"/>
    <w:rsid w:val="00C37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587C"/>
    <w:rPr>
      <w:color w:val="808080"/>
    </w:rPr>
  </w:style>
  <w:style w:type="paragraph" w:customStyle="1" w:styleId="AFA835A925494504BC5A48C400B75DC1">
    <w:name w:val="AFA835A925494504BC5A48C400B75DC1"/>
    <w:rsid w:val="0093587C"/>
  </w:style>
  <w:style w:type="paragraph" w:customStyle="1" w:styleId="A9695B713BE5464DB62FE4714C162590">
    <w:name w:val="A9695B713BE5464DB62FE4714C162590"/>
    <w:rsid w:val="00935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EAC991FD-B6E0-427C-A43D-37DE9BCE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Template>
  <TotalTime>248</TotalTime>
  <Pages>11</Pages>
  <Words>2696</Words>
  <Characters>15372</Characters>
  <Application>Microsoft Office Word</Application>
  <DocSecurity>0</DocSecurity>
  <Lines>128</Lines>
  <Paragraphs>36</Paragraphs>
  <ScaleCrop>false</ScaleCrop>
  <HeadingPairs>
    <vt:vector size="4" baseType="variant">
      <vt:variant>
        <vt:lpstr>العنوان</vt:lpstr>
      </vt:variant>
      <vt:variant>
        <vt:i4>1</vt:i4>
      </vt:variant>
      <vt:variant>
        <vt:lpstr>Název</vt:lpstr>
      </vt:variant>
      <vt:variant>
        <vt:i4>1</vt:i4>
      </vt:variant>
    </vt:vector>
  </HeadingPairs>
  <TitlesOfParts>
    <vt:vector size="2" baseType="lpstr">
      <vt:lpstr/>
      <vt:lpstr/>
    </vt:vector>
  </TitlesOfParts>
  <Company>ČVUT, FSv, K126</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syria</dc:creator>
  <cp:lastModifiedBy>syria</cp:lastModifiedBy>
  <cp:revision>3</cp:revision>
  <dcterms:created xsi:type="dcterms:W3CDTF">2016-09-30T12:17:00Z</dcterms:created>
  <dcterms:modified xsi:type="dcterms:W3CDTF">2016-09-30T21:05:00Z</dcterms:modified>
</cp:coreProperties>
</file>